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24" w:rsidRPr="00361EEF" w:rsidRDefault="00B30424" w:rsidP="009840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1EEF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30424" w:rsidRPr="00361EEF" w:rsidRDefault="00B30424" w:rsidP="009840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1EEF">
        <w:rPr>
          <w:rFonts w:ascii="Times New Roman" w:hAnsi="Times New Roman"/>
          <w:b/>
          <w:sz w:val="28"/>
          <w:szCs w:val="28"/>
        </w:rPr>
        <w:t>основная общеобразовательная школа д. Сибирь</w:t>
      </w:r>
    </w:p>
    <w:p w:rsidR="00B30424" w:rsidRPr="00361EEF" w:rsidRDefault="00B30424" w:rsidP="009840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1EEF">
        <w:rPr>
          <w:rFonts w:ascii="Times New Roman" w:hAnsi="Times New Roman"/>
          <w:b/>
          <w:sz w:val="28"/>
          <w:szCs w:val="28"/>
        </w:rPr>
        <w:t>Унинского района Кировской области</w:t>
      </w:r>
    </w:p>
    <w:p w:rsidR="00B30424" w:rsidRPr="00984015" w:rsidRDefault="00B30424" w:rsidP="00984015">
      <w:pPr>
        <w:spacing w:after="0"/>
        <w:ind w:left="3960"/>
        <w:rPr>
          <w:rFonts w:ascii="Times New Roman" w:hAnsi="Times New Roman"/>
          <w:b/>
          <w:sz w:val="32"/>
          <w:szCs w:val="32"/>
        </w:rPr>
      </w:pPr>
    </w:p>
    <w:p w:rsidR="00B30424" w:rsidRPr="00984015" w:rsidRDefault="00B30424" w:rsidP="00984015">
      <w:pPr>
        <w:spacing w:after="0" w:line="360" w:lineRule="auto"/>
        <w:ind w:left="3960"/>
        <w:jc w:val="center"/>
        <w:rPr>
          <w:rFonts w:ascii="Times New Roman" w:hAnsi="Times New Roman"/>
          <w:b/>
          <w:sz w:val="32"/>
          <w:szCs w:val="32"/>
        </w:rPr>
      </w:pPr>
    </w:p>
    <w:p w:rsidR="00B30424" w:rsidRDefault="00B30424" w:rsidP="00361EEF">
      <w:pPr>
        <w:spacing w:after="0" w:line="240" w:lineRule="auto"/>
        <w:ind w:left="3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B30424" w:rsidRDefault="00B30424" w:rsidP="00361EEF">
      <w:pPr>
        <w:spacing w:after="0" w:line="240" w:lineRule="auto"/>
        <w:ind w:left="3960"/>
        <w:jc w:val="center"/>
        <w:rPr>
          <w:rFonts w:ascii="Times New Roman" w:hAnsi="Times New Roman"/>
          <w:sz w:val="24"/>
          <w:szCs w:val="24"/>
        </w:rPr>
      </w:pPr>
    </w:p>
    <w:p w:rsidR="00B30424" w:rsidRDefault="00B30424" w:rsidP="00361EEF">
      <w:pPr>
        <w:spacing w:after="0" w:line="240" w:lineRule="auto"/>
        <w:ind w:left="3960"/>
        <w:jc w:val="center"/>
        <w:rPr>
          <w:rFonts w:ascii="Times New Roman" w:hAnsi="Times New Roman"/>
          <w:sz w:val="24"/>
          <w:szCs w:val="24"/>
        </w:rPr>
      </w:pPr>
    </w:p>
    <w:p w:rsidR="00B30424" w:rsidRDefault="00B30424" w:rsidP="00361EEF">
      <w:pPr>
        <w:spacing w:after="0" w:line="240" w:lineRule="auto"/>
        <w:ind w:left="3960"/>
        <w:jc w:val="center"/>
        <w:rPr>
          <w:rFonts w:ascii="Times New Roman" w:hAnsi="Times New Roman"/>
          <w:sz w:val="24"/>
          <w:szCs w:val="24"/>
        </w:rPr>
      </w:pPr>
    </w:p>
    <w:p w:rsidR="00B30424" w:rsidRDefault="00B30424" w:rsidP="00361EEF">
      <w:pPr>
        <w:spacing w:after="0" w:line="240" w:lineRule="auto"/>
        <w:ind w:left="3960"/>
        <w:jc w:val="center"/>
        <w:rPr>
          <w:rFonts w:ascii="Times New Roman" w:hAnsi="Times New Roman"/>
          <w:sz w:val="24"/>
          <w:szCs w:val="24"/>
        </w:rPr>
      </w:pPr>
    </w:p>
    <w:p w:rsidR="00B30424" w:rsidRPr="00361EEF" w:rsidRDefault="00B30424" w:rsidP="00361EEF">
      <w:pPr>
        <w:spacing w:after="0" w:line="240" w:lineRule="auto"/>
        <w:ind w:left="3960"/>
        <w:jc w:val="center"/>
        <w:rPr>
          <w:rFonts w:ascii="Times New Roman" w:hAnsi="Times New Roman"/>
          <w:sz w:val="24"/>
          <w:szCs w:val="24"/>
        </w:rPr>
      </w:pPr>
    </w:p>
    <w:p w:rsidR="00B30424" w:rsidRDefault="00B30424" w:rsidP="0098401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B30424" w:rsidRDefault="00B30424" w:rsidP="0098401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B30424" w:rsidRPr="00984015" w:rsidRDefault="00B30424" w:rsidP="00984015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B30424" w:rsidRPr="008F4D97" w:rsidRDefault="00B30424" w:rsidP="008F4D97">
      <w:pPr>
        <w:spacing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8F4D97">
        <w:rPr>
          <w:rFonts w:ascii="Times New Roman" w:hAnsi="Times New Roman"/>
          <w:b/>
          <w:color w:val="000000"/>
          <w:sz w:val="72"/>
          <w:szCs w:val="72"/>
        </w:rPr>
        <w:t>Рабочая</w:t>
      </w:r>
    </w:p>
    <w:p w:rsidR="00B30424" w:rsidRPr="008F4D97" w:rsidRDefault="00B30424" w:rsidP="008F4D97">
      <w:pPr>
        <w:spacing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8F4D97">
        <w:rPr>
          <w:rFonts w:ascii="Times New Roman" w:hAnsi="Times New Roman"/>
          <w:b/>
          <w:color w:val="000000"/>
          <w:sz w:val="72"/>
          <w:szCs w:val="72"/>
        </w:rPr>
        <w:t xml:space="preserve">программа воспитания           </w:t>
      </w:r>
    </w:p>
    <w:p w:rsidR="00B30424" w:rsidRDefault="00B30424" w:rsidP="0098401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B30424" w:rsidRDefault="00B30424" w:rsidP="0098401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B30424" w:rsidRDefault="00B30424" w:rsidP="0098401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B30424" w:rsidRDefault="00B30424" w:rsidP="0098401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B30424" w:rsidRDefault="00B30424" w:rsidP="0098401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B30424" w:rsidRDefault="00B30424" w:rsidP="0098401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B30424" w:rsidRDefault="00B30424" w:rsidP="0098401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B30424" w:rsidRPr="00984015" w:rsidRDefault="00B30424" w:rsidP="00984015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984015">
        <w:rPr>
          <w:rFonts w:ascii="Times New Roman" w:hAnsi="Times New Roman"/>
          <w:b/>
          <w:sz w:val="32"/>
          <w:szCs w:val="32"/>
        </w:rPr>
        <w:t xml:space="preserve">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  <w:r w:rsidRPr="00984015">
        <w:rPr>
          <w:rFonts w:ascii="Times New Roman" w:hAnsi="Times New Roman"/>
          <w:b/>
          <w:sz w:val="32"/>
          <w:szCs w:val="32"/>
        </w:rPr>
        <w:t xml:space="preserve"> </w:t>
      </w:r>
    </w:p>
    <w:p w:rsidR="00B30424" w:rsidRDefault="00B30424" w:rsidP="00984015">
      <w:pPr>
        <w:spacing w:line="36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B30424" w:rsidRDefault="00B30424" w:rsidP="00984015">
      <w:pPr>
        <w:spacing w:line="36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B30424" w:rsidRDefault="00B30424" w:rsidP="00984015">
      <w:pPr>
        <w:spacing w:line="36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B30424" w:rsidRDefault="00B30424" w:rsidP="00984015">
      <w:pPr>
        <w:spacing w:line="36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B30424" w:rsidRPr="00FD58CA" w:rsidRDefault="00B30424" w:rsidP="00FD58CA">
      <w:pPr>
        <w:spacing w:line="36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Сибирь</w:t>
      </w:r>
    </w:p>
    <w:p w:rsidR="00B30424" w:rsidRDefault="00B30424" w:rsidP="00361EEF">
      <w:pPr>
        <w:spacing w:after="0" w:line="240" w:lineRule="auto"/>
        <w:jc w:val="center"/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792521"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 xml:space="preserve">1. ОСОБЕННОСТИ ОРГАНИЗУЕМОГО В ШКОЛЕ </w:t>
      </w:r>
    </w:p>
    <w:p w:rsidR="00B30424" w:rsidRPr="00792521" w:rsidRDefault="00B30424" w:rsidP="00361EEF">
      <w:pPr>
        <w:spacing w:after="0" w:line="240" w:lineRule="auto"/>
        <w:jc w:val="center"/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792521"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B30424" w:rsidRDefault="00B30424" w:rsidP="00361EEF">
      <w:pPr>
        <w:spacing w:after="0"/>
        <w:ind w:firstLine="880"/>
        <w:jc w:val="both"/>
        <w:rPr>
          <w:rFonts w:ascii="Times New Roman" w:hAnsi="Times New Roman"/>
          <w:sz w:val="24"/>
          <w:szCs w:val="24"/>
        </w:rPr>
      </w:pPr>
    </w:p>
    <w:p w:rsidR="00B30424" w:rsidRPr="00361EEF" w:rsidRDefault="00B30424" w:rsidP="00361EEF">
      <w:pPr>
        <w:spacing w:after="0"/>
        <w:ind w:firstLine="88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МБОУ ООШ д. Сибирь</w:t>
      </w:r>
      <w:r>
        <w:rPr>
          <w:rFonts w:ascii="Times New Roman" w:hAnsi="Times New Roman"/>
          <w:sz w:val="24"/>
          <w:szCs w:val="24"/>
        </w:rPr>
        <w:t xml:space="preserve"> Унинского района Кировской области</w:t>
      </w:r>
      <w:r w:rsidRPr="00361EEF">
        <w:rPr>
          <w:rFonts w:ascii="Times New Roman" w:hAnsi="Times New Roman"/>
          <w:sz w:val="24"/>
          <w:szCs w:val="24"/>
        </w:rPr>
        <w:t xml:space="preserve"> построена в 1971 году, находится на территории Астраханского сельского поселения. Д. Сибирь находится в </w:t>
      </w:r>
      <w:smartTag w:uri="urn:schemas-microsoft-com:office:smarttags" w:element="metricconverter">
        <w:smartTagPr>
          <w:attr w:name="ProductID" w:val="200 км"/>
        </w:smartTagPr>
        <w:r w:rsidRPr="00361EEF">
          <w:rPr>
            <w:rFonts w:ascii="Times New Roman" w:hAnsi="Times New Roman"/>
            <w:sz w:val="24"/>
            <w:szCs w:val="24"/>
          </w:rPr>
          <w:t>200 км</w:t>
        </w:r>
      </w:smartTag>
      <w:r w:rsidRPr="00361EEF">
        <w:rPr>
          <w:rFonts w:ascii="Times New Roman" w:hAnsi="Times New Roman"/>
          <w:sz w:val="24"/>
          <w:szCs w:val="24"/>
        </w:rPr>
        <w:t xml:space="preserve"> от областного центра и в </w:t>
      </w:r>
      <w:smartTag w:uri="urn:schemas-microsoft-com:office:smarttags" w:element="metricconverter">
        <w:smartTagPr>
          <w:attr w:name="ProductID" w:val="12 км"/>
        </w:smartTagPr>
        <w:r w:rsidRPr="00361EEF">
          <w:rPr>
            <w:rFonts w:ascii="Times New Roman" w:hAnsi="Times New Roman"/>
            <w:sz w:val="24"/>
            <w:szCs w:val="24"/>
          </w:rPr>
          <w:t>12 км</w:t>
        </w:r>
      </w:smartTag>
      <w:r w:rsidRPr="00361EEF">
        <w:rPr>
          <w:rFonts w:ascii="Times New Roman" w:hAnsi="Times New Roman"/>
          <w:sz w:val="24"/>
          <w:szCs w:val="24"/>
        </w:rPr>
        <w:t xml:space="preserve"> – от районного. Деревня небольшая, с численностью населения до 200 человек. Школа в деревне является культурно – досуговым и спортивным центром</w:t>
      </w:r>
      <w:r>
        <w:rPr>
          <w:rFonts w:ascii="Times New Roman" w:hAnsi="Times New Roman"/>
          <w:sz w:val="24"/>
          <w:szCs w:val="24"/>
        </w:rPr>
        <w:t>, так как большинство мероприятий</w:t>
      </w:r>
      <w:r w:rsidRPr="00361EEF">
        <w:rPr>
          <w:rFonts w:ascii="Times New Roman" w:hAnsi="Times New Roman"/>
          <w:sz w:val="24"/>
          <w:szCs w:val="24"/>
        </w:rPr>
        <w:t xml:space="preserve"> проходят в школе.</w:t>
      </w:r>
    </w:p>
    <w:p w:rsidR="00B30424" w:rsidRPr="00361EEF" w:rsidRDefault="00B30424" w:rsidP="00512A7B">
      <w:pPr>
        <w:pStyle w:val="ListParagraph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Школа сотрудничает с семьей, Центром внешкольной работы п. Уни, управлением образования п. Уни, органами местного самоуправления (Астраханское сельское поселение), Унинской ЦРБ, Сибирским ФАПом, Детско – юношеской спортивной школой п. Уни, органами профилактики Унинского района (КДН и ЗП), ПП «Унинский», ГИБДД, библиотекой - клубом д. Сибирь,  этнографическим музеем д. Сибирь, Унинским Центром культуры и досуга, МБУДО "Центр дополнительного образования" пгт Уни,  КЦСОН п. Уни.</w:t>
      </w:r>
    </w:p>
    <w:p w:rsidR="00B30424" w:rsidRPr="00361EEF" w:rsidRDefault="00B30424" w:rsidP="00512A7B">
      <w:pPr>
        <w:spacing w:after="0"/>
        <w:ind w:firstLine="88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Мы вместе стараемся развить у учащихся потребность в здоровом образе жизни, в культурном проведении свободного времени.</w:t>
      </w:r>
    </w:p>
    <w:p w:rsidR="00B30424" w:rsidRPr="00361EEF" w:rsidRDefault="00B30424" w:rsidP="00361EEF">
      <w:pPr>
        <w:spacing w:after="0"/>
        <w:ind w:firstLine="88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Сельская школа выделяется из всех типов школ своей непохожестью на них, нестандартностью педагогических условий, проблем, способов их решений. У сельской малочисленной школы большие социальные задачи: способствовать складыванию семейно-общинных форм жизни и воспитания детей, укоренению растущего человека в родной местности, развитию школьника (формированию мышления, воображения, рефлексии, коммуникации и т.д.)   Педагогический коллектив пытается эти задачи решить. Внутренняя среда школы благоприятна для их решения. Школа располагает неплохой учебно-материальной базой: учебными кабинетами, в большинстве из которых есть компьютеры, имеются интерактивные доски и проекторы, имеется библиотека. 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iCs/>
          <w:color w:val="000000"/>
          <w:w w:val="0"/>
          <w:sz w:val="24"/>
          <w:szCs w:val="24"/>
        </w:rPr>
        <w:t>Процесс воспитания основывается  на следующих принципах взаимодействия педагогических работников  и обучающихся: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- неукоснительное соблюдение законности и прав семьи и обучающегося, сохранение конфиденциальности информации об обучающемся и семье, безопасности ребенка при нахождении в школе; 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-ориентир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iCs/>
          <w:color w:val="000000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обучающихся  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iCs/>
          <w:color w:val="000000"/>
          <w:w w:val="0"/>
          <w:sz w:val="24"/>
          <w:szCs w:val="24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iCs/>
          <w:color w:val="000000"/>
          <w:w w:val="0"/>
          <w:sz w:val="24"/>
          <w:szCs w:val="24"/>
        </w:rPr>
        <w:t>- системность, целесообразность и нешаблонность воспитания как условия его эффективности.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color w:val="00000A"/>
          <w:sz w:val="24"/>
          <w:szCs w:val="24"/>
        </w:rPr>
        <w:t>Основными традициями воспитания  являются следующие</w:t>
      </w:r>
      <w:r w:rsidRPr="00361EEF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: 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361EEF">
        <w:rPr>
          <w:rFonts w:ascii="Times New Roman" w:hAnsi="Times New Roman"/>
          <w:sz w:val="24"/>
          <w:szCs w:val="24"/>
        </w:rPr>
        <w:t>через которые осуществляется интеграция воспитательных усилий педагогических работников;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в школе создаются такие условия, при которых по мере взросления обучающегося увеличивается и его роль в совместных делах;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ключевой фигурой воспитания в школе является классный руководитель, реализующий по отношению к обучающимся следующие функции: защитную, личностно развивающую, организационную, посредническую (в разрешении конфликтов).</w:t>
      </w:r>
    </w:p>
    <w:p w:rsidR="00B30424" w:rsidRDefault="00B30424" w:rsidP="00361EEF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61EEF">
        <w:rPr>
          <w:rFonts w:ascii="Times New Roman" w:hAnsi="Times New Roman"/>
          <w:color w:val="000000"/>
          <w:sz w:val="24"/>
          <w:szCs w:val="24"/>
        </w:rPr>
        <w:t>Воспитательная система МБОУ ООШ д. Сибирь охватывает весь педагогический процесс, интегрируя учебные занятия, внеурочную деятельность, влияние социальной, предметно – эстетической среды.</w:t>
      </w:r>
    </w:p>
    <w:p w:rsidR="00B30424" w:rsidRPr="00361EEF" w:rsidRDefault="00B30424" w:rsidP="00361E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Большинство мероприятий в школе проводятся как коллективные творческие дела.</w:t>
      </w:r>
    </w:p>
    <w:p w:rsidR="00B30424" w:rsidRPr="00361EEF" w:rsidRDefault="00B30424" w:rsidP="00361E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Мы стремимся к тому, чтобы  </w:t>
      </w:r>
      <w:r w:rsidRPr="00361EEF">
        <w:rPr>
          <w:rFonts w:ascii="Times New Roman" w:hAnsi="Times New Roman"/>
          <w:b/>
          <w:bCs/>
          <w:sz w:val="24"/>
          <w:szCs w:val="24"/>
        </w:rPr>
        <w:t>школа</w:t>
      </w:r>
      <w:r w:rsidRPr="00361EEF">
        <w:rPr>
          <w:rFonts w:ascii="Times New Roman" w:hAnsi="Times New Roman"/>
          <w:sz w:val="24"/>
          <w:szCs w:val="24"/>
        </w:rPr>
        <w:t xml:space="preserve"> стала домом, в котором каждый ученик учится понимать себя и других, открывает свои способности, обретает друзей. Это мастерская культуры: умственной, нравственной, физической, эстетической, профориентационной.</w:t>
      </w:r>
      <w:r w:rsidRPr="00361EEF">
        <w:rPr>
          <w:rFonts w:ascii="Times New Roman" w:hAnsi="Times New Roman"/>
          <w:sz w:val="24"/>
          <w:szCs w:val="24"/>
        </w:rPr>
        <w:br/>
        <w:t>От педагогического коллектива требуется максимальное содействие развитию потенциальных возможностей личности ученика, спо</w:t>
      </w:r>
      <w:r w:rsidRPr="00361EEF">
        <w:rPr>
          <w:rFonts w:ascii="Times New Roman" w:hAnsi="Times New Roman"/>
          <w:sz w:val="24"/>
          <w:szCs w:val="24"/>
        </w:rPr>
        <w:softHyphen/>
        <w:t>собной к творческой мысли, стремящейся к духовному самосовершенствова</w:t>
      </w:r>
      <w:r w:rsidRPr="00361EEF">
        <w:rPr>
          <w:rFonts w:ascii="Times New Roman" w:hAnsi="Times New Roman"/>
          <w:sz w:val="24"/>
          <w:szCs w:val="24"/>
        </w:rPr>
        <w:softHyphen/>
        <w:t xml:space="preserve">нию, независимости, обладающей чувством собственного достоинства, умеющей принимать рациональные решения и нести ответственность за свои поступки.  </w:t>
      </w:r>
    </w:p>
    <w:p w:rsidR="00B30424" w:rsidRPr="00361EEF" w:rsidRDefault="00B30424" w:rsidP="00361EE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0424" w:rsidRPr="00361EEF" w:rsidRDefault="00B30424" w:rsidP="00361EEF">
      <w:pPr>
        <w:jc w:val="center"/>
        <w:rPr>
          <w:rFonts w:ascii="Times New Roman" w:hAnsi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iCs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 и будущее своей страны, укорененный в духовных и культурных традициях многонационального народа Российской Федерации.</w:t>
      </w:r>
    </w:p>
    <w:p w:rsidR="00B30424" w:rsidRPr="00361EEF" w:rsidRDefault="00B30424" w:rsidP="00361EEF">
      <w:pPr>
        <w:spacing w:after="0"/>
        <w:ind w:firstLine="709"/>
        <w:jc w:val="both"/>
        <w:rPr>
          <w:rStyle w:val="CharAttribute484"/>
          <w:rFonts w:hAnsi="Times New Roman"/>
          <w:i w:val="0"/>
          <w:iCs/>
          <w:sz w:val="24"/>
          <w:szCs w:val="24"/>
        </w:rPr>
      </w:pPr>
      <w:r w:rsidRPr="00361EEF">
        <w:rPr>
          <w:rStyle w:val="CharAttribute484"/>
          <w:rFonts w:hAnsi="Times New Roman"/>
          <w:i w:val="0"/>
          <w:sz w:val="24"/>
          <w:szCs w:val="24"/>
        </w:rPr>
        <w:t xml:space="preserve">Исходя из этого воспитательного идеала и основываясь на </w:t>
      </w:r>
      <w:r w:rsidRPr="00361EEF">
        <w:rPr>
          <w:rStyle w:val="CharAttribute484"/>
          <w:rFonts w:hAnsi="Times New Roman"/>
          <w:i w:val="0"/>
          <w:iCs/>
          <w:sz w:val="24"/>
          <w:szCs w:val="24"/>
        </w:rPr>
        <w:t xml:space="preserve">базовых  для нашего общества ценностях, к которым относятся семья, труд,  отечество, природа, мир, знания, культура, здоровье, человек, </w:t>
      </w:r>
      <w:r w:rsidRPr="00361EEF">
        <w:rPr>
          <w:rStyle w:val="CharAttribute484"/>
          <w:rFonts w:hAnsi="Times New Roman"/>
          <w:i w:val="0"/>
          <w:sz w:val="24"/>
          <w:szCs w:val="24"/>
        </w:rPr>
        <w:t xml:space="preserve">формулируется общая </w:t>
      </w:r>
      <w:r w:rsidRPr="00361EEF">
        <w:rPr>
          <w:rStyle w:val="CharAttribute484"/>
          <w:rFonts w:hAnsi="Times New Roman"/>
          <w:b/>
          <w:bCs/>
          <w:i w:val="0"/>
          <w:iCs/>
          <w:sz w:val="24"/>
          <w:szCs w:val="24"/>
        </w:rPr>
        <w:t xml:space="preserve">цель </w:t>
      </w:r>
      <w:r w:rsidRPr="00361EEF">
        <w:rPr>
          <w:rStyle w:val="CharAttribute484"/>
          <w:rFonts w:hAnsi="Times New Roman"/>
          <w:b/>
          <w:i w:val="0"/>
          <w:sz w:val="24"/>
          <w:szCs w:val="24"/>
        </w:rPr>
        <w:t>воспитания</w:t>
      </w:r>
      <w:r w:rsidRPr="00361EEF">
        <w:rPr>
          <w:rStyle w:val="CharAttribute484"/>
          <w:rFonts w:hAnsi="Times New Roman"/>
          <w:i w:val="0"/>
          <w:sz w:val="24"/>
          <w:szCs w:val="24"/>
        </w:rPr>
        <w:t xml:space="preserve">:  </w:t>
      </w:r>
      <w:r w:rsidRPr="00361EEF">
        <w:rPr>
          <w:rStyle w:val="CharAttribute484"/>
          <w:rFonts w:hAnsi="Times New Roman"/>
          <w:i w:val="0"/>
          <w:iCs/>
          <w:sz w:val="24"/>
          <w:szCs w:val="24"/>
        </w:rPr>
        <w:t>личностное развитие обучающихся. Оно  проявляется</w:t>
      </w:r>
    </w:p>
    <w:p w:rsidR="00B30424" w:rsidRPr="00361EEF" w:rsidRDefault="00B30424" w:rsidP="00361EEF">
      <w:pPr>
        <w:spacing w:after="0"/>
        <w:ind w:firstLine="709"/>
        <w:jc w:val="both"/>
        <w:rPr>
          <w:rStyle w:val="CharAttribute484"/>
          <w:rFonts w:hAnsi="Times New Roman"/>
          <w:i w:val="0"/>
          <w:iCs/>
          <w:sz w:val="24"/>
          <w:szCs w:val="24"/>
        </w:rPr>
      </w:pPr>
      <w:r w:rsidRPr="00361EEF">
        <w:rPr>
          <w:rStyle w:val="CharAttribute484"/>
          <w:rFonts w:hAnsi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ценностей; </w:t>
      </w:r>
    </w:p>
    <w:p w:rsidR="00B30424" w:rsidRPr="00361EEF" w:rsidRDefault="00B30424" w:rsidP="00361EEF">
      <w:pPr>
        <w:spacing w:after="0"/>
        <w:ind w:firstLine="708"/>
        <w:jc w:val="both"/>
        <w:rPr>
          <w:rStyle w:val="CharAttribute484"/>
          <w:rFonts w:hAnsi="Times New Roman"/>
          <w:i w:val="0"/>
          <w:iCs/>
          <w:sz w:val="24"/>
          <w:szCs w:val="24"/>
        </w:rPr>
      </w:pPr>
      <w:r w:rsidRPr="00361EEF">
        <w:rPr>
          <w:rStyle w:val="CharAttribute484"/>
          <w:rFonts w:hAnsi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 (то есть в развитии их социально значимых отношений);</w:t>
      </w:r>
    </w:p>
    <w:p w:rsidR="00B30424" w:rsidRPr="00361EEF" w:rsidRDefault="00B30424" w:rsidP="00361EEF">
      <w:pPr>
        <w:spacing w:after="0"/>
        <w:ind w:firstLine="709"/>
        <w:jc w:val="both"/>
        <w:rPr>
          <w:rStyle w:val="CharAttribute484"/>
          <w:rFonts w:hAnsi="Times New Roman"/>
          <w:i w:val="0"/>
          <w:iCs/>
          <w:sz w:val="24"/>
          <w:szCs w:val="24"/>
        </w:rPr>
      </w:pPr>
      <w:r w:rsidRPr="00361EEF">
        <w:rPr>
          <w:rStyle w:val="CharAttribute484"/>
          <w:rFonts w:hAnsi="Times New Roman"/>
          <w:i w:val="0"/>
          <w:iCs/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практике. </w:t>
      </w:r>
    </w:p>
    <w:p w:rsidR="00B30424" w:rsidRPr="00361EEF" w:rsidRDefault="00B30424" w:rsidP="00361EEF">
      <w:pPr>
        <w:spacing w:after="0"/>
        <w:ind w:firstLine="709"/>
        <w:jc w:val="both"/>
        <w:rPr>
          <w:rStyle w:val="CharAttribute484"/>
          <w:rFonts w:hAnsi="Times New Roman"/>
          <w:i w:val="0"/>
          <w:iCs/>
          <w:sz w:val="24"/>
          <w:szCs w:val="24"/>
        </w:rPr>
      </w:pPr>
      <w:r w:rsidRPr="00361EEF">
        <w:rPr>
          <w:rStyle w:val="CharAttribute484"/>
          <w:rFonts w:hAnsi="Times New Roman"/>
          <w:i w:val="0"/>
          <w:iCs/>
          <w:sz w:val="24"/>
          <w:szCs w:val="24"/>
        </w:rPr>
        <w:t xml:space="preserve"> Данная цель ориентирует педагогических работников не на обеспечение соответствия личности обучающегося единому уровню воспитанности,  а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B30424" w:rsidRPr="00361EEF" w:rsidRDefault="00B30424" w:rsidP="00361EEF">
      <w:pPr>
        <w:spacing w:after="0"/>
        <w:ind w:firstLine="709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361EEF">
        <w:rPr>
          <w:rStyle w:val="CharAttribute484"/>
          <w:rFonts w:hAnsi="Times New Roman"/>
          <w:i w:val="0"/>
          <w:sz w:val="24"/>
          <w:szCs w:val="24"/>
        </w:rPr>
        <w:t xml:space="preserve">Конкретизация общей цели воспитания  применительно к возрастным особенностям обучающихся позволяет выделить в ней следующие целевые </w:t>
      </w:r>
      <w:r w:rsidRPr="00361EEF">
        <w:rPr>
          <w:rStyle w:val="CharAttribute484"/>
          <w:rFonts w:hAnsi="Times New Roman"/>
          <w:b/>
          <w:bCs/>
          <w:i w:val="0"/>
          <w:iCs/>
          <w:sz w:val="24"/>
          <w:szCs w:val="24"/>
        </w:rPr>
        <w:t>приоритеты</w:t>
      </w:r>
      <w:r w:rsidRPr="00361EEF">
        <w:rPr>
          <w:rStyle w:val="CharAttribute484"/>
          <w:rFonts w:hAnsi="Times New Roman"/>
          <w:i w:val="0"/>
          <w:sz w:val="24"/>
          <w:szCs w:val="24"/>
        </w:rPr>
        <w:t>, которым необходимо уделять чуть большее внимание на разных уровнях общего образования.</w:t>
      </w:r>
    </w:p>
    <w:p w:rsidR="00B30424" w:rsidRPr="00361EEF" w:rsidRDefault="00B30424" w:rsidP="00361EEF">
      <w:pPr>
        <w:pStyle w:val="ParaAttribute10"/>
        <w:spacing w:line="276" w:lineRule="auto"/>
        <w:ind w:firstLine="708"/>
        <w:rPr>
          <w:color w:val="00000A"/>
          <w:sz w:val="24"/>
          <w:szCs w:val="24"/>
        </w:rPr>
      </w:pPr>
      <w:r w:rsidRPr="00361EEF">
        <w:rPr>
          <w:rStyle w:val="CharAttribute484"/>
          <w:b/>
          <w:bCs/>
          <w:i w:val="0"/>
          <w:iCs/>
          <w:sz w:val="24"/>
          <w:szCs w:val="24"/>
        </w:rPr>
        <w:t>1.</w:t>
      </w:r>
      <w:r w:rsidRPr="00361EEF">
        <w:rPr>
          <w:rStyle w:val="CharAttribute484"/>
          <w:bCs/>
          <w:i w:val="0"/>
          <w:iCs/>
          <w:sz w:val="24"/>
          <w:szCs w:val="24"/>
        </w:rPr>
        <w:t xml:space="preserve"> В воспитании обучающихся младшего школьного возраста (</w:t>
      </w:r>
      <w:r w:rsidRPr="00361EEF">
        <w:rPr>
          <w:rStyle w:val="CharAttribute484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361EEF">
        <w:rPr>
          <w:rStyle w:val="CharAttribute484"/>
          <w:bCs/>
          <w:i w:val="0"/>
          <w:iCs/>
          <w:sz w:val="24"/>
          <w:szCs w:val="24"/>
        </w:rPr>
        <w:t xml:space="preserve">)  таким целевым приоритетом является </w:t>
      </w:r>
      <w:r w:rsidRPr="00361EEF">
        <w:rPr>
          <w:rStyle w:val="CharAttribute484"/>
          <w:i w:val="0"/>
          <w:sz w:val="24"/>
          <w:szCs w:val="24"/>
        </w:rPr>
        <w:t xml:space="preserve">создание благоприятных условий для усвоения обучающимися  знаний основных </w:t>
      </w:r>
      <w:r w:rsidRPr="00361EEF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B30424" w:rsidRPr="00361EEF" w:rsidRDefault="00B30424" w:rsidP="00361EEF">
      <w:pPr>
        <w:spacing w:after="0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61EEF">
        <w:rPr>
          <w:rStyle w:val="CharAttribute484"/>
          <w:rFonts w:hAnsi="Times New Roman"/>
          <w:i w:val="0"/>
          <w:sz w:val="24"/>
          <w:szCs w:val="24"/>
        </w:rPr>
        <w:t xml:space="preserve">Выделение данного приоритета связано с особенностями обучающихся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361EEF">
        <w:rPr>
          <w:rStyle w:val="CharAttribute3"/>
          <w:rFonts w:hAnsi="Times New Roman"/>
          <w:sz w:val="24"/>
          <w:szCs w:val="24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 w:rsidRPr="00361EEF">
        <w:rPr>
          <w:rStyle w:val="CharAttribute484"/>
          <w:rFonts w:hAnsi="Times New Roman"/>
          <w:i w:val="0"/>
          <w:sz w:val="24"/>
          <w:szCs w:val="24"/>
        </w:rPr>
        <w:t>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</w:t>
      </w:r>
      <w:r w:rsidRPr="00361EEF">
        <w:rPr>
          <w:rStyle w:val="CharAttribute3"/>
          <w:rFonts w:hAnsi="Times New Roman"/>
          <w:sz w:val="24"/>
          <w:szCs w:val="24"/>
        </w:rPr>
        <w:t xml:space="preserve"> в подростковом и юношеском возрасте</w:t>
      </w:r>
      <w:r w:rsidRPr="00361EEF">
        <w:rPr>
          <w:rStyle w:val="CharAttribute484"/>
          <w:rFonts w:hAnsi="Times New Roman"/>
          <w:i w:val="0"/>
          <w:sz w:val="24"/>
          <w:szCs w:val="24"/>
        </w:rPr>
        <w:t xml:space="preserve">. К наиболее важным из них относятся следующие: </w:t>
      </w:r>
    </w:p>
    <w:p w:rsidR="00B30424" w:rsidRPr="00361EEF" w:rsidRDefault="00B30424" w:rsidP="00361EEF">
      <w:pPr>
        <w:pStyle w:val="NoSpacing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1EEF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B30424" w:rsidRPr="00361EEF" w:rsidRDefault="00B30424" w:rsidP="00361EEF">
      <w:pPr>
        <w:pStyle w:val="NoSpacing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1EEF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361EEF">
        <w:rPr>
          <w:rFonts w:ascii="Times New Roman"/>
          <w:sz w:val="24"/>
          <w:szCs w:val="24"/>
          <w:lang w:val="ru-RU"/>
        </w:rPr>
        <w:t>—</w:t>
      </w:r>
      <w:r w:rsidRPr="00361EEF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361EEF">
        <w:rPr>
          <w:rFonts w:ascii="Times New Roman"/>
          <w:sz w:val="24"/>
          <w:szCs w:val="24"/>
          <w:lang w:val="ru-RU"/>
        </w:rPr>
        <w:t>—</w:t>
      </w:r>
      <w:r w:rsidRPr="00361EEF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B30424" w:rsidRPr="00361EEF" w:rsidRDefault="00B30424" w:rsidP="00361EEF">
      <w:pPr>
        <w:pStyle w:val="NoSpacing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1EEF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B30424" w:rsidRPr="00361EEF" w:rsidRDefault="00B30424" w:rsidP="00361EEF">
      <w:pPr>
        <w:pStyle w:val="NoSpacing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1EEF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</w:t>
      </w:r>
      <w:r w:rsidRPr="00361EEF">
        <w:rPr>
          <w:rStyle w:val="CharAttribute3"/>
          <w:rFonts w:hAnsi="Times New Roman"/>
          <w:sz w:val="24"/>
          <w:szCs w:val="24"/>
          <w:lang w:val="ru-RU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B30424" w:rsidRPr="00361EEF" w:rsidRDefault="00B30424" w:rsidP="00361EEF">
      <w:pPr>
        <w:pStyle w:val="NoSpacing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1EEF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– не затевать конфликтов и стремиться решать спорные вопросы, не прибегая к силе; </w:t>
      </w:r>
    </w:p>
    <w:p w:rsidR="00B30424" w:rsidRPr="00361EEF" w:rsidRDefault="00B30424" w:rsidP="00361EEF">
      <w:pPr>
        <w:pStyle w:val="NoSpacing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1EEF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B30424" w:rsidRPr="00361EEF" w:rsidRDefault="00B30424" w:rsidP="00361EEF">
      <w:pPr>
        <w:pStyle w:val="NoSpacing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1EEF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B30424" w:rsidRPr="00361EEF" w:rsidRDefault="00B30424" w:rsidP="00361EEF">
      <w:pPr>
        <w:pStyle w:val="NoSpacing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1EEF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B30424" w:rsidRPr="00361EEF" w:rsidRDefault="00B30424" w:rsidP="00361EEF">
      <w:pPr>
        <w:pStyle w:val="NoSpacing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1EEF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B30424" w:rsidRPr="00361EEF" w:rsidRDefault="00B30424" w:rsidP="00361EEF">
      <w:pPr>
        <w:pStyle w:val="NoSpacing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1EEF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</w:t>
      </w:r>
      <w:r w:rsidRPr="00361EEF">
        <w:rPr>
          <w:rStyle w:val="CharAttribute3"/>
          <w:rFonts w:hAnsi="Times New Roman"/>
          <w:sz w:val="24"/>
          <w:szCs w:val="24"/>
          <w:lang w:val="ru-RU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B30424" w:rsidRPr="00361EEF" w:rsidRDefault="00B30424" w:rsidP="00361EEF">
      <w:pPr>
        <w:pStyle w:val="NoSpacing"/>
        <w:wordWrap/>
        <w:spacing w:line="276" w:lineRule="auto"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361EEF">
        <w:rPr>
          <w:rStyle w:val="CharAttribute3"/>
          <w:rFonts w:hAnsi="Times New Roman"/>
          <w:sz w:val="24"/>
          <w:szCs w:val="24"/>
          <w:lang w:val="ru-RU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</w:t>
      </w:r>
      <w:r w:rsidRPr="00361EEF">
        <w:rPr>
          <w:rStyle w:val="CharAttribute3"/>
          <w:rFonts w:hAnsi="Times New Roman"/>
          <w:sz w:val="24"/>
          <w:szCs w:val="24"/>
          <w:lang w:val="ru-RU"/>
        </w:rPr>
        <w:br/>
        <w:t xml:space="preserve">в открывающуюся ему систему общественных отношений. 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b/>
          <w:bCs/>
          <w:i w:val="0"/>
          <w:iCs/>
          <w:sz w:val="24"/>
          <w:szCs w:val="24"/>
        </w:rPr>
        <w:t>2.</w:t>
      </w:r>
      <w:r w:rsidRPr="00361EEF">
        <w:rPr>
          <w:rStyle w:val="CharAttribute484"/>
          <w:bCs/>
          <w:i w:val="0"/>
          <w:iCs/>
          <w:sz w:val="24"/>
          <w:szCs w:val="24"/>
        </w:rPr>
        <w:t xml:space="preserve"> В воспитании обучающихся подросткового возраста (</w:t>
      </w:r>
      <w:r w:rsidRPr="00361EEF">
        <w:rPr>
          <w:rStyle w:val="CharAttribute484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361EEF">
        <w:rPr>
          <w:rStyle w:val="CharAttribute484"/>
          <w:bCs/>
          <w:i w:val="0"/>
          <w:iCs/>
          <w:sz w:val="24"/>
          <w:szCs w:val="24"/>
        </w:rPr>
        <w:t xml:space="preserve">) таким приоритетом является </w:t>
      </w:r>
      <w:r w:rsidRPr="00361EEF">
        <w:rPr>
          <w:rStyle w:val="CharAttribute484"/>
          <w:i w:val="0"/>
          <w:sz w:val="24"/>
          <w:szCs w:val="24"/>
        </w:rPr>
        <w:t>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 Родине, которая завещана ему предками и которую нужно оберегать; 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 xml:space="preserve">- к окружающим людям как безусловной и абсолютной ценности, </w:t>
      </w:r>
      <w:r w:rsidRPr="00361EEF">
        <w:rPr>
          <w:rStyle w:val="CharAttribute484"/>
          <w:i w:val="0"/>
          <w:sz w:val="24"/>
          <w:szCs w:val="24"/>
        </w:rPr>
        <w:br/>
        <w:t>как равноправным социальным партнерам, с которыми необходимо выстраивать доброжелательные отношения, дающие человеку радость общения и позволяющие избегать чувства одиночества;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 xml:space="preserve">- к самим себе как хозяевам своей судьбы, самоопределяющимся </w:t>
      </w:r>
      <w:r w:rsidRPr="00361EEF">
        <w:rPr>
          <w:rStyle w:val="CharAttribute484"/>
          <w:i w:val="0"/>
          <w:sz w:val="24"/>
          <w:szCs w:val="24"/>
        </w:rPr>
        <w:br/>
        <w:t xml:space="preserve">и  самореализующимся  личностям, отвечающим за свое собственное будущее. </w:t>
      </w:r>
    </w:p>
    <w:p w:rsidR="00B30424" w:rsidRPr="00361EEF" w:rsidRDefault="00B30424" w:rsidP="00361EEF">
      <w:pPr>
        <w:pStyle w:val="ParaAttribute10"/>
        <w:spacing w:line="276" w:lineRule="auto"/>
        <w:ind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B30424" w:rsidRPr="00361EEF" w:rsidRDefault="00B30424" w:rsidP="00361EEF">
      <w:pPr>
        <w:pStyle w:val="ParaAttribute10"/>
        <w:spacing w:line="276" w:lineRule="auto"/>
        <w:ind w:firstLine="567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 </w:t>
      </w:r>
    </w:p>
    <w:p w:rsidR="00B30424" w:rsidRPr="00361EEF" w:rsidRDefault="00B30424" w:rsidP="00417054">
      <w:pPr>
        <w:spacing w:after="0"/>
        <w:ind w:firstLine="567"/>
        <w:jc w:val="both"/>
        <w:rPr>
          <w:rStyle w:val="CharAttribute484"/>
          <w:rFonts w:hAnsi="Times New Roman"/>
          <w:i w:val="0"/>
          <w:sz w:val="24"/>
          <w:szCs w:val="24"/>
        </w:rPr>
      </w:pPr>
      <w:r w:rsidRPr="00361EEF">
        <w:rPr>
          <w:rStyle w:val="CharAttribute484"/>
          <w:rFonts w:hAnsi="Times New Roman"/>
          <w:i w:val="0"/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361EEF">
        <w:rPr>
          <w:rStyle w:val="CharAttribute484"/>
          <w:b/>
          <w:i w:val="0"/>
          <w:sz w:val="24"/>
          <w:szCs w:val="24"/>
        </w:rPr>
        <w:t xml:space="preserve">задач:  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sz w:val="24"/>
          <w:szCs w:val="24"/>
        </w:rPr>
      </w:pPr>
      <w:r w:rsidRPr="00361EEF">
        <w:rPr>
          <w:color w:val="000000"/>
          <w:w w:val="0"/>
          <w:sz w:val="24"/>
          <w:szCs w:val="24"/>
        </w:rPr>
        <w:t>1) реализовывать воспитательные возможности</w:t>
      </w:r>
      <w:r w:rsidRPr="00361EEF">
        <w:rPr>
          <w:sz w:val="24"/>
          <w:szCs w:val="24"/>
        </w:rPr>
        <w:t xml:space="preserve"> о</w:t>
      </w:r>
      <w:r w:rsidRPr="00361EEF">
        <w:rPr>
          <w:color w:val="000000"/>
          <w:w w:val="0"/>
          <w:sz w:val="24"/>
          <w:szCs w:val="24"/>
        </w:rPr>
        <w:t xml:space="preserve">бщешкольных ключевых </w:t>
      </w:r>
      <w:r w:rsidRPr="00361EEF">
        <w:rPr>
          <w:sz w:val="24"/>
          <w:szCs w:val="24"/>
        </w:rPr>
        <w:t>дел</w:t>
      </w:r>
      <w:r w:rsidRPr="00361EEF">
        <w:rPr>
          <w:color w:val="000000"/>
          <w:w w:val="0"/>
          <w:sz w:val="24"/>
          <w:szCs w:val="24"/>
        </w:rPr>
        <w:t>,</w:t>
      </w:r>
      <w:r w:rsidRPr="00361EEF">
        <w:rPr>
          <w:sz w:val="24"/>
          <w:szCs w:val="24"/>
        </w:rPr>
        <w:t xml:space="preserve"> поддерживать традиции их </w:t>
      </w:r>
      <w:r w:rsidRPr="00361EEF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sz w:val="24"/>
          <w:szCs w:val="24"/>
        </w:rPr>
      </w:pPr>
      <w:r w:rsidRPr="00361EEF">
        <w:rPr>
          <w:sz w:val="24"/>
          <w:szCs w:val="24"/>
        </w:rPr>
        <w:t>2)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 xml:space="preserve">3) вовлекать обучающихся в </w:t>
      </w:r>
      <w:r w:rsidRPr="00361EEF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361EEF">
        <w:rPr>
          <w:rStyle w:val="CharAttribute484"/>
          <w:i w:val="0"/>
          <w:sz w:val="24"/>
          <w:szCs w:val="24"/>
        </w:rPr>
        <w:t xml:space="preserve">реализовывать </w:t>
      </w:r>
      <w:r w:rsidRPr="00361EEF">
        <w:rPr>
          <w:rStyle w:val="CharAttribute484"/>
          <w:i w:val="0"/>
          <w:sz w:val="24"/>
          <w:szCs w:val="24"/>
        </w:rPr>
        <w:br/>
        <w:t>их воспитательные возможности</w:t>
      </w:r>
      <w:r w:rsidRPr="00361EEF">
        <w:rPr>
          <w:color w:val="000000"/>
          <w:w w:val="0"/>
          <w:sz w:val="24"/>
          <w:szCs w:val="24"/>
        </w:rPr>
        <w:t>;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 xml:space="preserve">4) 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Pr="00361EEF">
        <w:rPr>
          <w:rStyle w:val="CharAttribute484"/>
          <w:i w:val="0"/>
          <w:sz w:val="24"/>
          <w:szCs w:val="24"/>
        </w:rPr>
        <w:br/>
        <w:t xml:space="preserve">с обучающимися; 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sz w:val="24"/>
          <w:szCs w:val="24"/>
        </w:rPr>
      </w:pPr>
      <w:r w:rsidRPr="00361EEF">
        <w:rPr>
          <w:sz w:val="24"/>
          <w:szCs w:val="24"/>
        </w:rPr>
        <w:t>5) инициировать и поддерживать ученическое самоуправление на уровне школы;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sz w:val="24"/>
          <w:szCs w:val="24"/>
        </w:rPr>
      </w:pPr>
      <w:r w:rsidRPr="00361EEF">
        <w:rPr>
          <w:sz w:val="24"/>
          <w:szCs w:val="24"/>
        </w:rPr>
        <w:t>6) поддерживать деятельность функционирующих на базе  школы детских общественных объединений и организаций;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 xml:space="preserve">7) организовывать для обучающихся </w:t>
      </w:r>
      <w:r w:rsidRPr="00361EEF">
        <w:rPr>
          <w:color w:val="000000"/>
          <w:w w:val="0"/>
          <w:sz w:val="24"/>
          <w:szCs w:val="24"/>
        </w:rPr>
        <w:t xml:space="preserve">экскурсии, экспедиции, походы </w:t>
      </w:r>
      <w:r w:rsidRPr="00361EEF">
        <w:rPr>
          <w:color w:val="000000"/>
          <w:w w:val="0"/>
          <w:sz w:val="24"/>
          <w:szCs w:val="24"/>
        </w:rPr>
        <w:br/>
        <w:t>и  реализовывать их воспитательный потенциал;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>8) организовывать профориентационную работу с обучающимися;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 xml:space="preserve">9) развивать </w:t>
      </w:r>
      <w:r w:rsidRPr="00361EEF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361EEF">
        <w:rPr>
          <w:rStyle w:val="CharAttribute484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>10)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rStyle w:val="CharAttribute484"/>
          <w:i w:val="0"/>
          <w:sz w:val="24"/>
          <w:szCs w:val="24"/>
        </w:rPr>
      </w:pPr>
      <w:r w:rsidRPr="00361EEF">
        <w:rPr>
          <w:rStyle w:val="CharAttribute484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 поведения обучающихся.</w:t>
      </w:r>
    </w:p>
    <w:p w:rsidR="00B30424" w:rsidRPr="00361EEF" w:rsidRDefault="00B30424" w:rsidP="00361EEF">
      <w:pPr>
        <w:pStyle w:val="ParaAttribute16"/>
        <w:spacing w:line="276" w:lineRule="auto"/>
        <w:ind w:left="0" w:firstLine="709"/>
        <w:rPr>
          <w:rStyle w:val="CharAttribute484"/>
          <w:i w:val="0"/>
          <w:sz w:val="24"/>
          <w:szCs w:val="24"/>
        </w:rPr>
      </w:pPr>
    </w:p>
    <w:p w:rsidR="00B30424" w:rsidRPr="00361EEF" w:rsidRDefault="00B30424" w:rsidP="00361EEF">
      <w:pPr>
        <w:spacing w:after="0"/>
        <w:ind w:firstLine="709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B30424" w:rsidRPr="00361EEF" w:rsidRDefault="00B30424" w:rsidP="00361EEF">
      <w:pPr>
        <w:spacing w:after="0"/>
        <w:ind w:firstLine="709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30424" w:rsidRPr="00361EEF" w:rsidRDefault="00B30424" w:rsidP="00361EEF">
      <w:pPr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3.1. Модуль «Ключевые общешкольные дела»</w:t>
      </w:r>
    </w:p>
    <w:p w:rsidR="00B30424" w:rsidRPr="00361EEF" w:rsidRDefault="00B30424" w:rsidP="00361E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B30424" w:rsidRPr="00361EEF" w:rsidRDefault="00B30424" w:rsidP="00361EE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Для этого в Школе используются следующие формы работы. </w:t>
      </w:r>
    </w:p>
    <w:p w:rsidR="00B30424" w:rsidRPr="00361EEF" w:rsidRDefault="00B30424" w:rsidP="00361EEF">
      <w:pPr>
        <w:spacing w:after="0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1EEF">
        <w:rPr>
          <w:rFonts w:ascii="Times New Roman" w:hAnsi="Times New Roman"/>
          <w:b/>
          <w:bCs/>
          <w:i/>
          <w:iCs/>
          <w:sz w:val="24"/>
          <w:szCs w:val="24"/>
        </w:rPr>
        <w:t>На внешкольном уровне:</w:t>
      </w:r>
    </w:p>
    <w:p w:rsidR="00B30424" w:rsidRPr="00361EEF" w:rsidRDefault="00B30424" w:rsidP="00361EEF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с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акция «Митинг «Память», посвящённый Дню Победы в Великой Отечественной войне»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экологическая акция «Приведи в порядок Планету» (в акции по уборке  школьной территории и территории д. Сибирь участвуют обучающиеся, работники Школы, родители)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      -  марафон добрых территорий «Добрая Вятка»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       - общероссийские дни защиты от экологической опасности (Областная природоохранная операция «Наш дом - Земля»,  и др.) 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       - Всероссийская акция «Берега России»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hAnsi="Times New Roman"/>
          <w:i w:val="0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- международная акция «Сады П</w:t>
      </w:r>
      <w:r w:rsidRPr="00361EEF">
        <w:rPr>
          <w:rFonts w:ascii="Times New Roman" w:hAnsi="Times New Roman"/>
          <w:sz w:val="24"/>
          <w:szCs w:val="24"/>
        </w:rPr>
        <w:t>амяти»</w:t>
      </w:r>
    </w:p>
    <w:p w:rsidR="00B30424" w:rsidRPr="00361EEF" w:rsidRDefault="00B30424" w:rsidP="00361EEF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567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открытые дискуссионные площадки –  комплекс открытых дискуссионных площадок. 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ind w:left="440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- Единый День профилактики правонарушений в школе.  Помимо  профилактических мероприятий с обучающимися проводится встреча родителей и обучающихся  с представителями Управл</w:t>
      </w:r>
      <w:r>
        <w:rPr>
          <w:rStyle w:val="CharAttribute501"/>
          <w:rFonts w:hAnsi="Times New Roman"/>
          <w:i w:val="0"/>
          <w:sz w:val="24"/>
          <w:szCs w:val="24"/>
          <w:u w:val="none"/>
        </w:rPr>
        <w:t>ения образования, КДН и ЗП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. </w:t>
      </w:r>
    </w:p>
    <w:p w:rsidR="00B30424" w:rsidRPr="00361EEF" w:rsidRDefault="00B30424" w:rsidP="00361EEF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567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участие во всероссийских акциях, посвященных значимым отечественным и международным событиям</w:t>
      </w:r>
      <w:r>
        <w:rPr>
          <w:rStyle w:val="CharAttribute501"/>
          <w:rFonts w:hAnsi="Times New Roman"/>
          <w:i w:val="0"/>
          <w:sz w:val="24"/>
          <w:szCs w:val="24"/>
          <w:u w:val="none"/>
        </w:rPr>
        <w:t>:</w:t>
      </w:r>
    </w:p>
    <w:p w:rsidR="00B30424" w:rsidRPr="00361EEF" w:rsidRDefault="00B30424" w:rsidP="00361EEF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      - акция «Георгиевская ленточка», акция «Окна Победы», акция «Полотно мира», акция «Флаг России»</w:t>
      </w:r>
    </w:p>
    <w:p w:rsidR="00B30424" w:rsidRPr="00361EEF" w:rsidRDefault="00B30424" w:rsidP="00361EEF">
      <w:pPr>
        <w:spacing w:after="0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B30424" w:rsidRPr="00361EEF" w:rsidRDefault="00B30424" w:rsidP="00361EEF">
      <w:pPr>
        <w:spacing w:after="0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1EEF">
        <w:rPr>
          <w:rFonts w:ascii="Times New Roman" w:hAnsi="Times New Roman"/>
          <w:b/>
          <w:bCs/>
          <w:i/>
          <w:iCs/>
          <w:sz w:val="24"/>
          <w:szCs w:val="24"/>
        </w:rPr>
        <w:t>На школьном уровне:</w:t>
      </w:r>
    </w:p>
    <w:p w:rsidR="00B30424" w:rsidRPr="00361EEF" w:rsidRDefault="00B30424" w:rsidP="00361EEF">
      <w:pPr>
        <w:widowControl w:val="0"/>
        <w:numPr>
          <w:ilvl w:val="0"/>
          <w:numId w:val="18"/>
        </w:numPr>
        <w:tabs>
          <w:tab w:val="clear" w:pos="1287"/>
          <w:tab w:val="num" w:pos="0"/>
          <w:tab w:val="left" w:pos="993"/>
        </w:tabs>
        <w:autoSpaceDE w:val="0"/>
        <w:autoSpaceDN w:val="0"/>
        <w:spacing w:after="0"/>
        <w:ind w:left="0" w:firstLine="927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Fonts w:ascii="Times New Roman" w:hAnsi="Times New Roman"/>
          <w:bCs/>
          <w:iCs/>
          <w:sz w:val="24"/>
          <w:szCs w:val="24"/>
        </w:rPr>
        <w:t xml:space="preserve">общешкольные праздники - 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ежегодно проводимые творческие  дела, связанные со значимыми для детей и педагогов знаменательными датами,  в которых участвуют все классы школы.</w:t>
      </w:r>
    </w:p>
    <w:p w:rsidR="00B30424" w:rsidRPr="00361EEF" w:rsidRDefault="00B30424" w:rsidP="00361EEF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- День Знаний – традиционный общешкольный праздник, состоящий из серии тематических классных часов</w:t>
      </w:r>
      <w:r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 (Торжественная линейка «Здравствуй школа», Всероссийские уроки)</w:t>
      </w:r>
    </w:p>
    <w:p w:rsidR="00B30424" w:rsidRPr="00361EEF" w:rsidRDefault="00B30424" w:rsidP="00361EEF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- смотр художественной самодеятельности</w:t>
      </w:r>
    </w:p>
    <w:p w:rsidR="00B30424" w:rsidRPr="00361EEF" w:rsidRDefault="00B30424" w:rsidP="00361EEF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- Последний звонок</w:t>
      </w:r>
    </w:p>
    <w:p w:rsidR="00B30424" w:rsidRPr="00361EEF" w:rsidRDefault="00B30424" w:rsidP="00361EEF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left="567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- Праздник Урожая</w:t>
      </w:r>
    </w:p>
    <w:p w:rsidR="00B30424" w:rsidRPr="00361EEF" w:rsidRDefault="00B30424" w:rsidP="00361EEF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61EEF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361EEF">
        <w:rPr>
          <w:rFonts w:ascii="Times New Roman" w:hAnsi="Times New Roman"/>
          <w:bCs/>
          <w:iCs/>
          <w:sz w:val="24"/>
          <w:szCs w:val="24"/>
        </w:rPr>
        <w:t>День солидарности в борьбе с терроризмом – цикл мероприятий (классные часы</w:t>
      </w:r>
      <w:r>
        <w:rPr>
          <w:rFonts w:ascii="Times New Roman" w:hAnsi="Times New Roman"/>
          <w:bCs/>
          <w:iCs/>
          <w:sz w:val="24"/>
          <w:szCs w:val="24"/>
        </w:rPr>
        <w:t xml:space="preserve"> «Мир без террора»</w:t>
      </w:r>
      <w:r w:rsidRPr="00361EEF">
        <w:rPr>
          <w:rFonts w:ascii="Times New Roman" w:hAnsi="Times New Roman"/>
          <w:bCs/>
          <w:iCs/>
          <w:sz w:val="24"/>
          <w:szCs w:val="24"/>
        </w:rPr>
        <w:t>, дискуссии, уроки мужества), направленный на формирование толерантности, профилактику межнациональной розни и нетерпимости;  доверия, чувства милосердия к жертвам тера</w:t>
      </w:r>
      <w:r>
        <w:rPr>
          <w:rFonts w:ascii="Times New Roman" w:hAnsi="Times New Roman"/>
          <w:bCs/>
          <w:iCs/>
          <w:sz w:val="24"/>
          <w:szCs w:val="24"/>
        </w:rPr>
        <w:t>ктов. Ознакомление обучающихся с</w:t>
      </w:r>
      <w:r w:rsidRPr="00361EEF">
        <w:rPr>
          <w:rFonts w:ascii="Times New Roman" w:hAnsi="Times New Roman"/>
          <w:bCs/>
          <w:iCs/>
          <w:sz w:val="24"/>
          <w:szCs w:val="24"/>
        </w:rPr>
        <w:t xml:space="preserve"> основными правилами безопасного поведения.</w:t>
      </w:r>
    </w:p>
    <w:p w:rsidR="00B30424" w:rsidRDefault="00B30424" w:rsidP="00361EEF">
      <w:pPr>
        <w:tabs>
          <w:tab w:val="left" w:pos="993"/>
          <w:tab w:val="left" w:pos="1310"/>
        </w:tabs>
        <w:spacing w:after="0"/>
        <w:ind w:firstLine="567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  Цикл дел, посвящённых Дню Победы и  направленных на воспитание чувства любви к Родине, гордости за героизм народа, уважения  к ветеранам:  уроки Мужества</w:t>
      </w:r>
      <w:r>
        <w:rPr>
          <w:rStyle w:val="CharAttribute501"/>
          <w:rFonts w:hAnsi="Times New Roman"/>
          <w:i w:val="0"/>
          <w:sz w:val="24"/>
          <w:szCs w:val="24"/>
          <w:u w:val="none"/>
        </w:rPr>
        <w:t>, классный час «Ими гордится Россия, ими гордимся мы»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 и др.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ind w:firstLine="567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>
        <w:rPr>
          <w:rStyle w:val="CharAttribute501"/>
          <w:rFonts w:hAnsi="Times New Roman"/>
          <w:i w:val="0"/>
          <w:sz w:val="24"/>
          <w:szCs w:val="24"/>
          <w:u w:val="none"/>
        </w:rPr>
        <w:t>- День Здоровья «Выше, сильнее, быстрее»</w:t>
      </w:r>
    </w:p>
    <w:p w:rsidR="00B30424" w:rsidRPr="00361EEF" w:rsidRDefault="00B30424" w:rsidP="00361EEF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ind w:firstLine="567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 - День Учителя  (поздравление учителей, концертная программа</w:t>
      </w:r>
      <w:r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, подготовленная обучающимися), 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проводится при полном составе учеников и учителей Школы;</w:t>
      </w:r>
    </w:p>
    <w:p w:rsidR="00B30424" w:rsidRPr="00361EEF" w:rsidRDefault="00B30424" w:rsidP="00361EEF">
      <w:pPr>
        <w:pStyle w:val="TableParagraph"/>
        <w:spacing w:line="276" w:lineRule="auto"/>
        <w:rPr>
          <w:rStyle w:val="CharAttribute501"/>
          <w:i w:val="0"/>
          <w:sz w:val="24"/>
          <w:szCs w:val="24"/>
          <w:u w:val="none"/>
          <w:lang w:eastAsia="ru-RU"/>
        </w:rPr>
      </w:pPr>
      <w:r>
        <w:rPr>
          <w:rStyle w:val="CharAttribute501"/>
          <w:i w:val="0"/>
          <w:sz w:val="24"/>
          <w:szCs w:val="24"/>
          <w:u w:val="none"/>
          <w:lang w:eastAsia="ru-RU"/>
        </w:rPr>
        <w:t xml:space="preserve">         - День Конституции РФ:</w:t>
      </w:r>
      <w:r w:rsidRPr="00361EEF">
        <w:rPr>
          <w:rStyle w:val="CharAttribute501"/>
          <w:i w:val="0"/>
          <w:sz w:val="24"/>
          <w:szCs w:val="24"/>
          <w:u w:val="none"/>
          <w:lang w:eastAsia="ru-RU"/>
        </w:rPr>
        <w:t xml:space="preserve"> Часы общения «Главный Закон Жизни!»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ind w:firstLine="567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- </w:t>
      </w:r>
      <w:r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Мастерская 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«Новогоднее сумасшествие» - общешкольное коллективное творческое дело, состоящее из серии отдельных дел (мастерская Деда Мороза, конкурс «Новогодняя игрушка», акция «Укрась Школу к Новому году», конкурс новогодних костюмов, подготовка новогоднего представления), в котором принимают участие все обучающиеся, педагоги, родители. 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ind w:firstLine="567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ind w:firstLine="567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- праздник Масленицы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- эколого-преобразовательный проект «Пришкольный участок» с подпроектами:  «Школьная клумба». Проект ориентирован на преобразование окружающего школу социума. </w:t>
      </w:r>
    </w:p>
    <w:p w:rsidR="00B30424" w:rsidRPr="00361EEF" w:rsidRDefault="00B30424" w:rsidP="00361EEF">
      <w:pPr>
        <w:tabs>
          <w:tab w:val="left" w:pos="993"/>
          <w:tab w:val="left" w:pos="13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- спортивные состязания:  Дни здоровья «В здоровом теле – здоровый дух», общешкольный кросс,  Президентские состязания и др., </w:t>
      </w:r>
      <w:r w:rsidRPr="00361EEF">
        <w:rPr>
          <w:rFonts w:ascii="Times New Roman" w:hAnsi="Times New Roman"/>
          <w:bCs/>
          <w:sz w:val="24"/>
          <w:szCs w:val="24"/>
        </w:rPr>
        <w:t xml:space="preserve">направленные на формирование социально – значимого отношения обучающихся к своему здоровью, опыта ведения здорового образа жизни, популяризацию спорта.  </w:t>
      </w:r>
    </w:p>
    <w:p w:rsidR="00B30424" w:rsidRPr="00361EEF" w:rsidRDefault="00B30424" w:rsidP="00361EEF">
      <w:pPr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Капустники</w:t>
      </w:r>
    </w:p>
    <w:p w:rsidR="00B30424" w:rsidRPr="00361EEF" w:rsidRDefault="00B30424" w:rsidP="00361EEF">
      <w:pPr>
        <w:tabs>
          <w:tab w:val="left" w:pos="1100"/>
          <w:tab w:val="left" w:pos="1310"/>
        </w:tabs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вечера отдыха к 23 февраля, 8 Марта и др. Они создают в школе атмосферу творчества и неформального общения, способствуют сплочению детского, педагогического и родительского сообщества школы.</w:t>
      </w:r>
    </w:p>
    <w:p w:rsidR="00B30424" w:rsidRPr="00361EEF" w:rsidRDefault="00B30424" w:rsidP="00361EEF">
      <w:pPr>
        <w:widowControl w:val="0"/>
        <w:numPr>
          <w:ilvl w:val="0"/>
          <w:numId w:val="18"/>
        </w:numPr>
        <w:tabs>
          <w:tab w:val="clear" w:pos="1287"/>
          <w:tab w:val="num" w:pos="0"/>
          <w:tab w:val="left" w:pos="851"/>
        </w:tabs>
        <w:autoSpaceDE w:val="0"/>
        <w:spacing w:after="0"/>
        <w:ind w:left="0" w:firstLine="88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30424" w:rsidRPr="00361EEF" w:rsidRDefault="00B30424" w:rsidP="00361EEF">
      <w:pPr>
        <w:widowControl w:val="0"/>
        <w:tabs>
          <w:tab w:val="left" w:pos="0"/>
          <w:tab w:val="left" w:pos="851"/>
        </w:tabs>
        <w:autoSpaceDE w:val="0"/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Праздничная л</w:t>
      </w:r>
      <w:r w:rsidRPr="00361EEF">
        <w:rPr>
          <w:rFonts w:ascii="Times New Roman" w:hAnsi="Times New Roman"/>
          <w:sz w:val="24"/>
          <w:szCs w:val="24"/>
        </w:rPr>
        <w:t>инейка, посвященная Последнему звонку</w:t>
      </w:r>
      <w:r>
        <w:rPr>
          <w:rFonts w:ascii="Times New Roman" w:hAnsi="Times New Roman"/>
          <w:sz w:val="24"/>
          <w:szCs w:val="24"/>
        </w:rPr>
        <w:t>.</w:t>
      </w:r>
    </w:p>
    <w:p w:rsidR="00B30424" w:rsidRPr="00361EEF" w:rsidRDefault="00B30424" w:rsidP="00361EEF">
      <w:pPr>
        <w:tabs>
          <w:tab w:val="left" w:pos="0"/>
          <w:tab w:val="left" w:pos="851"/>
        </w:tabs>
        <w:spacing w:after="0"/>
        <w:ind w:left="709"/>
        <w:rPr>
          <w:rStyle w:val="CharAttribute501"/>
          <w:rFonts w:hAnsi="Times New Roman"/>
          <w:i w:val="0"/>
          <w:sz w:val="24"/>
          <w:szCs w:val="24"/>
          <w:u w:val="none"/>
        </w:rPr>
      </w:pPr>
    </w:p>
    <w:p w:rsidR="00B30424" w:rsidRPr="00361EEF" w:rsidRDefault="00B30424" w:rsidP="00361EEF">
      <w:pPr>
        <w:tabs>
          <w:tab w:val="left" w:pos="0"/>
          <w:tab w:val="left" w:pos="851"/>
        </w:tabs>
        <w:spacing w:after="0"/>
        <w:ind w:left="709"/>
        <w:rPr>
          <w:rStyle w:val="CharAttribute501"/>
          <w:rFonts w:hAnsi="Times New Roman"/>
          <w:b/>
          <w:bCs/>
          <w:i w:val="0"/>
          <w:iCs/>
          <w:sz w:val="24"/>
          <w:szCs w:val="24"/>
        </w:rPr>
      </w:pPr>
      <w:r w:rsidRPr="00361EEF">
        <w:rPr>
          <w:rFonts w:ascii="Times New Roman" w:hAnsi="Times New Roman"/>
          <w:b/>
          <w:bCs/>
          <w:i/>
          <w:iCs/>
          <w:sz w:val="24"/>
          <w:szCs w:val="24"/>
        </w:rPr>
        <w:t>На уровне классов:</w:t>
      </w:r>
      <w:r w:rsidRPr="00361EEF">
        <w:rPr>
          <w:rStyle w:val="CharAttribute501"/>
          <w:rFonts w:hAnsi="Times New Roman"/>
          <w:b/>
          <w:bCs/>
          <w:i w:val="0"/>
          <w:iCs/>
          <w:sz w:val="24"/>
          <w:szCs w:val="24"/>
        </w:rPr>
        <w:t xml:space="preserve"> </w:t>
      </w:r>
    </w:p>
    <w:p w:rsidR="00B30424" w:rsidRPr="00361EEF" w:rsidRDefault="00B30424" w:rsidP="00361EEF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Fonts w:ascii="Times New Roman" w:hAnsi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B30424" w:rsidRPr="00361EEF" w:rsidRDefault="00B30424" w:rsidP="00361EEF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участие школьных классов в реализации общешкольных ключевых дел; </w:t>
      </w:r>
    </w:p>
    <w:p w:rsidR="00B30424" w:rsidRPr="00361EEF" w:rsidRDefault="00B30424" w:rsidP="00361EEF">
      <w:pPr>
        <w:spacing w:after="0"/>
        <w:ind w:firstLine="709"/>
        <w:jc w:val="both"/>
        <w:rPr>
          <w:rStyle w:val="CharAttribute501"/>
          <w:rFonts w:hAnsi="Times New Roman"/>
          <w:i w:val="0"/>
          <w:sz w:val="24"/>
          <w:szCs w:val="24"/>
        </w:rPr>
      </w:pPr>
    </w:p>
    <w:p w:rsidR="00B30424" w:rsidRPr="00361EEF" w:rsidRDefault="00B30424" w:rsidP="00361EEF">
      <w:pPr>
        <w:spacing w:after="0"/>
        <w:ind w:firstLine="709"/>
        <w:rPr>
          <w:rStyle w:val="CharAttribute501"/>
          <w:rFonts w:hAnsi="Times New Roman"/>
          <w:b/>
          <w:bCs/>
          <w:i w:val="0"/>
          <w:iCs/>
          <w:sz w:val="24"/>
          <w:szCs w:val="24"/>
        </w:rPr>
      </w:pPr>
      <w:r w:rsidRPr="00361EEF">
        <w:rPr>
          <w:rFonts w:ascii="Times New Roman" w:hAnsi="Times New Roman"/>
          <w:b/>
          <w:bCs/>
          <w:i/>
          <w:iCs/>
          <w:sz w:val="24"/>
          <w:szCs w:val="24"/>
        </w:rPr>
        <w:t>На индивидуальном уровне:</w:t>
      </w:r>
      <w:r w:rsidRPr="00361EEF">
        <w:rPr>
          <w:rStyle w:val="CharAttribute501"/>
          <w:rFonts w:hAnsi="Times New Roman"/>
          <w:b/>
          <w:bCs/>
          <w:i w:val="0"/>
          <w:iCs/>
          <w:sz w:val="24"/>
          <w:szCs w:val="24"/>
        </w:rPr>
        <w:t xml:space="preserve"> </w:t>
      </w:r>
    </w:p>
    <w:p w:rsidR="00B30424" w:rsidRPr="00361EEF" w:rsidRDefault="00B30424" w:rsidP="00361EEF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Style w:val="CharAttribute501"/>
          <w:rFonts w:hAnsi="Times New Roman"/>
          <w:i w:val="0"/>
          <w:iCs/>
          <w:sz w:val="24"/>
          <w:szCs w:val="24"/>
        </w:rPr>
        <w:t>вовлечение по возможности</w:t>
      </w:r>
      <w:r w:rsidRPr="00361EEF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61EEF">
        <w:rPr>
          <w:rFonts w:ascii="Times New Roman" w:hAnsi="Times New Roman"/>
          <w:sz w:val="24"/>
          <w:szCs w:val="24"/>
          <w:u w:val="single"/>
        </w:rPr>
        <w:t>каждого</w:t>
      </w:r>
      <w:r w:rsidRPr="00361EEF">
        <w:rPr>
          <w:rFonts w:ascii="Times New Roman" w:hAnsi="Times New Roman"/>
          <w:sz w:val="24"/>
          <w:szCs w:val="24"/>
        </w:rPr>
        <w:t xml:space="preserve">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30424" w:rsidRPr="00361EEF" w:rsidRDefault="00B30424" w:rsidP="00361EEF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индивидуальная помощь ребенку (</w:t>
      </w:r>
      <w:r w:rsidRPr="00361EEF">
        <w:rPr>
          <w:rFonts w:ascii="Times New Roman" w:hAnsi="Times New Roman"/>
          <w:iCs/>
          <w:sz w:val="24"/>
          <w:szCs w:val="24"/>
        </w:rPr>
        <w:t xml:space="preserve">при необходимости) в освоении навыков </w:t>
      </w:r>
      <w:r w:rsidRPr="00361EEF">
        <w:rPr>
          <w:rFonts w:ascii="Times New Roman" w:hAnsi="Times New Roman"/>
          <w:sz w:val="24"/>
          <w:szCs w:val="24"/>
        </w:rPr>
        <w:t>подготовки, проведения и анализа ключевых дел;</w:t>
      </w:r>
    </w:p>
    <w:p w:rsidR="00B30424" w:rsidRPr="00361EEF" w:rsidRDefault="00B30424" w:rsidP="00361EEF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30424" w:rsidRPr="00361EEF" w:rsidRDefault="00B30424" w:rsidP="00361EEF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B30424" w:rsidRPr="00361EEF" w:rsidRDefault="00B30424" w:rsidP="00361EEF">
      <w:pPr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B30424" w:rsidRPr="00361EEF" w:rsidRDefault="00B30424" w:rsidP="00361EEF">
      <w:pPr>
        <w:spacing w:after="0"/>
        <w:jc w:val="center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b/>
          <w:iCs/>
          <w:color w:val="000000"/>
          <w:w w:val="0"/>
          <w:sz w:val="24"/>
          <w:szCs w:val="24"/>
        </w:rPr>
        <w:t>3.2. Модуль «Классное руководство»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Осуществляя работу с классом, педагог (классный руководитель, воспитатель, куратор, наставник, тьютор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Главное предназначение классного руководителя – создать условия для становления личности ребёнка, входящего в современный мир, воспитать человека, способного занять достойное место в жизни. </w:t>
      </w:r>
    </w:p>
    <w:p w:rsidR="00B30424" w:rsidRDefault="00B30424" w:rsidP="00361EEF">
      <w:pPr>
        <w:pStyle w:val="BodyTextIndent"/>
        <w:spacing w:before="0" w:after="0" w:line="276" w:lineRule="auto"/>
        <w:ind w:left="0" w:right="-1" w:firstLine="567"/>
        <w:rPr>
          <w:rFonts w:ascii="Times New Roman" w:hAnsi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B30424" w:rsidRDefault="00B30424" w:rsidP="00361EEF">
      <w:pPr>
        <w:pStyle w:val="BodyTextIndent"/>
        <w:spacing w:before="0" w:after="0" w:line="276" w:lineRule="auto"/>
        <w:ind w:left="0" w:right="-1" w:firstLine="567"/>
        <w:rPr>
          <w:rFonts w:ascii="Times New Roman" w:hAnsi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B30424" w:rsidRDefault="00B30424" w:rsidP="00361EEF">
      <w:pPr>
        <w:pStyle w:val="BodyTextIndent"/>
        <w:spacing w:before="0" w:after="0" w:line="276" w:lineRule="auto"/>
        <w:ind w:left="0" w:right="-1" w:firstLine="567"/>
        <w:rPr>
          <w:rFonts w:ascii="Times New Roman" w:hAnsi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B30424" w:rsidRDefault="00B30424" w:rsidP="00361EEF">
      <w:pPr>
        <w:pStyle w:val="BodyTextIndent"/>
        <w:spacing w:before="0" w:after="0" w:line="276" w:lineRule="auto"/>
        <w:ind w:left="0" w:right="-1" w:firstLine="567"/>
        <w:rPr>
          <w:rFonts w:ascii="Times New Roman" w:hAnsi="Times New Roman"/>
          <w:b/>
          <w:iCs/>
          <w:color w:val="000000"/>
          <w:w w:val="0"/>
          <w:sz w:val="24"/>
          <w:szCs w:val="24"/>
          <w:lang w:eastAsia="ru-RU"/>
        </w:rPr>
      </w:pP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 w:firstLine="567"/>
        <w:rPr>
          <w:rFonts w:ascii="Times New Roman" w:hAnsi="Times New Roman"/>
          <w:b/>
          <w:iCs/>
          <w:color w:val="000000"/>
          <w:w w:val="0"/>
          <w:sz w:val="24"/>
          <w:szCs w:val="24"/>
          <w:lang w:eastAsia="ru-RU"/>
        </w:rPr>
      </w:pPr>
      <w:r w:rsidRPr="00361EEF">
        <w:rPr>
          <w:rFonts w:ascii="Times New Roman" w:hAnsi="Times New Roman"/>
          <w:b/>
          <w:iCs/>
          <w:color w:val="000000"/>
          <w:w w:val="0"/>
          <w:sz w:val="24"/>
          <w:szCs w:val="24"/>
          <w:lang w:eastAsia="ru-RU"/>
        </w:rPr>
        <w:t>Работа с классным коллективом: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 xml:space="preserve">сплочение коллектива класса через: игры и тренинги на сплочение и командообразование. </w:t>
      </w:r>
    </w:p>
    <w:p w:rsidR="00B30424" w:rsidRPr="00361EEF" w:rsidRDefault="00B30424" w:rsidP="00361EEF">
      <w:pPr>
        <w:pStyle w:val="1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709" w:right="-1"/>
        <w:rPr>
          <w:rFonts w:ascii="Times New Roman" w:hAnsi="Times New Roman"/>
          <w:sz w:val="24"/>
          <w:szCs w:val="24"/>
          <w:u w:val="single"/>
        </w:rPr>
      </w:pPr>
      <w:r w:rsidRPr="00361EEF">
        <w:rPr>
          <w:rFonts w:ascii="Times New Roman" w:hAnsi="Times New Roman"/>
          <w:sz w:val="24"/>
          <w:szCs w:val="24"/>
          <w:u w:val="single"/>
        </w:rPr>
        <w:t>Изучение особенностей личностного развития обучающихся класса.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1069" w:right="-1" w:hanging="1069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Формы и виды деятельности: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1069" w:right="-1" w:hanging="1069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наблюдение;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изучение личных дел обучающихся,  беседа с учителями – предметниками, с родителями;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- использование анкет, вопросников,  которые дают возможность изучить мотивацию действий обучающихся, их интересов, уровень тревожности учащихся класса. 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 w:firstLine="660"/>
        <w:rPr>
          <w:rFonts w:ascii="Times New Roman" w:hAnsi="Times New Roman"/>
          <w:sz w:val="24"/>
          <w:szCs w:val="24"/>
          <w:u w:val="single"/>
        </w:rPr>
      </w:pPr>
      <w:r w:rsidRPr="00361EEF">
        <w:rPr>
          <w:rFonts w:ascii="Times New Roman" w:hAnsi="Times New Roman"/>
          <w:sz w:val="24"/>
          <w:szCs w:val="24"/>
          <w:u w:val="single"/>
        </w:rPr>
        <w:t xml:space="preserve">Организация совместных интересных и полезных дел для личностного развития ребёнка. 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1069" w:right="-1" w:hanging="1069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Формы и виды деятельности: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совместное подведение итогов и планирование мероприятий на каждый месяц (четверть, полугодие, год) по разным направлениям деятельности;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формирование традиций в классном коллективе;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сбор информации об увлечениях обучающихся и их родителей, чтобы найти вдохновителей для организации интересных и полезных дел.</w:t>
      </w:r>
    </w:p>
    <w:p w:rsidR="00B30424" w:rsidRPr="00361EEF" w:rsidRDefault="00B30424" w:rsidP="00361EEF">
      <w:pPr>
        <w:pStyle w:val="BodyTextIndent"/>
        <w:numPr>
          <w:ilvl w:val="0"/>
          <w:numId w:val="6"/>
        </w:numPr>
        <w:spacing w:before="0" w:after="0" w:line="276" w:lineRule="auto"/>
        <w:ind w:right="-1"/>
        <w:jc w:val="left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Классные часы:                                                                                                       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  – проблемные, направленные на устранение конфликтных  ситуаций в классе, Школе, позволяющие решать спорные вопросы:  «Мир наших чувств», «Час откровений – тайна моего «Я»», ролевая игра «Дружили мальчик с девочкой», тренинг «Мои добрые дела», «Класс, в котором я хотел бы учиться»,  «Мой класс сегодня и завтра»)                                            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  - организационные, связанные с подготовкой класса к общему делу (Новогодние хлопоты)                                  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   – здоровьесберегающие, позволяющие  получить опыт безопасного поведения в социуме, ведения здорового образа жизни и заботы о здоровье других людей (Серия лекций «Мир без вредных привычек», «Твое здоровье в твоих руках»).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 w:firstLine="567"/>
        <w:rPr>
          <w:rFonts w:ascii="Times New Roman" w:hAnsi="Times New Roman"/>
          <w:b/>
          <w:iCs/>
          <w:color w:val="000000"/>
          <w:w w:val="0"/>
          <w:sz w:val="24"/>
          <w:szCs w:val="24"/>
          <w:lang w:eastAsia="ru-RU"/>
        </w:rPr>
      </w:pPr>
      <w:r w:rsidRPr="00361EEF">
        <w:rPr>
          <w:rFonts w:ascii="Times New Roman" w:hAnsi="Times New Roman"/>
          <w:b/>
          <w:iCs/>
          <w:color w:val="000000"/>
          <w:w w:val="0"/>
          <w:sz w:val="24"/>
          <w:szCs w:val="24"/>
          <w:lang w:eastAsia="ru-RU"/>
        </w:rPr>
        <w:t>Индивидуальная работа с учащимися:</w:t>
      </w:r>
    </w:p>
    <w:p w:rsidR="00B30424" w:rsidRPr="00361EEF" w:rsidRDefault="00B30424" w:rsidP="00361EEF">
      <w:pPr>
        <w:pStyle w:val="1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 </w:t>
      </w:r>
    </w:p>
    <w:p w:rsidR="00B30424" w:rsidRPr="00361EEF" w:rsidRDefault="00B30424" w:rsidP="00361EEF">
      <w:pPr>
        <w:pStyle w:val="1"/>
        <w:numPr>
          <w:ilvl w:val="0"/>
          <w:numId w:val="19"/>
        </w:numPr>
        <w:tabs>
          <w:tab w:val="left" w:pos="851"/>
        </w:tabs>
        <w:spacing w:line="276" w:lineRule="auto"/>
        <w:ind w:left="0" w:firstLine="567"/>
        <w:contextualSpacing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>коррекция поведения ребенка через частные беседы с ним, его родителями или законными представителями, с другими учащимися класса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sz w:val="24"/>
          <w:szCs w:val="24"/>
        </w:rPr>
        <w:t>работа с обучающимися, находящимися в состоянии стресса и дискомфорта.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sz w:val="24"/>
          <w:szCs w:val="24"/>
        </w:rPr>
        <w:t>вовлечение обучающихся в социально – значимую деятельность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 w:firstLine="660"/>
        <w:rPr>
          <w:rFonts w:ascii="Times New Roman" w:hAnsi="Times New Roman"/>
          <w:sz w:val="24"/>
          <w:szCs w:val="24"/>
          <w:u w:val="single"/>
        </w:rPr>
      </w:pPr>
      <w:r w:rsidRPr="00361EEF">
        <w:rPr>
          <w:rFonts w:ascii="Times New Roman" w:hAnsi="Times New Roman"/>
          <w:sz w:val="24"/>
          <w:szCs w:val="24"/>
          <w:u w:val="single"/>
        </w:rPr>
        <w:t xml:space="preserve">Работа со слабоуспевающими детьми и детьми, испытывающими трудности  по отдельным предметам 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- направлена на контроль за успеваемостью обучающихся класса. 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 w:firstLine="770"/>
        <w:rPr>
          <w:rFonts w:ascii="Times New Roman" w:hAnsi="Times New Roman"/>
          <w:sz w:val="24"/>
          <w:szCs w:val="24"/>
          <w:u w:val="single"/>
        </w:rPr>
      </w:pPr>
      <w:r w:rsidRPr="00361EEF">
        <w:rPr>
          <w:rFonts w:ascii="Times New Roman" w:hAnsi="Times New Roman"/>
          <w:sz w:val="24"/>
          <w:szCs w:val="24"/>
          <w:u w:val="single"/>
        </w:rPr>
        <w:t xml:space="preserve">Работа с обучающимися класса, состоящими на различных видах учёта, в группе риска, оказавшимися в трудной жизненной ситуации.  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0" w:right="-1" w:firstLine="770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Работа направлена на контроль за свободным времяпровождением. </w:t>
      </w:r>
    </w:p>
    <w:p w:rsidR="00B30424" w:rsidRPr="00361EEF" w:rsidRDefault="00B30424" w:rsidP="00361EEF">
      <w:pPr>
        <w:pStyle w:val="BodyTextIndent"/>
        <w:spacing w:before="0" w:after="0" w:line="276" w:lineRule="auto"/>
        <w:ind w:left="1069" w:right="-1" w:hanging="1069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Формы и виды деятельности:</w:t>
      </w:r>
    </w:p>
    <w:p w:rsidR="00B30424" w:rsidRPr="00361EEF" w:rsidRDefault="00B30424" w:rsidP="00361EEF">
      <w:pPr>
        <w:pStyle w:val="1"/>
        <w:tabs>
          <w:tab w:val="left" w:pos="851"/>
          <w:tab w:val="left" w:pos="1310"/>
        </w:tabs>
        <w:spacing w:line="276" w:lineRule="auto"/>
        <w:ind w:left="0" w:right="175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sz w:val="24"/>
          <w:szCs w:val="24"/>
        </w:rPr>
        <w:t>-вовлечение детей в кружковую работу,  ежедневный контроль, работа с родителями.</w:t>
      </w:r>
    </w:p>
    <w:p w:rsidR="00B30424" w:rsidRPr="00361EEF" w:rsidRDefault="00B30424" w:rsidP="00361EEF">
      <w:pPr>
        <w:pStyle w:val="1"/>
        <w:tabs>
          <w:tab w:val="left" w:pos="851"/>
          <w:tab w:val="left" w:pos="1310"/>
        </w:tabs>
        <w:spacing w:line="276" w:lineRule="auto"/>
        <w:ind w:left="0" w:right="175" w:firstLine="550"/>
        <w:rPr>
          <w:rFonts w:ascii="Times New Roman" w:hAnsi="Times New Roman"/>
          <w:b/>
          <w:iCs/>
          <w:color w:val="000000"/>
          <w:w w:val="0"/>
          <w:kern w:val="0"/>
          <w:sz w:val="24"/>
          <w:szCs w:val="24"/>
        </w:rPr>
      </w:pPr>
      <w:r w:rsidRPr="00361EEF">
        <w:rPr>
          <w:rFonts w:ascii="Times New Roman" w:hAnsi="Times New Roman"/>
          <w:b/>
          <w:iCs/>
          <w:color w:val="000000"/>
          <w:w w:val="0"/>
          <w:kern w:val="0"/>
          <w:sz w:val="24"/>
          <w:szCs w:val="24"/>
        </w:rPr>
        <w:t>Работа с учителями, преподающими в классе: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>привлечение учителей к участию в родительских собраниях класса для объединения усилий в деле обучения и воспитания детей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sz w:val="24"/>
          <w:szCs w:val="24"/>
        </w:rPr>
        <w:t>посещение учебных занятий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>ведение дневника наблюдений, индивидуальные беседы с обучающимися и их родителями.</w:t>
      </w:r>
    </w:p>
    <w:p w:rsidR="00B30424" w:rsidRPr="00361EEF" w:rsidRDefault="00B30424" w:rsidP="00361EEF">
      <w:pPr>
        <w:pStyle w:val="1"/>
        <w:tabs>
          <w:tab w:val="left" w:pos="851"/>
          <w:tab w:val="left" w:pos="1310"/>
        </w:tabs>
        <w:spacing w:line="276" w:lineRule="auto"/>
        <w:ind w:left="567" w:right="175"/>
        <w:rPr>
          <w:rFonts w:ascii="Times New Roman" w:hAnsi="Times New Roman"/>
          <w:b/>
          <w:iCs/>
          <w:color w:val="000000"/>
          <w:w w:val="0"/>
          <w:kern w:val="0"/>
          <w:sz w:val="24"/>
          <w:szCs w:val="24"/>
        </w:rPr>
      </w:pPr>
      <w:r w:rsidRPr="00361EEF">
        <w:rPr>
          <w:rFonts w:ascii="Times New Roman" w:hAnsi="Times New Roman"/>
          <w:b/>
          <w:iCs/>
          <w:color w:val="000000"/>
          <w:w w:val="0"/>
          <w:kern w:val="0"/>
          <w:sz w:val="24"/>
          <w:szCs w:val="24"/>
        </w:rPr>
        <w:t>Работа с родителями учащихся или их законными представителями: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>регулярное информирование родителей о школьных успехах и проблемах их детей, о жизни класса в целом;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>привлечение членов семей школьников к организации и проведению дел класса;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851"/>
          <w:tab w:val="left" w:pos="1310"/>
        </w:tabs>
        <w:spacing w:line="276" w:lineRule="auto"/>
        <w:ind w:left="0" w:right="175" w:firstLine="567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B30424" w:rsidRPr="00361EEF" w:rsidRDefault="00B30424" w:rsidP="00361EEF">
      <w:pPr>
        <w:pStyle w:val="1"/>
        <w:tabs>
          <w:tab w:val="left" w:pos="851"/>
          <w:tab w:val="left" w:pos="1310"/>
        </w:tabs>
        <w:spacing w:line="276" w:lineRule="auto"/>
        <w:ind w:left="0" w:right="175"/>
        <w:rPr>
          <w:rFonts w:ascii="Times New Roman" w:hAnsi="Times New Roman"/>
          <w:kern w:val="0"/>
          <w:sz w:val="24"/>
          <w:szCs w:val="24"/>
          <w:lang w:eastAsia="en-US"/>
        </w:rPr>
      </w:pPr>
      <w:r w:rsidRPr="00361EEF">
        <w:rPr>
          <w:rFonts w:ascii="Times New Roman" w:hAnsi="Times New Roman"/>
          <w:kern w:val="0"/>
          <w:sz w:val="24"/>
          <w:szCs w:val="24"/>
          <w:lang w:eastAsia="en-US"/>
        </w:rPr>
        <w:t xml:space="preserve"> </w:t>
      </w:r>
    </w:p>
    <w:p w:rsidR="00B30424" w:rsidRPr="00361EEF" w:rsidRDefault="00B30424" w:rsidP="00361EEF">
      <w:pPr>
        <w:spacing w:after="0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Модуль 3.3. </w:t>
      </w:r>
      <w:bookmarkStart w:id="0" w:name="_Hlk30338243"/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>«Курсы внеурочной деятельности»</w:t>
      </w:r>
      <w:bookmarkEnd w:id="0"/>
    </w:p>
    <w:p w:rsidR="00B30424" w:rsidRPr="00361EEF" w:rsidRDefault="00B30424" w:rsidP="00361EEF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B30424" w:rsidRPr="00361EEF" w:rsidRDefault="00B30424" w:rsidP="00361EEF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30424" w:rsidRPr="00361EEF" w:rsidRDefault="00B30424" w:rsidP="00361EEF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B30424" w:rsidRPr="00361EEF" w:rsidRDefault="00B30424" w:rsidP="00361EEF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Внеурочная деятельность в МБОУ ООШ д. Сибирь организуется по направлениям развития личности, определяемым ФГОС: спортивно-оздоровительное</w:t>
      </w:r>
      <w:r>
        <w:rPr>
          <w:rFonts w:ascii="Times New Roman" w:hAnsi="Times New Roman"/>
          <w:sz w:val="24"/>
          <w:szCs w:val="24"/>
        </w:rPr>
        <w:t xml:space="preserve"> «Азбука туризма»</w:t>
      </w:r>
      <w:r w:rsidRPr="00361EEF">
        <w:rPr>
          <w:rFonts w:ascii="Times New Roman" w:hAnsi="Times New Roman"/>
          <w:sz w:val="24"/>
          <w:szCs w:val="24"/>
        </w:rPr>
        <w:t>, духовно-нравственное</w:t>
      </w:r>
      <w:r>
        <w:rPr>
          <w:rFonts w:ascii="Times New Roman" w:hAnsi="Times New Roman"/>
          <w:sz w:val="24"/>
          <w:szCs w:val="24"/>
        </w:rPr>
        <w:t xml:space="preserve"> «Мой родной край»</w:t>
      </w:r>
      <w:r w:rsidRPr="00361EEF">
        <w:rPr>
          <w:rFonts w:ascii="Times New Roman" w:hAnsi="Times New Roman"/>
          <w:sz w:val="24"/>
          <w:szCs w:val="24"/>
        </w:rPr>
        <w:t>, социальное</w:t>
      </w:r>
      <w:r>
        <w:rPr>
          <w:rFonts w:ascii="Times New Roman" w:hAnsi="Times New Roman"/>
          <w:sz w:val="24"/>
          <w:szCs w:val="24"/>
        </w:rPr>
        <w:t xml:space="preserve"> «Школа добрых дел»</w:t>
      </w:r>
      <w:r w:rsidRPr="00361EEF">
        <w:rPr>
          <w:rFonts w:ascii="Times New Roman" w:hAnsi="Times New Roman"/>
          <w:sz w:val="24"/>
          <w:szCs w:val="24"/>
        </w:rPr>
        <w:t>, общеинтеллектуальное</w:t>
      </w:r>
      <w:r>
        <w:rPr>
          <w:rFonts w:ascii="Times New Roman" w:hAnsi="Times New Roman"/>
          <w:sz w:val="24"/>
          <w:szCs w:val="24"/>
        </w:rPr>
        <w:t xml:space="preserve"> «Сократ»</w:t>
      </w:r>
      <w:r w:rsidRPr="00361EEF">
        <w:rPr>
          <w:rFonts w:ascii="Times New Roman" w:hAnsi="Times New Roman"/>
          <w:sz w:val="24"/>
          <w:szCs w:val="24"/>
        </w:rPr>
        <w:t>, общекультурное</w:t>
      </w:r>
      <w:r>
        <w:rPr>
          <w:rFonts w:ascii="Times New Roman" w:hAnsi="Times New Roman"/>
          <w:sz w:val="24"/>
          <w:szCs w:val="24"/>
        </w:rPr>
        <w:t xml:space="preserve"> «Мы и наш мир»</w:t>
      </w:r>
      <w:r w:rsidRPr="00361EEF">
        <w:rPr>
          <w:rFonts w:ascii="Times New Roman" w:hAnsi="Times New Roman"/>
          <w:sz w:val="24"/>
          <w:szCs w:val="24"/>
        </w:rPr>
        <w:t xml:space="preserve">. </w:t>
      </w:r>
    </w:p>
    <w:p w:rsidR="00B30424" w:rsidRPr="00361EEF" w:rsidRDefault="00B30424" w:rsidP="00361EEF">
      <w:pPr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Миссия школы состоит в вовлечении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 </w:t>
      </w:r>
    </w:p>
    <w:p w:rsidR="00B30424" w:rsidRPr="00361EEF" w:rsidRDefault="00B30424" w:rsidP="00AE51EB">
      <w:pPr>
        <w:tabs>
          <w:tab w:val="left" w:pos="851"/>
        </w:tabs>
        <w:spacing w:after="0"/>
        <w:ind w:firstLine="709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Fonts w:ascii="Times New Roman" w:hAnsi="Times New Roman"/>
          <w:sz w:val="24"/>
          <w:szCs w:val="24"/>
        </w:rPr>
        <w:t xml:space="preserve">Все занятия внеурочной деятельности  по </w:t>
      </w:r>
      <w:r w:rsidRPr="00361EEF">
        <w:rPr>
          <w:rFonts w:ascii="Times New Roman" w:hAnsi="Times New Roman"/>
          <w:b/>
          <w:sz w:val="24"/>
          <w:szCs w:val="24"/>
        </w:rPr>
        <w:t>спортивно-оздоровительной направленности</w:t>
      </w:r>
      <w:r w:rsidRPr="00361EEF">
        <w:rPr>
          <w:rFonts w:ascii="Times New Roman" w:hAnsi="Times New Roman"/>
          <w:sz w:val="24"/>
          <w:szCs w:val="24"/>
        </w:rPr>
        <w:t xml:space="preserve"> направлены на 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</w:t>
      </w:r>
      <w:r>
        <w:rPr>
          <w:rStyle w:val="CharAttribute501"/>
          <w:rFonts w:hAnsi="Times New Roman"/>
          <w:i w:val="0"/>
          <w:sz w:val="24"/>
          <w:szCs w:val="24"/>
          <w:u w:val="none"/>
        </w:rPr>
        <w:t>ние установок на защиту слабых. Это различные игры, упражнения, беседы.</w:t>
      </w:r>
    </w:p>
    <w:p w:rsidR="00B30424" w:rsidRPr="00361EEF" w:rsidRDefault="00B30424" w:rsidP="00AE51EB">
      <w:pPr>
        <w:tabs>
          <w:tab w:val="left" w:pos="851"/>
        </w:tabs>
        <w:spacing w:after="0"/>
        <w:ind w:firstLine="709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 как свою личную, осуществляется в рамках реализации </w:t>
      </w:r>
      <w:r w:rsidRPr="00361EEF">
        <w:rPr>
          <w:rStyle w:val="CharAttribute501"/>
          <w:rFonts w:hAnsi="Times New Roman"/>
          <w:b/>
          <w:i w:val="0"/>
          <w:sz w:val="24"/>
          <w:szCs w:val="24"/>
          <w:u w:val="none"/>
        </w:rPr>
        <w:t>духовно-нравственного направления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.  Изучается курс внеурочной деятельности: «Мой родной край».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Выбор наиболее эффективных форм и методов патриотической работы во внеурочное время осуществляется с учётом интересов обучающихся, состояния учебно-материальной базы, наличия организаций и учреждений, способных оказать посильную помощь. Со школой находятся в творческом контакте районные и местные организации: Дом культуры, сельская библиотека - клуб, этнографический музей д. Сибирь, администрация Астраханского сельского поселения.  Обучающимся предоставляется возможность принять участие в изучении родного края. Это экскурсии в музей, викторины и конкурсы по родному краю и др. 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709"/>
        <w:jc w:val="both"/>
        <w:rPr>
          <w:rStyle w:val="CharAttribute501"/>
          <w:rFonts w:hAnsi="Times New Roman"/>
          <w:i w:val="0"/>
          <w:sz w:val="24"/>
          <w:szCs w:val="24"/>
        </w:rPr>
      </w:pPr>
      <w:r w:rsidRPr="00361EEF">
        <w:rPr>
          <w:rFonts w:ascii="Times New Roman" w:hAnsi="Times New Roman"/>
          <w:b/>
          <w:sz w:val="24"/>
          <w:szCs w:val="24"/>
        </w:rPr>
        <w:t>Общекультурное</w:t>
      </w:r>
      <w:r w:rsidRPr="00361EEF">
        <w:rPr>
          <w:rFonts w:ascii="Times New Roman" w:hAnsi="Times New Roman"/>
          <w:sz w:val="24"/>
          <w:szCs w:val="24"/>
        </w:rPr>
        <w:t xml:space="preserve"> направление внеурочной деятельности представлено кружком «Мы и наш мир».  Он создает  благоприятные условия для социальной самореализации обучающихся. Курс направлен  на раскрытие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общее духовно-нравственное развитие.</w:t>
      </w:r>
      <w:r w:rsidRPr="00361EEF">
        <w:rPr>
          <w:rStyle w:val="CharAttribute501"/>
          <w:rFonts w:hAnsi="Times New Roman"/>
          <w:sz w:val="24"/>
          <w:szCs w:val="24"/>
        </w:rPr>
        <w:t xml:space="preserve"> </w:t>
      </w:r>
    </w:p>
    <w:p w:rsidR="00B30424" w:rsidRPr="00361EEF" w:rsidRDefault="00B30424" w:rsidP="00361EEF">
      <w:pPr>
        <w:spacing w:after="0"/>
        <w:ind w:firstLine="660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Внеурочная деятельность </w:t>
      </w:r>
      <w:r w:rsidRPr="00361EEF">
        <w:rPr>
          <w:rStyle w:val="CharAttribute501"/>
          <w:rFonts w:hAnsi="Times New Roman"/>
          <w:b/>
          <w:i w:val="0"/>
          <w:sz w:val="24"/>
          <w:szCs w:val="24"/>
          <w:u w:val="none"/>
        </w:rPr>
        <w:t>общеинтеллектуального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 направления представлена кружком «Сократ»</w:t>
      </w:r>
      <w:r w:rsidRPr="00361EEF">
        <w:rPr>
          <w:rStyle w:val="CharAttribute501"/>
          <w:rFonts w:hAnsi="Times New Roman"/>
          <w:sz w:val="24"/>
          <w:szCs w:val="24"/>
          <w:u w:val="none"/>
        </w:rPr>
        <w:t xml:space="preserve">, 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направлен  на передачу обучающимся  социально значимых знаний, развивают  их любознательность, позволяют привлечь их внимание к экономическим, политическим, экологическим</w:t>
      </w:r>
      <w:r w:rsidRPr="00361EEF">
        <w:rPr>
          <w:rStyle w:val="CharAttribute501"/>
          <w:rFonts w:hAnsi="Times New Roman"/>
          <w:sz w:val="24"/>
          <w:szCs w:val="24"/>
          <w:u w:val="none"/>
        </w:rPr>
        <w:t xml:space="preserve">, </w:t>
      </w: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гуманитарным проблемам нашего общества, формируют  их гуманистическое мировоззрение и научную картину мира.</w:t>
      </w:r>
      <w:r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 (конкурсы, олимпиады)</w:t>
      </w:r>
    </w:p>
    <w:p w:rsidR="00B30424" w:rsidRDefault="00B30424" w:rsidP="00361EEF">
      <w:pPr>
        <w:tabs>
          <w:tab w:val="left" w:pos="851"/>
        </w:tabs>
        <w:spacing w:after="0"/>
        <w:ind w:firstLine="709"/>
        <w:jc w:val="both"/>
        <w:rPr>
          <w:rStyle w:val="CharAttribute3"/>
          <w:rFonts w:hAnsi="Times New Roman"/>
          <w:sz w:val="24"/>
          <w:szCs w:val="24"/>
        </w:rPr>
      </w:pPr>
      <w:r w:rsidRPr="00361EEF">
        <w:rPr>
          <w:rFonts w:ascii="Times New Roman" w:hAnsi="Times New Roman"/>
          <w:b/>
          <w:sz w:val="24"/>
          <w:szCs w:val="24"/>
        </w:rPr>
        <w:t xml:space="preserve">Социальное </w:t>
      </w:r>
      <w:r w:rsidRPr="00361EEF">
        <w:rPr>
          <w:rFonts w:ascii="Times New Roman" w:hAnsi="Times New Roman"/>
          <w:sz w:val="24"/>
          <w:szCs w:val="24"/>
        </w:rPr>
        <w:t xml:space="preserve"> направление внеурочной деятельности представлено кружком: «Школа добрых дел». Он направлен 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 к </w:t>
      </w:r>
      <w:r w:rsidRPr="00361EEF">
        <w:rPr>
          <w:rStyle w:val="CharAttribute3"/>
          <w:rFonts w:hAnsi="Times New Roman"/>
          <w:sz w:val="24"/>
          <w:szCs w:val="24"/>
        </w:rPr>
        <w:t>разнообразию взглядов людей, оказывать помощь.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CharAttribute3"/>
          <w:rFonts w:hAnsi="Times New Roman"/>
          <w:sz w:val="24"/>
          <w:szCs w:val="24"/>
        </w:rPr>
        <w:t>Также в школе организован кружок для учащихся 1-4 классов «Мои истоки» от Дома культуры п. Уни, учащиеся знакомятся с культурой удмуртов.</w:t>
      </w:r>
    </w:p>
    <w:p w:rsidR="00B30424" w:rsidRPr="00361EEF" w:rsidRDefault="00B30424" w:rsidP="00361EEF">
      <w:pPr>
        <w:spacing w:after="0"/>
        <w:rPr>
          <w:rStyle w:val="CharAttribute501"/>
          <w:rFonts w:hAnsi="Times New Roman"/>
          <w:i w:val="0"/>
          <w:sz w:val="24"/>
          <w:szCs w:val="24"/>
          <w:u w:val="none"/>
        </w:rPr>
      </w:pPr>
    </w:p>
    <w:p w:rsidR="00B30424" w:rsidRPr="00361EEF" w:rsidRDefault="00B30424" w:rsidP="00361EEF">
      <w:pPr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>3.4. Модуль «Школьный урок»</w:t>
      </w:r>
    </w:p>
    <w:p w:rsidR="00B30424" w:rsidRPr="00361EEF" w:rsidRDefault="00B30424" w:rsidP="00361EEF">
      <w:pPr>
        <w:spacing w:after="0"/>
        <w:ind w:firstLine="770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color w:val="000000"/>
          <w:w w:val="0"/>
          <w:sz w:val="24"/>
          <w:szCs w:val="24"/>
        </w:rPr>
        <w:t xml:space="preserve">Воспитательный потенциал урока реализуется через превращение знаний в объекты эмоционального переживания, организацию работы с воспитывающей информацией, привлечение внимания к нравственным проблемам, связанным с открытиями и изобретениями. </w:t>
      </w:r>
    </w:p>
    <w:p w:rsidR="00B30424" w:rsidRPr="00361EEF" w:rsidRDefault="00B30424" w:rsidP="006105C1">
      <w:pPr>
        <w:adjustRightInd w:val="0"/>
        <w:spacing w:after="0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361EEF">
        <w:rPr>
          <w:rStyle w:val="CharAttribute512"/>
          <w:rFonts w:hAnsi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361EEF">
        <w:rPr>
          <w:rFonts w:ascii="Times New Roman" w:hAnsi="Times New Roman"/>
          <w:i/>
          <w:sz w:val="24"/>
          <w:szCs w:val="24"/>
        </w:rPr>
        <w:t>: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Style w:val="CharAttribute501"/>
          <w:rFonts w:hAnsi="Times New Roman"/>
          <w:i w:val="0"/>
          <w:iCs/>
          <w:sz w:val="24"/>
          <w:szCs w:val="24"/>
          <w:u w:val="none"/>
        </w:rPr>
        <w:t xml:space="preserve">использование </w:t>
      </w:r>
      <w:r w:rsidRPr="00361EEF">
        <w:rPr>
          <w:rFonts w:ascii="Times New Roman" w:hAns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61EEF">
        <w:rPr>
          <w:rFonts w:ascii="Times New Roman" w:hAns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Style w:val="CharAttribute501"/>
          <w:rFonts w:hAnsi="Times New Roman"/>
          <w:i w:val="0"/>
          <w:sz w:val="24"/>
          <w:szCs w:val="24"/>
          <w:u w:val="none"/>
        </w:rPr>
      </w:pPr>
      <w:r w:rsidRPr="00361EEF">
        <w:rPr>
          <w:rStyle w:val="CharAttribute501"/>
          <w:rFonts w:hAnsi="Times New Roman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  Это  даст школьникам возможность приобрести навык самостоятельного решения теоретической проблемы, навык воплощения в жизнь и 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B30424" w:rsidRPr="00361EEF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B30424" w:rsidRPr="00361EEF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>3.5. Модуль «Самоуправление»</w:t>
      </w:r>
    </w:p>
    <w:p w:rsidR="00B30424" w:rsidRPr="00361EEF" w:rsidRDefault="00B30424" w:rsidP="006105C1">
      <w:pPr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Style w:val="CharAttribute504"/>
          <w:rFonts w:hAnsi="Times New Roman"/>
          <w:sz w:val="24"/>
          <w:szCs w:val="24"/>
        </w:rPr>
        <w:t xml:space="preserve">Поддержка детского </w:t>
      </w:r>
      <w:r w:rsidRPr="00361EEF">
        <w:rPr>
          <w:rFonts w:ascii="Times New Roman" w:hAnsi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B30424" w:rsidRPr="00361EEF" w:rsidRDefault="00B30424" w:rsidP="006105C1">
      <w:pPr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Для организации детского самоуправления в школе определены функциональные обязанности для педагога – организатора, классных руководителей. </w:t>
      </w:r>
    </w:p>
    <w:p w:rsidR="00B30424" w:rsidRPr="00361EEF" w:rsidRDefault="00B30424" w:rsidP="006105C1">
      <w:pPr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Детское самоуправление, чаще всего,  трансформируется в школе  в детско-взрослое самоуправление.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361EEF">
        <w:rPr>
          <w:rFonts w:ascii="Times New Roman" w:hAnsi="Times New Roman"/>
          <w:b/>
          <w:i/>
          <w:sz w:val="24"/>
          <w:szCs w:val="24"/>
        </w:rPr>
        <w:t>На уровне школы:</w:t>
      </w:r>
    </w:p>
    <w:p w:rsidR="00B30424" w:rsidRPr="006105C1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105C1">
        <w:rPr>
          <w:rFonts w:ascii="Times New Roman" w:hAnsi="Times New Roman"/>
          <w:sz w:val="24"/>
          <w:szCs w:val="24"/>
        </w:rPr>
        <w:t>через деятельность детского объединения обучающихся «СМиД». Актив выбира</w:t>
      </w:r>
      <w:r>
        <w:rPr>
          <w:rFonts w:ascii="Times New Roman" w:hAnsi="Times New Roman"/>
          <w:sz w:val="24"/>
          <w:szCs w:val="24"/>
        </w:rPr>
        <w:t>ется из обучающихся 5-9 классов;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kern w:val="0"/>
          <w:sz w:val="24"/>
          <w:szCs w:val="24"/>
        </w:rPr>
      </w:pPr>
      <w:r w:rsidRPr="006105C1">
        <w:rPr>
          <w:rFonts w:ascii="Times New Roman" w:hAnsi="Times New Roman"/>
          <w:kern w:val="0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капустников,и т.п.);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акций, в том числе и традиционных; (Конкурс «Мисс и Мистер школы»)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iCs/>
          <w:kern w:val="0"/>
          <w:sz w:val="24"/>
          <w:szCs w:val="24"/>
        </w:rPr>
      </w:pPr>
      <w:r w:rsidRPr="00361EEF">
        <w:rPr>
          <w:rFonts w:ascii="Times New Roman" w:hAnsi="Times New Roman"/>
          <w:iCs/>
          <w:kern w:val="0"/>
          <w:sz w:val="24"/>
          <w:szCs w:val="24"/>
        </w:rPr>
        <w:t xml:space="preserve">через деятельность созданной из наиболее авторитетных старшеклассников и курируемой председателем группы по урегулированию конфликтных ситуаций в школе. </w:t>
      </w:r>
      <w:r>
        <w:rPr>
          <w:rFonts w:ascii="Times New Roman" w:hAnsi="Times New Roman"/>
          <w:iCs/>
          <w:kern w:val="0"/>
          <w:sz w:val="24"/>
          <w:szCs w:val="24"/>
        </w:rPr>
        <w:t>(1 учащийся 89 классов входит в Совет школы)</w:t>
      </w:r>
    </w:p>
    <w:p w:rsidR="00B30424" w:rsidRPr="00A410A2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iCs/>
          <w:kern w:val="0"/>
          <w:sz w:val="24"/>
          <w:szCs w:val="24"/>
        </w:rPr>
      </w:pPr>
      <w:r w:rsidRPr="00361EEF">
        <w:rPr>
          <w:rFonts w:ascii="Times New Roman" w:hAnsi="Times New Roman"/>
          <w:iCs/>
          <w:kern w:val="0"/>
          <w:sz w:val="24"/>
          <w:szCs w:val="24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B30424" w:rsidRPr="00A410A2" w:rsidRDefault="00B30424" w:rsidP="00A410A2">
      <w:pPr>
        <w:pStyle w:val="1"/>
        <w:tabs>
          <w:tab w:val="left" w:pos="993"/>
          <w:tab w:val="left" w:pos="1310"/>
        </w:tabs>
        <w:spacing w:line="276" w:lineRule="auto"/>
        <w:ind w:left="567"/>
        <w:rPr>
          <w:rFonts w:ascii="Times New Roman" w:hAnsi="Times New Roman"/>
          <w:b/>
          <w:iCs/>
          <w:kern w:val="0"/>
          <w:sz w:val="24"/>
          <w:szCs w:val="24"/>
        </w:rPr>
      </w:pPr>
      <w:r w:rsidRPr="00A410A2">
        <w:rPr>
          <w:rFonts w:ascii="Times New Roman" w:hAnsi="Times New Roman"/>
          <w:b/>
          <w:iCs/>
          <w:kern w:val="0"/>
          <w:sz w:val="24"/>
          <w:szCs w:val="24"/>
        </w:rPr>
        <w:t>Мероприятия: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iCs/>
          <w:kern w:val="0"/>
          <w:sz w:val="24"/>
          <w:szCs w:val="24"/>
        </w:rPr>
      </w:pPr>
      <w:r w:rsidRPr="00361EEF">
        <w:rPr>
          <w:rFonts w:ascii="Times New Roman" w:hAnsi="Times New Roman"/>
          <w:iCs/>
          <w:kern w:val="0"/>
          <w:sz w:val="24"/>
          <w:szCs w:val="24"/>
        </w:rPr>
        <w:t>Организация дежурства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iCs/>
          <w:kern w:val="0"/>
          <w:sz w:val="24"/>
          <w:szCs w:val="24"/>
        </w:rPr>
      </w:pPr>
      <w:r w:rsidRPr="00361EEF">
        <w:rPr>
          <w:rFonts w:ascii="Times New Roman" w:hAnsi="Times New Roman"/>
          <w:iCs/>
          <w:kern w:val="0"/>
          <w:sz w:val="24"/>
          <w:szCs w:val="24"/>
        </w:rPr>
        <w:t>День Самоуправления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iCs/>
          <w:kern w:val="0"/>
          <w:sz w:val="24"/>
          <w:szCs w:val="24"/>
        </w:rPr>
      </w:pPr>
      <w:r w:rsidRPr="00361EEF">
        <w:rPr>
          <w:rFonts w:ascii="Times New Roman" w:hAnsi="Times New Roman"/>
          <w:iCs/>
          <w:kern w:val="0"/>
          <w:sz w:val="24"/>
          <w:szCs w:val="24"/>
        </w:rPr>
        <w:t>Посвящение в первоклассники, пятиклассники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iCs/>
          <w:kern w:val="0"/>
          <w:sz w:val="24"/>
          <w:szCs w:val="24"/>
        </w:rPr>
      </w:pPr>
      <w:r w:rsidRPr="00361EEF">
        <w:rPr>
          <w:rFonts w:ascii="Times New Roman" w:hAnsi="Times New Roman"/>
          <w:iCs/>
          <w:kern w:val="0"/>
          <w:sz w:val="24"/>
          <w:szCs w:val="24"/>
        </w:rPr>
        <w:t>Обучение актива</w:t>
      </w:r>
    </w:p>
    <w:p w:rsidR="00B30424" w:rsidRDefault="00B30424" w:rsidP="00361EEF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361EEF">
        <w:rPr>
          <w:rFonts w:ascii="Times New Roman" w:hAnsi="Times New Roman"/>
          <w:b/>
          <w:i/>
          <w:sz w:val="24"/>
          <w:szCs w:val="24"/>
        </w:rPr>
        <w:t>На уровне классов</w:t>
      </w:r>
      <w:r w:rsidRPr="00361EEF">
        <w:rPr>
          <w:rFonts w:ascii="Times New Roman" w:hAnsi="Times New Roman"/>
          <w:bCs/>
          <w:i/>
          <w:sz w:val="24"/>
          <w:szCs w:val="24"/>
        </w:rPr>
        <w:t>: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через деятельность актива класса, отвечающего за различные направления работы: дежурство по классу, планирование работы класса, оформление и работа классного уголка, активизация обучающихся класса для занятости в свободное время;</w:t>
      </w:r>
    </w:p>
    <w:p w:rsidR="00B30424" w:rsidRPr="00361EEF" w:rsidRDefault="00B30424" w:rsidP="00361EEF">
      <w:pPr>
        <w:spacing w:after="0"/>
        <w:ind w:firstLine="567"/>
        <w:rPr>
          <w:rStyle w:val="CharAttribute501"/>
          <w:rFonts w:hAnsi="Times New Roman"/>
          <w:b/>
          <w:bCs/>
          <w:i w:val="0"/>
          <w:iCs/>
          <w:sz w:val="24"/>
          <w:szCs w:val="24"/>
        </w:rPr>
      </w:pPr>
      <w:r w:rsidRPr="00361EEF">
        <w:rPr>
          <w:rFonts w:ascii="Times New Roman" w:hAnsi="Times New Roman"/>
          <w:b/>
          <w:bCs/>
          <w:i/>
          <w:iCs/>
          <w:sz w:val="24"/>
          <w:szCs w:val="24"/>
        </w:rPr>
        <w:t>На индивидуальном уровне:</w:t>
      </w:r>
      <w:r w:rsidRPr="00361EEF">
        <w:rPr>
          <w:rStyle w:val="CharAttribute501"/>
          <w:rFonts w:hAnsi="Times New Roman"/>
          <w:b/>
          <w:bCs/>
          <w:i w:val="0"/>
          <w:iCs/>
          <w:sz w:val="24"/>
          <w:szCs w:val="24"/>
        </w:rPr>
        <w:t xml:space="preserve"> 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 xml:space="preserve">через </w:t>
      </w:r>
      <w:r w:rsidRPr="00361EEF">
        <w:rPr>
          <w:rFonts w:ascii="Times New Roman" w:hAnsi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  <w:r>
        <w:rPr>
          <w:rFonts w:ascii="Times New Roman" w:hAnsi="Times New Roman"/>
          <w:sz w:val="24"/>
          <w:szCs w:val="24"/>
        </w:rPr>
        <w:t xml:space="preserve"> (анкетирование)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kern w:val="0"/>
          <w:sz w:val="24"/>
          <w:szCs w:val="24"/>
        </w:rPr>
      </w:pPr>
      <w:r w:rsidRPr="00361EEF">
        <w:rPr>
          <w:rFonts w:ascii="Times New Roman" w:hAnsi="Times New Roman"/>
          <w:kern w:val="0"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комнатными растениями и т.п.</w:t>
      </w:r>
    </w:p>
    <w:p w:rsidR="00B30424" w:rsidRPr="00361EEF" w:rsidRDefault="00B30424" w:rsidP="00361EEF">
      <w:pPr>
        <w:pStyle w:val="1"/>
        <w:numPr>
          <w:ilvl w:val="0"/>
          <w:numId w:val="2"/>
        </w:numPr>
        <w:tabs>
          <w:tab w:val="left" w:pos="993"/>
          <w:tab w:val="left" w:pos="1310"/>
        </w:tabs>
        <w:spacing w:line="276" w:lineRule="auto"/>
        <w:ind w:left="0" w:firstLine="567"/>
        <w:rPr>
          <w:rFonts w:ascii="Times New Roman" w:hAnsi="Times New Roman"/>
          <w:kern w:val="0"/>
          <w:sz w:val="24"/>
          <w:szCs w:val="24"/>
        </w:rPr>
      </w:pPr>
      <w:r w:rsidRPr="00361EEF">
        <w:rPr>
          <w:rFonts w:ascii="Times New Roman" w:hAnsi="Times New Roman"/>
          <w:kern w:val="0"/>
          <w:sz w:val="24"/>
          <w:szCs w:val="24"/>
        </w:rPr>
        <w:t>наполнение портфолио</w:t>
      </w:r>
    </w:p>
    <w:p w:rsidR="00B30424" w:rsidRPr="00361EEF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B30424" w:rsidRPr="00361EEF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>3.6. Модуль «Детские общественные объединения»</w:t>
      </w:r>
    </w:p>
    <w:p w:rsidR="00B30424" w:rsidRPr="00361EEF" w:rsidRDefault="00B30424" w:rsidP="00361E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         Действующее на базе школы детское общественное  объединение  «СМиД» – это добровольное детско-юношеское объединение обучающихся  МБОУ ООШ  д. Сибирь, созданное по инициативе детей и взрослых, объединившихся на основе общности интересов для реализации общих целей. </w:t>
      </w:r>
    </w:p>
    <w:p w:rsidR="00B30424" w:rsidRPr="00361EEF" w:rsidRDefault="00B30424" w:rsidP="00361EEF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i/>
          <w:iCs/>
          <w:sz w:val="24"/>
          <w:szCs w:val="24"/>
        </w:rPr>
        <w:t>Цель</w:t>
      </w:r>
      <w:r w:rsidRPr="00361EEF">
        <w:rPr>
          <w:rFonts w:ascii="Times New Roman" w:hAnsi="Times New Roman"/>
          <w:sz w:val="24"/>
          <w:szCs w:val="24"/>
        </w:rPr>
        <w:t xml:space="preserve"> создания объединения: воспитание члена детской организации путём развития умения решать общие задачи со сверстниками, формирование и развитие таких человеческих качеств как «отношения», «уважение», «взаимодействие в коллективе». </w:t>
      </w:r>
    </w:p>
    <w:p w:rsidR="00B30424" w:rsidRPr="00361EEF" w:rsidRDefault="00B30424" w:rsidP="00361EEF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В детское объединение входят обучающиеся  1-9 классов.</w:t>
      </w:r>
    </w:p>
    <w:p w:rsidR="00B30424" w:rsidRPr="00361EEF" w:rsidRDefault="00B30424" w:rsidP="00361EEF">
      <w:pPr>
        <w:pStyle w:val="ParaAttribute38"/>
        <w:spacing w:line="276" w:lineRule="auto"/>
        <w:ind w:right="0" w:firstLine="567"/>
        <w:rPr>
          <w:sz w:val="24"/>
          <w:szCs w:val="24"/>
        </w:rPr>
      </w:pPr>
      <w:r w:rsidRPr="00361EEF">
        <w:rPr>
          <w:sz w:val="24"/>
          <w:szCs w:val="24"/>
        </w:rPr>
        <w:t>Его правовой основой является ФЗ от 19.05.1995 N 82-ФЗ (ред. от 20.12.2017) "Об общественных объединениях" (ст. 5).</w:t>
      </w:r>
    </w:p>
    <w:p w:rsidR="00B30424" w:rsidRPr="00361EEF" w:rsidRDefault="00B30424" w:rsidP="00361EEF">
      <w:pPr>
        <w:pStyle w:val="ParaAttribute38"/>
        <w:spacing w:line="276" w:lineRule="auto"/>
        <w:ind w:right="0" w:firstLine="567"/>
        <w:rPr>
          <w:i/>
          <w:sz w:val="24"/>
          <w:szCs w:val="24"/>
        </w:rPr>
      </w:pPr>
      <w:r w:rsidRPr="00361EEF">
        <w:rPr>
          <w:sz w:val="24"/>
          <w:szCs w:val="24"/>
        </w:rPr>
        <w:t xml:space="preserve"> Воспитание в детском общественном объединении осуществляется через:</w:t>
      </w:r>
    </w:p>
    <w:p w:rsidR="00B30424" w:rsidRPr="00361EEF" w:rsidRDefault="00B30424" w:rsidP="00361EEF">
      <w:pPr>
        <w:widowControl w:val="0"/>
        <w:numPr>
          <w:ilvl w:val="0"/>
          <w:numId w:val="2"/>
        </w:numPr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</w:t>
      </w:r>
      <w:r>
        <w:rPr>
          <w:rFonts w:ascii="Times New Roman" w:hAnsi="Times New Roman"/>
          <w:sz w:val="24"/>
          <w:szCs w:val="24"/>
        </w:rPr>
        <w:t xml:space="preserve"> (Тимуровская работа)</w:t>
      </w:r>
      <w:r w:rsidRPr="00361EEF">
        <w:rPr>
          <w:rFonts w:ascii="Times New Roman" w:hAnsi="Times New Roman"/>
          <w:sz w:val="24"/>
          <w:szCs w:val="24"/>
        </w:rPr>
        <w:t>; совместная работа с библиотекой - клубом по проведению культурно- развлекательных мероприятий; помощь в благоустройстве территории д. Сибирь;  участие школьников в работе на прилегающей к школе территории  и т.п.);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61EEF">
        <w:rPr>
          <w:rFonts w:ascii="Times New Roman" w:hAnsi="Times New Roman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объединении.   Поддержка и развитие традиций реализуется посредством введения особой символики детского объединения</w:t>
      </w:r>
      <w:r w:rsidRPr="00361EEF">
        <w:rPr>
          <w:rFonts w:ascii="Times New Roman" w:hAnsi="Times New Roman"/>
          <w:sz w:val="24"/>
          <w:szCs w:val="24"/>
        </w:rPr>
        <w:t>: детско-юношеское движение «СМид»  имеет эмблему, гимн</w:t>
      </w:r>
      <w:r>
        <w:rPr>
          <w:rFonts w:ascii="Times New Roman" w:hAnsi="Times New Roman"/>
          <w:sz w:val="24"/>
          <w:szCs w:val="24"/>
        </w:rPr>
        <w:t>, девиз, правила</w:t>
      </w:r>
      <w:r w:rsidRPr="00361EEF">
        <w:rPr>
          <w:rFonts w:ascii="Times New Roman" w:hAnsi="Times New Roman"/>
          <w:sz w:val="24"/>
          <w:szCs w:val="24"/>
        </w:rPr>
        <w:t xml:space="preserve"> и др. 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993"/>
          <w:tab w:val="left" w:pos="1310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61EEF">
        <w:rPr>
          <w:rFonts w:ascii="Times New Roman" w:hAnsi="Times New Roman"/>
          <w:sz w:val="24"/>
          <w:szCs w:val="24"/>
          <w:lang w:eastAsia="ko-KR"/>
        </w:rPr>
        <w:t>участие членов детского общественного движения в волонтерских акциях, деятельности на благо конкретных людей и социального окружения в целом (помощь ветеранам, помощь в организации мероприятий, помощь по благоустройству территории школы и деревни и др.)</w:t>
      </w:r>
    </w:p>
    <w:p w:rsidR="00B30424" w:rsidRPr="00361EEF" w:rsidRDefault="00B30424" w:rsidP="00361EEF">
      <w:pPr>
        <w:pStyle w:val="ListParagraph"/>
        <w:tabs>
          <w:tab w:val="left" w:pos="993"/>
          <w:tab w:val="left" w:pos="1310"/>
        </w:tabs>
        <w:spacing w:after="0"/>
        <w:ind w:left="567"/>
        <w:contextualSpacing w:val="0"/>
        <w:rPr>
          <w:rFonts w:ascii="Times New Roman" w:hAnsi="Times New Roman"/>
          <w:sz w:val="24"/>
          <w:szCs w:val="24"/>
          <w:lang w:eastAsia="ko-KR"/>
        </w:rPr>
      </w:pPr>
    </w:p>
    <w:p w:rsidR="00B30424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B30424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B30424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B30424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B30424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B30424" w:rsidRPr="00361EEF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>3.7. Модуль «Экскурсии, походы»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B30424" w:rsidRPr="00361EEF" w:rsidRDefault="00B30424" w:rsidP="00361EEF">
      <w:pPr>
        <w:pStyle w:val="ListParagraph"/>
        <w:numPr>
          <w:ilvl w:val="0"/>
          <w:numId w:val="7"/>
        </w:numPr>
        <w:adjustRightInd w:val="0"/>
        <w:spacing w:after="0"/>
        <w:ind w:left="0" w:right="-1" w:firstLine="360"/>
        <w:jc w:val="both"/>
        <w:rPr>
          <w:rFonts w:ascii="Times New Roman" w:hAnsi="Times New Roman"/>
          <w:i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регулярные пешие прогулки,  походы выходного дня, экскурсии, организуемые в школе педагогами 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 «корреспондентов», «оформителей»)</w:t>
      </w:r>
      <w:r>
        <w:rPr>
          <w:rFonts w:ascii="Times New Roman" w:hAnsi="Times New Roman"/>
          <w:sz w:val="24"/>
          <w:szCs w:val="24"/>
        </w:rPr>
        <w:t>;</w:t>
      </w:r>
    </w:p>
    <w:p w:rsidR="00B30424" w:rsidRPr="00361EEF" w:rsidRDefault="00B30424" w:rsidP="00361EEF">
      <w:pPr>
        <w:pStyle w:val="ListParagraph"/>
        <w:numPr>
          <w:ilvl w:val="0"/>
          <w:numId w:val="7"/>
        </w:numPr>
        <w:adjustRightInd w:val="0"/>
        <w:spacing w:after="0"/>
        <w:ind w:left="110" w:right="-1" w:firstLine="250"/>
        <w:jc w:val="both"/>
        <w:rPr>
          <w:rFonts w:ascii="Times New Roman" w:hAnsi="Times New Roman"/>
          <w:i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школьный турслет,  включающий в себя, например,  соревнование </w:t>
      </w:r>
      <w:r w:rsidRPr="00361EEF">
        <w:rPr>
          <w:rFonts w:ascii="Times New Roman" w:hAnsi="Times New Roman"/>
          <w:sz w:val="24"/>
          <w:szCs w:val="24"/>
        </w:rPr>
        <w:br/>
        <w:t xml:space="preserve"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 </w:t>
      </w:r>
    </w:p>
    <w:p w:rsidR="00B30424" w:rsidRPr="00361EEF" w:rsidRDefault="00B30424" w:rsidP="00361EEF">
      <w:pPr>
        <w:pStyle w:val="ListParagraph"/>
        <w:adjustRightInd w:val="0"/>
        <w:spacing w:after="0"/>
        <w:ind w:left="360" w:right="-1"/>
        <w:jc w:val="both"/>
        <w:rPr>
          <w:rFonts w:ascii="Times New Roman" w:hAnsi="Times New Roman"/>
          <w:b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 </w:t>
      </w:r>
      <w:r w:rsidRPr="00361EEF">
        <w:rPr>
          <w:rFonts w:ascii="Times New Roman" w:hAnsi="Times New Roman"/>
          <w:b/>
          <w:sz w:val="24"/>
          <w:szCs w:val="24"/>
        </w:rPr>
        <w:t>Мероприятия:</w:t>
      </w:r>
    </w:p>
    <w:p w:rsidR="00B30424" w:rsidRPr="00361EEF" w:rsidRDefault="00B30424" w:rsidP="00361EEF">
      <w:pPr>
        <w:pStyle w:val="ListParagraph"/>
        <w:adjustRightInd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Лыжные прогулки</w:t>
      </w:r>
    </w:p>
    <w:p w:rsidR="00B30424" w:rsidRPr="00361EEF" w:rsidRDefault="00B30424" w:rsidP="00361EEF">
      <w:pPr>
        <w:pStyle w:val="ListParagraph"/>
        <w:adjustRightInd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пешие прогулки по родному краю «Моя родина – д. Сибирь»</w:t>
      </w:r>
    </w:p>
    <w:p w:rsidR="00B30424" w:rsidRPr="00361EEF" w:rsidRDefault="00B30424" w:rsidP="00361EEF">
      <w:pPr>
        <w:pStyle w:val="ListParagraph"/>
        <w:adjustRightInd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велопрогулки по окрестным местам</w:t>
      </w:r>
    </w:p>
    <w:p w:rsidR="00B30424" w:rsidRPr="00361EEF" w:rsidRDefault="00B30424" w:rsidP="00361EEF">
      <w:pPr>
        <w:pStyle w:val="ListParagraph"/>
        <w:adjustRightInd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мини экспедиция «Раз травинка, два травинка»</w:t>
      </w:r>
    </w:p>
    <w:p w:rsidR="00B30424" w:rsidRDefault="00B30424" w:rsidP="00361EEF">
      <w:pPr>
        <w:pStyle w:val="ListParagraph"/>
        <w:adjustRightInd w:val="0"/>
        <w:spacing w:after="0"/>
        <w:ind w:left="360" w:right="-1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походы выходного дня «Поход за здоровьем»</w:t>
      </w:r>
    </w:p>
    <w:p w:rsidR="00B30424" w:rsidRPr="00361EEF" w:rsidRDefault="00B30424" w:rsidP="00361EEF">
      <w:pPr>
        <w:pStyle w:val="ListParagraph"/>
        <w:adjustRightInd w:val="0"/>
        <w:spacing w:after="0"/>
        <w:ind w:left="360"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игра «Зарница»</w:t>
      </w:r>
    </w:p>
    <w:p w:rsidR="00B30424" w:rsidRPr="00361EEF" w:rsidRDefault="00B30424" w:rsidP="00361EEF">
      <w:pPr>
        <w:pStyle w:val="ListParagraph"/>
        <w:ind w:left="1287"/>
        <w:jc w:val="center"/>
        <w:rPr>
          <w:rFonts w:ascii="Times New Roman" w:hAnsi="Times New Roman"/>
          <w:color w:val="000000"/>
          <w:w w:val="0"/>
          <w:sz w:val="24"/>
          <w:szCs w:val="24"/>
        </w:rPr>
      </w:pPr>
    </w:p>
    <w:p w:rsidR="00B30424" w:rsidRPr="00361EEF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color w:val="000000"/>
          <w:w w:val="0"/>
          <w:sz w:val="24"/>
          <w:szCs w:val="24"/>
        </w:rPr>
        <w:t xml:space="preserve"> </w:t>
      </w: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>3.8. Модуль «Профориентация»</w:t>
      </w:r>
    </w:p>
    <w:p w:rsidR="00B30424" w:rsidRPr="00361EEF" w:rsidRDefault="00B30424" w:rsidP="007436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профессии, сориентироваться в мире современных профессий, учитывая потребности территории в кадрах и востребованность профессий в современном мире. 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B30424" w:rsidRPr="00361EEF" w:rsidRDefault="00B30424" w:rsidP="0074363D">
      <w:pPr>
        <w:spacing w:after="0"/>
        <w:ind w:firstLine="567"/>
        <w:jc w:val="both"/>
        <w:rPr>
          <w:rStyle w:val="CharAttribute502"/>
          <w:rFonts w:hAnsi="Times New Roman"/>
          <w:i w:val="0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Эта работа осуществляется через:</w:t>
      </w:r>
      <w:r w:rsidRPr="00361EEF">
        <w:rPr>
          <w:rStyle w:val="CharAttribute502"/>
          <w:rFonts w:hAnsi="Times New Roman"/>
          <w:i w:val="0"/>
          <w:sz w:val="24"/>
          <w:szCs w:val="24"/>
        </w:rPr>
        <w:t xml:space="preserve"> </w:t>
      </w:r>
    </w:p>
    <w:p w:rsidR="00B30424" w:rsidRPr="00361EEF" w:rsidRDefault="00B30424" w:rsidP="0074363D">
      <w:pPr>
        <w:pStyle w:val="ListParagraph"/>
        <w:numPr>
          <w:ilvl w:val="0"/>
          <w:numId w:val="7"/>
        </w:numPr>
        <w:tabs>
          <w:tab w:val="left" w:pos="885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61EEF">
        <w:rPr>
          <w:rFonts w:ascii="Times New Roman" w:hAnsi="Times New Roman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 (тренинг «Я и другие»)</w:t>
      </w:r>
    </w:p>
    <w:p w:rsidR="00B30424" w:rsidRPr="00361EEF" w:rsidRDefault="00B30424" w:rsidP="00361EEF">
      <w:pPr>
        <w:pStyle w:val="ListParagraph"/>
        <w:numPr>
          <w:ilvl w:val="0"/>
          <w:numId w:val="7"/>
        </w:numPr>
        <w:tabs>
          <w:tab w:val="left" w:pos="885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61EEF">
        <w:rPr>
          <w:rFonts w:ascii="Times New Roman" w:hAnsi="Times New Roman"/>
          <w:sz w:val="24"/>
          <w:szCs w:val="24"/>
          <w:lang w:eastAsia="ko-KR"/>
        </w:rPr>
        <w:t>профориентационные игры: 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(«100 дорог – одна твоя»)</w:t>
      </w:r>
    </w:p>
    <w:p w:rsidR="00B30424" w:rsidRPr="00361EEF" w:rsidRDefault="00B30424" w:rsidP="00361EEF">
      <w:pPr>
        <w:pStyle w:val="ListParagraph"/>
        <w:numPr>
          <w:ilvl w:val="0"/>
          <w:numId w:val="7"/>
        </w:numPr>
        <w:tabs>
          <w:tab w:val="left" w:pos="885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61EEF">
        <w:rPr>
          <w:rFonts w:ascii="Times New Roman" w:hAnsi="Times New Roman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30424" w:rsidRPr="00361EEF" w:rsidRDefault="00B30424" w:rsidP="00361EEF">
      <w:pPr>
        <w:pStyle w:val="ListParagraph"/>
        <w:numPr>
          <w:ilvl w:val="0"/>
          <w:numId w:val="7"/>
        </w:numPr>
        <w:tabs>
          <w:tab w:val="left" w:pos="885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61EEF">
        <w:rPr>
          <w:rFonts w:ascii="Times New Roman" w:hAnsi="Times New Roman"/>
          <w:sz w:val="24"/>
          <w:szCs w:val="24"/>
          <w:lang w:eastAsia="ko-KR"/>
        </w:rPr>
        <w:t>посещение дней открытых дверей в средних специальных учебных заведениях и вузах;</w:t>
      </w:r>
    </w:p>
    <w:p w:rsidR="00B30424" w:rsidRPr="00361EEF" w:rsidRDefault="00B30424" w:rsidP="00361EEF">
      <w:pPr>
        <w:pStyle w:val="ListParagraph"/>
        <w:numPr>
          <w:ilvl w:val="0"/>
          <w:numId w:val="7"/>
        </w:numPr>
        <w:tabs>
          <w:tab w:val="left" w:pos="885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  <w:r w:rsidRPr="00361EEF">
        <w:rPr>
          <w:rFonts w:ascii="Times New Roman" w:hAnsi="Times New Roman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B30424" w:rsidRPr="00361EEF" w:rsidRDefault="00B30424" w:rsidP="00361EEF">
      <w:pPr>
        <w:pStyle w:val="ListParagraph"/>
        <w:numPr>
          <w:ilvl w:val="0"/>
          <w:numId w:val="7"/>
        </w:numPr>
        <w:tabs>
          <w:tab w:val="left" w:pos="885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организацию прохождения школьниками профессиональных проб и практик на реальных  предприятиях: день самоуправления в школе, работа в других организациях в летний период; </w:t>
      </w:r>
    </w:p>
    <w:p w:rsidR="00B30424" w:rsidRPr="00361EEF" w:rsidRDefault="00B30424" w:rsidP="00361EEF">
      <w:pPr>
        <w:pStyle w:val="ListParagraph"/>
        <w:numPr>
          <w:ilvl w:val="0"/>
          <w:numId w:val="7"/>
        </w:numPr>
        <w:tabs>
          <w:tab w:val="left" w:pos="885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встречи с носителями профессии; («Профессии 21 века»)</w:t>
      </w:r>
    </w:p>
    <w:p w:rsidR="00B30424" w:rsidRPr="00361EEF" w:rsidRDefault="00B30424" w:rsidP="00361EEF">
      <w:pPr>
        <w:pStyle w:val="ListParagraph"/>
        <w:numPr>
          <w:ilvl w:val="0"/>
          <w:numId w:val="7"/>
        </w:numPr>
        <w:tabs>
          <w:tab w:val="left" w:pos="885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освоение школьниками основ профессии в рамках различных курсов, включенных в основную образовательную программу школы.</w:t>
      </w:r>
    </w:p>
    <w:p w:rsidR="00B30424" w:rsidRPr="00361EEF" w:rsidRDefault="00B30424" w:rsidP="00361EEF">
      <w:pPr>
        <w:pStyle w:val="ListParagraph"/>
        <w:numPr>
          <w:ilvl w:val="0"/>
          <w:numId w:val="7"/>
        </w:numPr>
        <w:tabs>
          <w:tab w:val="left" w:pos="885"/>
        </w:tabs>
        <w:spacing w:after="0"/>
        <w:ind w:left="0" w:right="175" w:firstLine="567"/>
        <w:contextualSpacing w:val="0"/>
        <w:jc w:val="both"/>
        <w:rPr>
          <w:rStyle w:val="CharAttribute502"/>
          <w:rFonts w:hAnsi="Times New Roman"/>
          <w:i w:val="0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участие в работе всероссийского профориентационного проекта «ПроеКТОриЯ», созданного в сети Интернет. </w:t>
      </w:r>
    </w:p>
    <w:p w:rsidR="00B30424" w:rsidRPr="00361EEF" w:rsidRDefault="00B30424" w:rsidP="00361EEF">
      <w:pPr>
        <w:pStyle w:val="ListParagraph"/>
        <w:tabs>
          <w:tab w:val="left" w:pos="885"/>
        </w:tabs>
        <w:spacing w:after="0"/>
        <w:ind w:left="567" w:right="175"/>
        <w:contextualSpacing w:val="0"/>
        <w:jc w:val="both"/>
        <w:rPr>
          <w:rFonts w:ascii="Times New Roman" w:hAnsi="Times New Roman"/>
          <w:sz w:val="24"/>
          <w:szCs w:val="24"/>
          <w:lang w:eastAsia="ko-KR"/>
        </w:rPr>
      </w:pPr>
    </w:p>
    <w:p w:rsidR="00B30424" w:rsidRPr="00361EEF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>3.9. Модуль «Школьные медиа»</w:t>
      </w:r>
    </w:p>
    <w:p w:rsidR="00B30424" w:rsidRPr="00361EEF" w:rsidRDefault="00B30424" w:rsidP="00361EEF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1EEF">
        <w:rPr>
          <w:rFonts w:ascii="Times New Roman" w:hAnsi="Times New Roman"/>
          <w:sz w:val="24"/>
          <w:szCs w:val="24"/>
          <w:shd w:val="clear" w:color="auto" w:fill="FFFFFF"/>
        </w:rPr>
        <w:t xml:space="preserve">Цель школьного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B30424" w:rsidRPr="00361EEF" w:rsidRDefault="00B30424" w:rsidP="00361EEF">
      <w:pPr>
        <w:spacing w:after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61EEF">
        <w:rPr>
          <w:rFonts w:ascii="Times New Roman" w:hAnsi="Times New Roman"/>
          <w:sz w:val="24"/>
          <w:szCs w:val="24"/>
          <w:shd w:val="clear" w:color="auto" w:fill="FFFFFF"/>
        </w:rPr>
        <w:t xml:space="preserve">Модуль представлен общешкольной газетой «Школьная страна», которую выпускает детское объединение «СМиД». </w:t>
      </w:r>
    </w:p>
    <w:p w:rsidR="00B30424" w:rsidRPr="00361EEF" w:rsidRDefault="00B30424" w:rsidP="00361EE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Воспитательный потенциал реализуется в рамках следующих видов и форм деятельности:</w:t>
      </w:r>
    </w:p>
    <w:p w:rsidR="00B30424" w:rsidRPr="00361EEF" w:rsidRDefault="00B30424" w:rsidP="00361EEF">
      <w:pPr>
        <w:pStyle w:val="ListParagraph"/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разновозрастный редакционный совет подростков 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репортажей. </w:t>
      </w:r>
    </w:p>
    <w:p w:rsidR="00B30424" w:rsidRPr="00361EEF" w:rsidRDefault="00B30424" w:rsidP="00361EEF">
      <w:pPr>
        <w:pStyle w:val="ListParagraph"/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участие школьников в районных конкурсах школьных видеороликах.</w:t>
      </w:r>
    </w:p>
    <w:p w:rsidR="00B30424" w:rsidRPr="00361EEF" w:rsidRDefault="00B30424" w:rsidP="00361EEF">
      <w:pPr>
        <w:pStyle w:val="ListParagraph"/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Видеоряд «Моя школа – моя семья»</w:t>
      </w:r>
    </w:p>
    <w:p w:rsidR="00B30424" w:rsidRPr="00361EEF" w:rsidRDefault="00B30424" w:rsidP="00361EEF">
      <w:pPr>
        <w:pStyle w:val="ListParagraph"/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Сайт школы</w:t>
      </w:r>
    </w:p>
    <w:p w:rsidR="00B30424" w:rsidRPr="00361EEF" w:rsidRDefault="00B30424" w:rsidP="00361EEF">
      <w:pPr>
        <w:pStyle w:val="ListParagraph"/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Конкурс фоторабот (Творческий марафон «Осень листвою шелестит»)</w:t>
      </w:r>
    </w:p>
    <w:p w:rsidR="00B30424" w:rsidRPr="00361EEF" w:rsidRDefault="00B30424" w:rsidP="00361EEF">
      <w:pPr>
        <w:pStyle w:val="ListParagraph"/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оформление поздравительных стенгазет «Школьные годы чудесные…», «Учитель, я тебя благодарю», «</w:t>
      </w:r>
      <w:r>
        <w:rPr>
          <w:rFonts w:ascii="Times New Roman" w:hAnsi="Times New Roman"/>
          <w:sz w:val="24"/>
          <w:szCs w:val="24"/>
        </w:rPr>
        <w:t>Новый год к нам спешит</w:t>
      </w:r>
      <w:r w:rsidRPr="00361EEF">
        <w:rPr>
          <w:rFonts w:ascii="Times New Roman" w:hAnsi="Times New Roman"/>
          <w:sz w:val="24"/>
          <w:szCs w:val="24"/>
        </w:rPr>
        <w:t>»)</w:t>
      </w:r>
    </w:p>
    <w:p w:rsidR="00B30424" w:rsidRPr="00361EEF" w:rsidRDefault="00B30424" w:rsidP="00361EEF">
      <w:pPr>
        <w:pStyle w:val="ListParagraph"/>
        <w:shd w:val="clear" w:color="auto" w:fill="FFFFFF"/>
        <w:spacing w:after="0"/>
        <w:ind w:left="567"/>
        <w:rPr>
          <w:rFonts w:ascii="Times New Roman" w:hAnsi="Times New Roman"/>
          <w:sz w:val="24"/>
          <w:szCs w:val="24"/>
        </w:rPr>
      </w:pPr>
    </w:p>
    <w:p w:rsidR="00B30424" w:rsidRPr="00361EEF" w:rsidRDefault="00B30424" w:rsidP="00361EEF">
      <w:pPr>
        <w:pStyle w:val="ListParagraph"/>
        <w:ind w:left="1287"/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>3.10. Модуль «Организация предметно-эстетической среды»</w:t>
      </w:r>
    </w:p>
    <w:p w:rsidR="00B30424" w:rsidRPr="00361EEF" w:rsidRDefault="00B30424" w:rsidP="00361EEF">
      <w:pPr>
        <w:pStyle w:val="ParaAttribute38"/>
        <w:spacing w:line="276" w:lineRule="auto"/>
        <w:ind w:right="0" w:firstLine="567"/>
        <w:rPr>
          <w:rStyle w:val="CharAttribute502"/>
          <w:i w:val="0"/>
          <w:sz w:val="24"/>
          <w:szCs w:val="24"/>
        </w:rPr>
      </w:pPr>
      <w:r w:rsidRPr="00361EEF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61EEF">
        <w:rPr>
          <w:rStyle w:val="CharAttribute526"/>
          <w:sz w:val="24"/>
          <w:szCs w:val="24"/>
        </w:rPr>
        <w:t xml:space="preserve">предупреждает стрессовые ситуации, </w:t>
      </w:r>
      <w:r w:rsidRPr="00361EEF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361EEF">
        <w:rPr>
          <w:rStyle w:val="CharAttribute502"/>
          <w:i w:val="0"/>
          <w:sz w:val="24"/>
          <w:szCs w:val="24"/>
        </w:rPr>
        <w:t xml:space="preserve"> 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оформление интерьера школьных помещений  (коридоров, классов, окон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 («Спорт и здоровье», «Россия – Родина моя», «С чего начинается Родина», «Это должен знать каждый», «Визитка школы», «Страницы школьной жизни» и др.)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after="0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озеленение</w:t>
      </w:r>
      <w:r w:rsidRPr="00361EEF">
        <w:rPr>
          <w:rStyle w:val="CharAttribute526"/>
          <w:rFonts w:hAnsi="Times New Roman"/>
          <w:sz w:val="24"/>
          <w:szCs w:val="24"/>
        </w:rPr>
        <w:t xml:space="preserve"> пришкольной территории, разбивка клумб, содержание в чистоте спортивной площадки;</w:t>
      </w:r>
      <w:r w:rsidRPr="00361EEF">
        <w:rPr>
          <w:rFonts w:ascii="Times New Roman" w:hAnsi="Times New Roman"/>
          <w:sz w:val="24"/>
          <w:szCs w:val="24"/>
        </w:rPr>
        <w:t xml:space="preserve"> (проект «Красивая школа», акция «Зеленая весна»)</w:t>
      </w:r>
    </w:p>
    <w:p w:rsidR="00B30424" w:rsidRPr="00361EEF" w:rsidRDefault="00B30424" w:rsidP="00361EEF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30424" w:rsidRPr="00361EEF" w:rsidRDefault="00B30424" w:rsidP="00361EEF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оформление классных уголков; </w:t>
      </w:r>
    </w:p>
    <w:p w:rsidR="00B30424" w:rsidRPr="00361EEF" w:rsidRDefault="00B30424" w:rsidP="00361EEF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(«Дары осени», конкурс рисунков и поделок «Рождество», выпуск поздравительных стенгазет.)</w:t>
      </w:r>
    </w:p>
    <w:p w:rsidR="00B30424" w:rsidRPr="00361EEF" w:rsidRDefault="00B30424" w:rsidP="00361EEF">
      <w:pPr>
        <w:widowControl w:val="0"/>
        <w:numPr>
          <w:ilvl w:val="0"/>
          <w:numId w:val="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Style w:val="CharAttribute526"/>
          <w:rFonts w:hAnsi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361EEF">
        <w:rPr>
          <w:rFonts w:ascii="Times New Roman" w:hAnsi="Times New Roman"/>
          <w:sz w:val="24"/>
          <w:szCs w:val="24"/>
        </w:rPr>
        <w:t>–</w:t>
      </w:r>
      <w:r w:rsidRPr="00361EEF">
        <w:rPr>
          <w:rStyle w:val="CharAttribute526"/>
          <w:rFonts w:hAnsi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B30424" w:rsidRPr="00361EEF" w:rsidRDefault="00B30424" w:rsidP="00361EEF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B30424" w:rsidRDefault="00B30424" w:rsidP="00361EEF">
      <w:pPr>
        <w:tabs>
          <w:tab w:val="left" w:pos="851"/>
        </w:tabs>
        <w:jc w:val="center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B30424" w:rsidRPr="00361EEF" w:rsidRDefault="00B30424" w:rsidP="00361EEF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3.11. Модуль </w:t>
      </w:r>
      <w:r w:rsidRPr="00361EEF">
        <w:rPr>
          <w:rFonts w:ascii="Times New Roman" w:hAnsi="Times New Roman"/>
          <w:b/>
          <w:sz w:val="24"/>
          <w:szCs w:val="24"/>
        </w:rPr>
        <w:t>«Работа с родителями»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вопросе, повышения педагогической компетентности родителей, которые должны правильно организовывать процесс воспитания своего ребёнка в семье для того, чтобы он вырос образованным и воспитанным человеком, готовым трудиться в современном обществе на благо своей страны. Родители активно и с пользой вовлекаются в жизнь школы. 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Система работы с родителями выстраивается на решении следующих задач: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1. Повышение педагогической культуры родителей, пополнение арсенала их знаний по общим и конкретным вопросам воспитания ребёнка в семье и школе.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2.  Вовлечение родителей в совместную с детьми и педагогами учебно-познавательную, культурно-досуговую,  общественно-полезную и спортивно-оздоровительную деятельность.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3. Совершенствование форм взаимодействия школа – семья.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4. Презентация положительного семейного опыта.</w:t>
      </w:r>
    </w:p>
    <w:p w:rsidR="00B30424" w:rsidRPr="00361EEF" w:rsidRDefault="00B30424" w:rsidP="00361E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5. Помощь родителям и детям в возникающих проблемных ситуациях.</w:t>
      </w:r>
    </w:p>
    <w:p w:rsidR="00B30424" w:rsidRPr="00361EEF" w:rsidRDefault="00B30424" w:rsidP="00361EEF">
      <w:pPr>
        <w:tabs>
          <w:tab w:val="left" w:pos="851"/>
        </w:tabs>
        <w:spacing w:after="0"/>
        <w:jc w:val="both"/>
        <w:rPr>
          <w:rStyle w:val="CharAttribute502"/>
          <w:rFonts w:hAnsi="Times New Roman"/>
          <w:i w:val="0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361EEF">
        <w:rPr>
          <w:rStyle w:val="CharAttribute502"/>
          <w:rFonts w:hAnsi="Times New Roman"/>
          <w:i w:val="0"/>
          <w:sz w:val="24"/>
          <w:szCs w:val="24"/>
        </w:rPr>
        <w:t xml:space="preserve"> </w:t>
      </w:r>
    </w:p>
    <w:p w:rsidR="00B30424" w:rsidRPr="00361EEF" w:rsidRDefault="00B30424" w:rsidP="00361EEF">
      <w:pPr>
        <w:pStyle w:val="ParaAttribute38"/>
        <w:spacing w:line="276" w:lineRule="auto"/>
        <w:ind w:right="0" w:firstLine="567"/>
        <w:jc w:val="left"/>
        <w:rPr>
          <w:rStyle w:val="CharAttribute502"/>
          <w:b/>
          <w:sz w:val="24"/>
          <w:szCs w:val="24"/>
        </w:rPr>
      </w:pPr>
      <w:r w:rsidRPr="00361EEF">
        <w:rPr>
          <w:rStyle w:val="CharAttribute502"/>
          <w:b/>
          <w:sz w:val="24"/>
          <w:szCs w:val="24"/>
        </w:rPr>
        <w:t xml:space="preserve">На групповом уровне: 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Общешкольный  родительский комитет, участвующий в управлении школой и решении вопросов воспитания и социализации их детей; («Здоровое питание»)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 (День открытых дверей)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классные родительские собрания; («Нравственные ценности семьи», «летняя оздоровительная кампания»)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 (буклет «Безопасность в интернете»)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B30424" w:rsidRPr="00361EEF" w:rsidRDefault="00B30424" w:rsidP="00361EEF">
      <w:pPr>
        <w:pStyle w:val="ListParagraph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/>
          <w:b/>
          <w:sz w:val="24"/>
          <w:szCs w:val="24"/>
        </w:rPr>
      </w:pPr>
    </w:p>
    <w:p w:rsidR="00B30424" w:rsidRPr="00361EEF" w:rsidRDefault="00B30424" w:rsidP="00361EEF">
      <w:pPr>
        <w:pStyle w:val="ListParagraph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 w:hAnsi="Times New Roman"/>
          <w:b/>
          <w:i/>
          <w:sz w:val="24"/>
          <w:szCs w:val="24"/>
        </w:rPr>
      </w:pPr>
      <w:r w:rsidRPr="00361EEF">
        <w:rPr>
          <w:rFonts w:ascii="Times New Roman" w:hAnsi="Times New Roman"/>
          <w:b/>
          <w:i/>
          <w:sz w:val="24"/>
          <w:szCs w:val="24"/>
        </w:rPr>
        <w:t>На индивидуальном уровне: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обращение к специалистам по запросу родителей для решения острых конфликтных ситуаций; (Консультации «Первая помощь»)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B30424" w:rsidRPr="00361EEF" w:rsidRDefault="00B30424" w:rsidP="00361EEF">
      <w:pPr>
        <w:pStyle w:val="ListParagraph"/>
        <w:numPr>
          <w:ilvl w:val="0"/>
          <w:numId w:val="2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B30424" w:rsidRPr="00361EEF" w:rsidRDefault="00B30424" w:rsidP="00361EEF">
      <w:pPr>
        <w:tabs>
          <w:tab w:val="left" w:pos="851"/>
          <w:tab w:val="left" w:pos="1310"/>
        </w:tabs>
        <w:spacing w:after="0"/>
        <w:ind w:right="175"/>
        <w:rPr>
          <w:rFonts w:ascii="Times New Roman" w:hAnsi="Times New Roman"/>
          <w:sz w:val="24"/>
          <w:szCs w:val="24"/>
        </w:rPr>
      </w:pPr>
    </w:p>
    <w:p w:rsidR="00B30424" w:rsidRPr="00361EEF" w:rsidRDefault="00B30424" w:rsidP="00361EEF">
      <w:pPr>
        <w:pStyle w:val="ListParagraph"/>
        <w:numPr>
          <w:ilvl w:val="0"/>
          <w:numId w:val="13"/>
        </w:numPr>
        <w:tabs>
          <w:tab w:val="left" w:pos="851"/>
        </w:tabs>
        <w:adjustRightInd w:val="0"/>
        <w:ind w:right="-1"/>
        <w:jc w:val="center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b/>
          <w:color w:val="000000"/>
          <w:w w:val="0"/>
          <w:sz w:val="24"/>
          <w:szCs w:val="24"/>
        </w:rPr>
        <w:t>Основные  направления самоанализа воспитательной работы</w:t>
      </w:r>
    </w:p>
    <w:p w:rsidR="00B30424" w:rsidRPr="00361EEF" w:rsidRDefault="00B30424" w:rsidP="00361EEF">
      <w:pPr>
        <w:tabs>
          <w:tab w:val="left" w:pos="851"/>
        </w:tabs>
        <w:adjustRightInd w:val="0"/>
        <w:spacing w:after="0"/>
        <w:ind w:right="-1" w:firstLine="660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30424" w:rsidRPr="00361EEF" w:rsidRDefault="00B30424" w:rsidP="00361EEF">
      <w:pPr>
        <w:adjustRightInd w:val="0"/>
        <w:spacing w:after="0"/>
        <w:ind w:right="-1" w:firstLine="567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sz w:val="24"/>
          <w:szCs w:val="24"/>
        </w:rPr>
        <w:t>Основными направлениями анализа организуемого в школе воспитательного процесса являются:</w:t>
      </w:r>
    </w:p>
    <w:p w:rsidR="00B30424" w:rsidRPr="00361EEF" w:rsidRDefault="00B30424" w:rsidP="00361EEF">
      <w:pPr>
        <w:adjustRightInd w:val="0"/>
        <w:spacing w:after="0"/>
        <w:ind w:right="-1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361EEF">
        <w:rPr>
          <w:rFonts w:ascii="Times New Roman" w:hAnsi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B30424" w:rsidRPr="00361EEF" w:rsidRDefault="00B30424" w:rsidP="00361EEF">
      <w:pPr>
        <w:adjustRightInd w:val="0"/>
        <w:spacing w:after="0"/>
        <w:ind w:right="-1"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361EEF">
        <w:rPr>
          <w:rFonts w:ascii="Times New Roman" w:hAnsi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B30424" w:rsidRPr="00361EEF" w:rsidRDefault="00B30424" w:rsidP="00361EEF">
      <w:pPr>
        <w:adjustRightInd w:val="0"/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361EEF">
        <w:rPr>
          <w:rFonts w:ascii="Times New Roman" w:hAnsi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361EEF">
        <w:rPr>
          <w:rFonts w:ascii="Times New Roman" w:hAnsi="Times New Roman"/>
          <w:iCs/>
          <w:sz w:val="24"/>
          <w:szCs w:val="24"/>
        </w:rPr>
        <w:t xml:space="preserve"> совместной деятельности детей и взрослых</w:t>
      </w:r>
      <w:r w:rsidRPr="00361EEF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Способами</w:t>
      </w:r>
      <w:r w:rsidRPr="00361EEF">
        <w:rPr>
          <w:rFonts w:ascii="Times New Roman" w:hAnsi="Times New Roman"/>
          <w:i/>
          <w:sz w:val="24"/>
          <w:szCs w:val="24"/>
        </w:rPr>
        <w:t xml:space="preserve"> </w:t>
      </w:r>
      <w:r w:rsidRPr="00361EEF">
        <w:rPr>
          <w:rFonts w:ascii="Times New Roman" w:hAnsi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 xml:space="preserve">Внимание при этом сосредотачивается на вопросах, связанных с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 xml:space="preserve">- качеством проводимых </w:t>
      </w:r>
      <w:r w:rsidRPr="00361EEF">
        <w:rPr>
          <w:rFonts w:ascii="Times New Roman" w:hAnsi="Times New Roman"/>
          <w:sz w:val="24"/>
          <w:szCs w:val="24"/>
        </w:rPr>
        <w:t>о</w:t>
      </w:r>
      <w:r w:rsidRPr="00361EEF">
        <w:rPr>
          <w:rFonts w:ascii="Times New Roman" w:hAnsi="Times New Roman"/>
          <w:color w:val="000000"/>
          <w:w w:val="0"/>
          <w:sz w:val="24"/>
          <w:szCs w:val="24"/>
        </w:rPr>
        <w:t xml:space="preserve">бщешкольных ключевых </w:t>
      </w:r>
      <w:r w:rsidRPr="00361EEF">
        <w:rPr>
          <w:rFonts w:ascii="Times New Roman" w:hAnsi="Times New Roman"/>
          <w:sz w:val="24"/>
          <w:szCs w:val="24"/>
        </w:rPr>
        <w:t>дел;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- качеством организуемой в школе</w:t>
      </w:r>
      <w:r w:rsidRPr="00361EEF">
        <w:rPr>
          <w:rFonts w:ascii="Times New Roman" w:hAnsi="Times New Roman"/>
          <w:sz w:val="24"/>
          <w:szCs w:val="24"/>
        </w:rPr>
        <w:t xml:space="preserve"> внеурочной деятельности;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 xml:space="preserve">- качеством существующего в школе </w:t>
      </w:r>
      <w:r w:rsidRPr="00361EEF">
        <w:rPr>
          <w:rFonts w:ascii="Times New Roman" w:hAnsi="Times New Roman"/>
          <w:sz w:val="24"/>
          <w:szCs w:val="24"/>
        </w:rPr>
        <w:t>ученического самоуправления;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- качеством</w:t>
      </w:r>
      <w:r w:rsidRPr="00361EEF">
        <w:rPr>
          <w:rFonts w:ascii="Times New Roman" w:hAnsi="Times New Roman"/>
          <w:sz w:val="24"/>
          <w:szCs w:val="24"/>
        </w:rPr>
        <w:t xml:space="preserve"> функционирующих на базе школы д</w:t>
      </w:r>
      <w:r w:rsidRPr="00361EEF">
        <w:rPr>
          <w:rFonts w:ascii="Times New Roman" w:hAnsi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- качеством</w:t>
      </w:r>
      <w:r w:rsidRPr="00361EEF">
        <w:rPr>
          <w:rFonts w:ascii="Times New Roman" w:hAnsi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- качеством</w:t>
      </w:r>
      <w:r w:rsidRPr="00361EEF">
        <w:rPr>
          <w:rStyle w:val="CharAttribute484"/>
          <w:rFonts w:hAnsi="Times New Roman"/>
          <w:i w:val="0"/>
          <w:sz w:val="24"/>
          <w:szCs w:val="24"/>
        </w:rPr>
        <w:t xml:space="preserve"> профориентационной работы школы;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- качеством</w:t>
      </w:r>
      <w:r w:rsidRPr="00361EEF">
        <w:rPr>
          <w:rStyle w:val="CharAttribute484"/>
          <w:rFonts w:hAnsi="Times New Roman"/>
          <w:i w:val="0"/>
          <w:sz w:val="24"/>
          <w:szCs w:val="24"/>
        </w:rPr>
        <w:t xml:space="preserve"> работы школьных медиа;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- качеством</w:t>
      </w:r>
      <w:r w:rsidRPr="00361EEF">
        <w:rPr>
          <w:rFonts w:ascii="Times New Roman" w:hAnsi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iCs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>- качеством взаимодействия школы и семей школьников.</w:t>
      </w:r>
    </w:p>
    <w:p w:rsidR="00B30424" w:rsidRPr="00361EEF" w:rsidRDefault="00B30424" w:rsidP="00361EEF">
      <w:pPr>
        <w:adjustRightInd w:val="0"/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61EEF">
        <w:rPr>
          <w:rFonts w:ascii="Times New Roman" w:hAnsi="Times New Roman"/>
          <w:iCs/>
          <w:sz w:val="24"/>
          <w:szCs w:val="24"/>
        </w:rPr>
        <w:t xml:space="preserve">Итогом самоанализа </w:t>
      </w:r>
      <w:r w:rsidRPr="00361EEF">
        <w:rPr>
          <w:rFonts w:ascii="Times New Roman" w:hAnsi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30424" w:rsidRPr="00792521" w:rsidRDefault="00B30424" w:rsidP="00792521">
      <w:pPr>
        <w:adjustRightInd w:val="0"/>
        <w:spacing w:after="0"/>
        <w:ind w:right="-1" w:firstLine="567"/>
        <w:rPr>
          <w:rFonts w:ascii="Times New Roman" w:hAnsi="Times New Roman"/>
          <w:sz w:val="24"/>
          <w:szCs w:val="24"/>
        </w:rPr>
      </w:pPr>
    </w:p>
    <w:p w:rsidR="00B30424" w:rsidRPr="00792521" w:rsidRDefault="00B30424" w:rsidP="00792521">
      <w:pPr>
        <w:ind w:firstLine="709"/>
        <w:jc w:val="center"/>
        <w:rPr>
          <w:rFonts w:ascii="Times New Roman" w:hAnsi="Times New Roman"/>
          <w:b/>
          <w:iCs/>
          <w:sz w:val="24"/>
          <w:szCs w:val="24"/>
        </w:rPr>
      </w:pPr>
      <w:r w:rsidRPr="00792521">
        <w:rPr>
          <w:rFonts w:ascii="Times New Roman" w:hAnsi="Times New Roman"/>
          <w:b/>
          <w:iCs/>
          <w:sz w:val="24"/>
          <w:szCs w:val="24"/>
        </w:rPr>
        <w:t>Список используемой литературы</w:t>
      </w:r>
    </w:p>
    <w:p w:rsidR="00B30424" w:rsidRPr="00792521" w:rsidRDefault="00B30424" w:rsidP="00EF1093">
      <w:pPr>
        <w:pStyle w:val="ListParagraph"/>
        <w:numPr>
          <w:ilvl w:val="0"/>
          <w:numId w:val="11"/>
        </w:numPr>
        <w:ind w:left="0" w:firstLine="880"/>
        <w:jc w:val="both"/>
        <w:rPr>
          <w:rFonts w:ascii="Times New Roman" w:hAnsi="Times New Roman"/>
          <w:iCs/>
          <w:sz w:val="24"/>
          <w:szCs w:val="24"/>
        </w:rPr>
      </w:pPr>
      <w:r w:rsidRPr="00792521">
        <w:rPr>
          <w:rFonts w:ascii="Times New Roman" w:hAnsi="Times New Roman"/>
          <w:iCs/>
          <w:sz w:val="24"/>
          <w:szCs w:val="24"/>
        </w:rPr>
        <w:t>Селиванова Н.Л. Воспитание + Авторские программы школ России (избранные модули): Сборник/Составители:  Н.Л. Селиванова,  П.В. Степанов и др. – М.: ФГВНХ «Институт стратегии развития  образования Российской академии образования», 2020.-97 с. (Примерная программа воспитания).</w:t>
      </w:r>
    </w:p>
    <w:p w:rsidR="00B30424" w:rsidRPr="00792521" w:rsidRDefault="00B30424" w:rsidP="00EF1093">
      <w:pPr>
        <w:pStyle w:val="ListParagraph"/>
        <w:numPr>
          <w:ilvl w:val="0"/>
          <w:numId w:val="11"/>
        </w:numPr>
        <w:ind w:left="0" w:firstLine="880"/>
        <w:jc w:val="both"/>
        <w:rPr>
          <w:rFonts w:ascii="Times New Roman" w:hAnsi="Times New Roman"/>
          <w:iCs/>
          <w:sz w:val="24"/>
          <w:szCs w:val="24"/>
        </w:rPr>
      </w:pPr>
      <w:r w:rsidRPr="00792521">
        <w:rPr>
          <w:rFonts w:ascii="Times New Roman" w:hAnsi="Times New Roman"/>
          <w:iCs/>
          <w:sz w:val="24"/>
          <w:szCs w:val="24"/>
        </w:rPr>
        <w:t xml:space="preserve">Примерная программа воспитания. </w:t>
      </w:r>
      <w:r w:rsidRPr="00792521">
        <w:rPr>
          <w:rFonts w:ascii="Times New Roman" w:hAnsi="Times New Roman"/>
          <w:sz w:val="24"/>
          <w:szCs w:val="24"/>
        </w:rPr>
        <w:t>Одобрена  решением федерального учебно-методического объединения по общему образованию (протокол от 2июня 2020 г. № 2/20)</w:t>
      </w:r>
    </w:p>
    <w:p w:rsidR="00B30424" w:rsidRPr="00792521" w:rsidRDefault="00B30424" w:rsidP="00792521">
      <w:pPr>
        <w:pStyle w:val="ListParagraph"/>
        <w:rPr>
          <w:rFonts w:ascii="Times New Roman" w:hAnsi="Times New Roman"/>
          <w:iCs/>
          <w:sz w:val="24"/>
          <w:szCs w:val="24"/>
        </w:rPr>
      </w:pPr>
    </w:p>
    <w:p w:rsidR="00B30424" w:rsidRPr="00792521" w:rsidRDefault="00B30424" w:rsidP="00792521">
      <w:pPr>
        <w:pStyle w:val="ListParagraph"/>
        <w:tabs>
          <w:tab w:val="left" w:pos="1310"/>
        </w:tabs>
        <w:ind w:left="0" w:firstLine="709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764232">
      <w:pPr>
        <w:spacing w:after="0"/>
        <w:rPr>
          <w:rFonts w:ascii="Times New Roman" w:hAnsi="Times New Roman"/>
          <w:sz w:val="24"/>
          <w:szCs w:val="24"/>
        </w:rPr>
      </w:pPr>
    </w:p>
    <w:p w:rsidR="00B30424" w:rsidRDefault="00B30424" w:rsidP="00A944B4">
      <w:pPr>
        <w:spacing w:after="0"/>
      </w:pPr>
    </w:p>
    <w:sectPr w:rsidR="00B30424" w:rsidSect="00A944B4">
      <w:footerReference w:type="default" r:id="rId7"/>
      <w:pgSz w:w="11906" w:h="16838"/>
      <w:pgMar w:top="709" w:right="70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24" w:rsidRDefault="00B30424" w:rsidP="00C14A5D">
      <w:pPr>
        <w:spacing w:after="0" w:line="240" w:lineRule="auto"/>
      </w:pPr>
      <w:r>
        <w:separator/>
      </w:r>
    </w:p>
  </w:endnote>
  <w:endnote w:type="continuationSeparator" w:id="0">
    <w:p w:rsidR="00B30424" w:rsidRDefault="00B30424" w:rsidP="00C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24" w:rsidRDefault="00B30424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B30424" w:rsidRDefault="00B304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24" w:rsidRDefault="00B30424" w:rsidP="00C14A5D">
      <w:pPr>
        <w:spacing w:after="0" w:line="240" w:lineRule="auto"/>
      </w:pPr>
      <w:r>
        <w:separator/>
      </w:r>
    </w:p>
  </w:footnote>
  <w:footnote w:type="continuationSeparator" w:id="0">
    <w:p w:rsidR="00B30424" w:rsidRDefault="00B30424" w:rsidP="00C1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0EE"/>
    <w:multiLevelType w:val="hybridMultilevel"/>
    <w:tmpl w:val="3E20CA30"/>
    <w:lvl w:ilvl="0" w:tplc="12F21E36">
      <w:start w:val="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/>
        <w:w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F364AD2"/>
    <w:multiLevelType w:val="hybridMultilevel"/>
    <w:tmpl w:val="78862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2F97040"/>
    <w:multiLevelType w:val="hybridMultilevel"/>
    <w:tmpl w:val="33F47F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D735D1"/>
    <w:multiLevelType w:val="hybridMultilevel"/>
    <w:tmpl w:val="B13CDFF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347C61"/>
    <w:multiLevelType w:val="hybridMultilevel"/>
    <w:tmpl w:val="C6B0E54E"/>
    <w:lvl w:ilvl="0" w:tplc="B1C08668">
      <w:start w:val="4"/>
      <w:numFmt w:val="decimal"/>
      <w:lvlText w:val="%1."/>
      <w:lvlJc w:val="left"/>
      <w:pPr>
        <w:ind w:left="1647" w:hanging="360"/>
      </w:pPr>
      <w:rPr>
        <w:rFonts w:cs="Times New Roman"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9">
    <w:nsid w:val="4BF24841"/>
    <w:multiLevelType w:val="hybridMultilevel"/>
    <w:tmpl w:val="1E142BE0"/>
    <w:lvl w:ilvl="0" w:tplc="7AD47738">
      <w:start w:val="2020"/>
      <w:numFmt w:val="decimal"/>
      <w:lvlText w:val="%1"/>
      <w:lvlJc w:val="left"/>
      <w:pPr>
        <w:ind w:left="3164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4" w:hanging="180"/>
      </w:pPr>
      <w:rPr>
        <w:rFonts w:cs="Times New Roman"/>
      </w:rPr>
    </w:lvl>
  </w:abstractNum>
  <w:abstractNum w:abstractNumId="1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2504" w:hanging="660"/>
      </w:pPr>
      <w:rPr>
        <w:rFonts w:cs="Times New Roman"/>
        <w:color w:val="FF0000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995439"/>
    <w:multiLevelType w:val="hybridMultilevel"/>
    <w:tmpl w:val="B6CEA7A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16B6248"/>
    <w:multiLevelType w:val="hybridMultilevel"/>
    <w:tmpl w:val="6E4CB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71A67B6"/>
    <w:multiLevelType w:val="hybridMultilevel"/>
    <w:tmpl w:val="EE8CFD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7357D0F"/>
    <w:multiLevelType w:val="hybridMultilevel"/>
    <w:tmpl w:val="6D1C31F2"/>
    <w:lvl w:ilvl="0" w:tplc="2D708C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5"/>
  </w:num>
  <w:num w:numId="5">
    <w:abstractNumId w:val="18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12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5"/>
  </w:num>
  <w:num w:numId="17">
    <w:abstractNumId w:val="13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015"/>
    <w:rsid w:val="00002E77"/>
    <w:rsid w:val="0000595A"/>
    <w:rsid w:val="00021AF4"/>
    <w:rsid w:val="000469D5"/>
    <w:rsid w:val="00051A8E"/>
    <w:rsid w:val="0005427C"/>
    <w:rsid w:val="00073C29"/>
    <w:rsid w:val="00077D73"/>
    <w:rsid w:val="000821C9"/>
    <w:rsid w:val="00085A7F"/>
    <w:rsid w:val="000B43A0"/>
    <w:rsid w:val="000C3F4D"/>
    <w:rsid w:val="000E71A2"/>
    <w:rsid w:val="00142832"/>
    <w:rsid w:val="001505EB"/>
    <w:rsid w:val="00156D0F"/>
    <w:rsid w:val="00171610"/>
    <w:rsid w:val="00175E5E"/>
    <w:rsid w:val="00176A5A"/>
    <w:rsid w:val="001909B5"/>
    <w:rsid w:val="001B1BC5"/>
    <w:rsid w:val="001C5587"/>
    <w:rsid w:val="001E7E05"/>
    <w:rsid w:val="001F11A5"/>
    <w:rsid w:val="002021B1"/>
    <w:rsid w:val="00202403"/>
    <w:rsid w:val="00265287"/>
    <w:rsid w:val="00267598"/>
    <w:rsid w:val="002727E7"/>
    <w:rsid w:val="002828E9"/>
    <w:rsid w:val="00297A41"/>
    <w:rsid w:val="002B0519"/>
    <w:rsid w:val="002C743E"/>
    <w:rsid w:val="002E23A7"/>
    <w:rsid w:val="002E63F0"/>
    <w:rsid w:val="003378A7"/>
    <w:rsid w:val="00361EEF"/>
    <w:rsid w:val="00381C92"/>
    <w:rsid w:val="003864CC"/>
    <w:rsid w:val="003A7E6F"/>
    <w:rsid w:val="003B6AC0"/>
    <w:rsid w:val="003C2B79"/>
    <w:rsid w:val="003F1F44"/>
    <w:rsid w:val="003F3BD5"/>
    <w:rsid w:val="00403BF1"/>
    <w:rsid w:val="00414348"/>
    <w:rsid w:val="00417054"/>
    <w:rsid w:val="00426257"/>
    <w:rsid w:val="004465E1"/>
    <w:rsid w:val="00453691"/>
    <w:rsid w:val="00454FB6"/>
    <w:rsid w:val="004622DD"/>
    <w:rsid w:val="00465C41"/>
    <w:rsid w:val="0047204E"/>
    <w:rsid w:val="0047482B"/>
    <w:rsid w:val="004771B3"/>
    <w:rsid w:val="004A1DD2"/>
    <w:rsid w:val="004A58FD"/>
    <w:rsid w:val="004C3A32"/>
    <w:rsid w:val="004C67A2"/>
    <w:rsid w:val="004F072B"/>
    <w:rsid w:val="00512A7B"/>
    <w:rsid w:val="0052101B"/>
    <w:rsid w:val="0053026B"/>
    <w:rsid w:val="005375B6"/>
    <w:rsid w:val="00544081"/>
    <w:rsid w:val="00553179"/>
    <w:rsid w:val="00553F56"/>
    <w:rsid w:val="00570569"/>
    <w:rsid w:val="00590F04"/>
    <w:rsid w:val="005957B1"/>
    <w:rsid w:val="005B4154"/>
    <w:rsid w:val="005D1CDE"/>
    <w:rsid w:val="005D7A16"/>
    <w:rsid w:val="005F1D45"/>
    <w:rsid w:val="005F6683"/>
    <w:rsid w:val="006105C1"/>
    <w:rsid w:val="006366E7"/>
    <w:rsid w:val="00641962"/>
    <w:rsid w:val="00645447"/>
    <w:rsid w:val="00646E1D"/>
    <w:rsid w:val="00655D9A"/>
    <w:rsid w:val="00664E1F"/>
    <w:rsid w:val="00687F0C"/>
    <w:rsid w:val="00697AA4"/>
    <w:rsid w:val="006A1338"/>
    <w:rsid w:val="006B52D1"/>
    <w:rsid w:val="006D4DFE"/>
    <w:rsid w:val="006E7ABC"/>
    <w:rsid w:val="00710E43"/>
    <w:rsid w:val="00711AD4"/>
    <w:rsid w:val="00731D77"/>
    <w:rsid w:val="00742C70"/>
    <w:rsid w:val="0074363D"/>
    <w:rsid w:val="00747775"/>
    <w:rsid w:val="00764232"/>
    <w:rsid w:val="0076753A"/>
    <w:rsid w:val="00767E59"/>
    <w:rsid w:val="00791B3D"/>
    <w:rsid w:val="00792521"/>
    <w:rsid w:val="007A5129"/>
    <w:rsid w:val="007C1B21"/>
    <w:rsid w:val="007E0B02"/>
    <w:rsid w:val="008159AE"/>
    <w:rsid w:val="0081665C"/>
    <w:rsid w:val="0084033C"/>
    <w:rsid w:val="00840AAA"/>
    <w:rsid w:val="00842D3B"/>
    <w:rsid w:val="00851BB6"/>
    <w:rsid w:val="008573F2"/>
    <w:rsid w:val="00861928"/>
    <w:rsid w:val="00874B69"/>
    <w:rsid w:val="00882A0E"/>
    <w:rsid w:val="00882DCC"/>
    <w:rsid w:val="00892CBD"/>
    <w:rsid w:val="008A23CD"/>
    <w:rsid w:val="008C2FF9"/>
    <w:rsid w:val="008E0033"/>
    <w:rsid w:val="008F4D97"/>
    <w:rsid w:val="00926D83"/>
    <w:rsid w:val="00931DD5"/>
    <w:rsid w:val="00973C42"/>
    <w:rsid w:val="00984015"/>
    <w:rsid w:val="009A008C"/>
    <w:rsid w:val="009B07E4"/>
    <w:rsid w:val="009C42F6"/>
    <w:rsid w:val="009C7314"/>
    <w:rsid w:val="009F0095"/>
    <w:rsid w:val="009F1056"/>
    <w:rsid w:val="00A202BC"/>
    <w:rsid w:val="00A32FCE"/>
    <w:rsid w:val="00A410A2"/>
    <w:rsid w:val="00A528A1"/>
    <w:rsid w:val="00A55422"/>
    <w:rsid w:val="00A56BB9"/>
    <w:rsid w:val="00A60AE9"/>
    <w:rsid w:val="00A6333D"/>
    <w:rsid w:val="00A939C3"/>
    <w:rsid w:val="00A944B4"/>
    <w:rsid w:val="00A960EC"/>
    <w:rsid w:val="00AA6AE9"/>
    <w:rsid w:val="00AA7876"/>
    <w:rsid w:val="00AB3A89"/>
    <w:rsid w:val="00AB55EB"/>
    <w:rsid w:val="00AE3F48"/>
    <w:rsid w:val="00AE4914"/>
    <w:rsid w:val="00AE51EB"/>
    <w:rsid w:val="00B2032D"/>
    <w:rsid w:val="00B2356E"/>
    <w:rsid w:val="00B30424"/>
    <w:rsid w:val="00B34894"/>
    <w:rsid w:val="00B60DEC"/>
    <w:rsid w:val="00B6390E"/>
    <w:rsid w:val="00B76D61"/>
    <w:rsid w:val="00B85C5B"/>
    <w:rsid w:val="00B94829"/>
    <w:rsid w:val="00BA6EAE"/>
    <w:rsid w:val="00BB5DC4"/>
    <w:rsid w:val="00BD49EE"/>
    <w:rsid w:val="00BE727C"/>
    <w:rsid w:val="00C101E4"/>
    <w:rsid w:val="00C14A5D"/>
    <w:rsid w:val="00C24814"/>
    <w:rsid w:val="00C24960"/>
    <w:rsid w:val="00C40B39"/>
    <w:rsid w:val="00C42A14"/>
    <w:rsid w:val="00C5239E"/>
    <w:rsid w:val="00C56CB2"/>
    <w:rsid w:val="00CB4FD5"/>
    <w:rsid w:val="00CD2DD4"/>
    <w:rsid w:val="00D16E46"/>
    <w:rsid w:val="00D615AF"/>
    <w:rsid w:val="00DB5C97"/>
    <w:rsid w:val="00DC2E68"/>
    <w:rsid w:val="00DD3AFD"/>
    <w:rsid w:val="00DD6D88"/>
    <w:rsid w:val="00DE5185"/>
    <w:rsid w:val="00DF037A"/>
    <w:rsid w:val="00E0399C"/>
    <w:rsid w:val="00E44B19"/>
    <w:rsid w:val="00E46767"/>
    <w:rsid w:val="00E743CC"/>
    <w:rsid w:val="00E75C2D"/>
    <w:rsid w:val="00E84050"/>
    <w:rsid w:val="00E94794"/>
    <w:rsid w:val="00EA3A95"/>
    <w:rsid w:val="00EA77E1"/>
    <w:rsid w:val="00EB1AD4"/>
    <w:rsid w:val="00EC421A"/>
    <w:rsid w:val="00EF1093"/>
    <w:rsid w:val="00F10DFD"/>
    <w:rsid w:val="00F12528"/>
    <w:rsid w:val="00F1309E"/>
    <w:rsid w:val="00F21A51"/>
    <w:rsid w:val="00F23B92"/>
    <w:rsid w:val="00F42F07"/>
    <w:rsid w:val="00F43E54"/>
    <w:rsid w:val="00F508B3"/>
    <w:rsid w:val="00F5489C"/>
    <w:rsid w:val="00F67BF8"/>
    <w:rsid w:val="00F70F71"/>
    <w:rsid w:val="00F721A2"/>
    <w:rsid w:val="00F952C7"/>
    <w:rsid w:val="00FA42FB"/>
    <w:rsid w:val="00FD58CA"/>
    <w:rsid w:val="00FE2CEF"/>
    <w:rsid w:val="00FE7421"/>
    <w:rsid w:val="00FF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D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64232"/>
    <w:pPr>
      <w:ind w:left="720"/>
      <w:contextualSpacing/>
    </w:pPr>
  </w:style>
  <w:style w:type="character" w:customStyle="1" w:styleId="CharAttribute484">
    <w:name w:val="CharAttribute484"/>
    <w:uiPriority w:val="99"/>
    <w:rsid w:val="00F10DFD"/>
    <w:rPr>
      <w:rFonts w:ascii="Times New Roman" w:eastAsia="Times New Roman"/>
      <w:i/>
      <w:sz w:val="28"/>
    </w:rPr>
  </w:style>
  <w:style w:type="paragraph" w:styleId="NoSpacing">
    <w:name w:val="No Spacing"/>
    <w:link w:val="NoSpacingChar"/>
    <w:uiPriority w:val="99"/>
    <w:qFormat/>
    <w:rsid w:val="00F10DFD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lang w:val="en-US" w:eastAsia="ko-KR"/>
    </w:rPr>
  </w:style>
  <w:style w:type="character" w:customStyle="1" w:styleId="NoSpacingChar">
    <w:name w:val="No Spacing Char"/>
    <w:link w:val="NoSpacing"/>
    <w:uiPriority w:val="99"/>
    <w:locked/>
    <w:rsid w:val="00F10DFD"/>
    <w:rPr>
      <w:rFonts w:ascii="Batang" w:eastAsia="Batang" w:hAnsi="Times New Roman"/>
      <w:kern w:val="2"/>
      <w:sz w:val="22"/>
      <w:lang w:val="en-US" w:eastAsia="ko-KR"/>
    </w:rPr>
  </w:style>
  <w:style w:type="character" w:customStyle="1" w:styleId="CharAttribute3">
    <w:name w:val="CharAttribute3"/>
    <w:uiPriority w:val="99"/>
    <w:rsid w:val="00F10DFD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10DFD"/>
    <w:pPr>
      <w:jc w:val="both"/>
    </w:pPr>
    <w:rPr>
      <w:rFonts w:ascii="Times New Roman" w:hAnsi="Times New Roman"/>
      <w:sz w:val="20"/>
      <w:szCs w:val="20"/>
    </w:rPr>
  </w:style>
  <w:style w:type="paragraph" w:customStyle="1" w:styleId="ParaAttribute16">
    <w:name w:val="ParaAttribute16"/>
    <w:uiPriority w:val="99"/>
    <w:rsid w:val="00F10DFD"/>
    <w:pPr>
      <w:ind w:left="1080"/>
      <w:jc w:val="both"/>
    </w:pPr>
    <w:rPr>
      <w:rFonts w:ascii="Times New Roman" w:hAnsi="Times New Roman"/>
      <w:sz w:val="20"/>
      <w:szCs w:val="20"/>
    </w:rPr>
  </w:style>
  <w:style w:type="character" w:customStyle="1" w:styleId="CharAttribute485">
    <w:name w:val="CharAttribute485"/>
    <w:uiPriority w:val="99"/>
    <w:rsid w:val="00767E59"/>
    <w:rPr>
      <w:rFonts w:ascii="Times New Roman" w:eastAsia="Times New Roman"/>
      <w:i/>
      <w:sz w:val="22"/>
    </w:rPr>
  </w:style>
  <w:style w:type="paragraph" w:customStyle="1" w:styleId="ParaAttribute38">
    <w:name w:val="ParaAttribute38"/>
    <w:uiPriority w:val="99"/>
    <w:rsid w:val="004A1DD2"/>
    <w:pPr>
      <w:ind w:right="-1"/>
      <w:jc w:val="both"/>
    </w:pPr>
    <w:rPr>
      <w:rFonts w:ascii="Times New Roman" w:hAnsi="Times New Roman"/>
      <w:sz w:val="20"/>
      <w:szCs w:val="20"/>
    </w:rPr>
  </w:style>
  <w:style w:type="character" w:customStyle="1" w:styleId="CharAttribute501">
    <w:name w:val="CharAttribute501"/>
    <w:uiPriority w:val="99"/>
    <w:rsid w:val="004A1DD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uiPriority w:val="99"/>
    <w:rsid w:val="004A1DD2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A1DD2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4A1DD2"/>
    <w:rPr>
      <w:rFonts w:ascii="Times New Roman" w:eastAsia="Times New Roman"/>
      <w:sz w:val="28"/>
    </w:rPr>
  </w:style>
  <w:style w:type="character" w:customStyle="1" w:styleId="CharAttribute0">
    <w:name w:val="CharAttribute0"/>
    <w:uiPriority w:val="99"/>
    <w:rsid w:val="004A1DD2"/>
    <w:rPr>
      <w:rFonts w:ascii="Times New Roman" w:hAnsi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4A1DD2"/>
    <w:pPr>
      <w:spacing w:before="64" w:after="120" w:line="240" w:lineRule="auto"/>
      <w:ind w:left="283" w:right="816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1DD2"/>
    <w:rPr>
      <w:rFonts w:ascii="Calibri" w:hAnsi="Calibri" w:cs="Times New Roman"/>
      <w:lang w:eastAsia="en-US"/>
    </w:rPr>
  </w:style>
  <w:style w:type="character" w:customStyle="1" w:styleId="CharAttribute504">
    <w:name w:val="CharAttribute504"/>
    <w:uiPriority w:val="99"/>
    <w:rsid w:val="004A1DD2"/>
    <w:rPr>
      <w:rFonts w:ascii="Times New Roman" w:eastAsia="Times New Roman"/>
      <w:sz w:val="28"/>
    </w:rPr>
  </w:style>
  <w:style w:type="character" w:customStyle="1" w:styleId="CharAttribute526">
    <w:name w:val="CharAttribute526"/>
    <w:uiPriority w:val="99"/>
    <w:rsid w:val="004A1DD2"/>
    <w:rPr>
      <w:rFonts w:ascii="Times New Roman" w:eastAsia="Times New Roman"/>
      <w:sz w:val="28"/>
    </w:rPr>
  </w:style>
  <w:style w:type="character" w:customStyle="1" w:styleId="ListParagraphChar">
    <w:name w:val="List Paragraph Char"/>
    <w:link w:val="ListParagraph"/>
    <w:uiPriority w:val="99"/>
    <w:locked/>
    <w:rsid w:val="004A1DD2"/>
  </w:style>
  <w:style w:type="paragraph" w:customStyle="1" w:styleId="ParaAttribute7">
    <w:name w:val="ParaAttribute7"/>
    <w:uiPriority w:val="99"/>
    <w:rsid w:val="005375B6"/>
    <w:pPr>
      <w:ind w:firstLine="851"/>
      <w:jc w:val="center"/>
    </w:pPr>
    <w:rPr>
      <w:rFonts w:ascii="Times New Roman" w:hAnsi="Times New Roman"/>
      <w:sz w:val="20"/>
      <w:szCs w:val="20"/>
    </w:rPr>
  </w:style>
  <w:style w:type="paragraph" w:customStyle="1" w:styleId="ParaAttribute5">
    <w:name w:val="ParaAttribute5"/>
    <w:uiPriority w:val="99"/>
    <w:rsid w:val="005375B6"/>
    <w:pPr>
      <w:widowControl w:val="0"/>
      <w:wordWrap w:val="0"/>
      <w:ind w:right="-1"/>
      <w:jc w:val="both"/>
    </w:pPr>
    <w:rPr>
      <w:rFonts w:ascii="Times New Roman" w:hAnsi="Times New Roman"/>
      <w:sz w:val="20"/>
      <w:szCs w:val="20"/>
    </w:rPr>
  </w:style>
  <w:style w:type="paragraph" w:customStyle="1" w:styleId="ParaAttribute3">
    <w:name w:val="ParaAttribute3"/>
    <w:uiPriority w:val="99"/>
    <w:rsid w:val="005375B6"/>
    <w:pPr>
      <w:widowControl w:val="0"/>
      <w:wordWrap w:val="0"/>
      <w:ind w:right="-1"/>
      <w:jc w:val="center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1B1B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link w:val="a"/>
    <w:uiPriority w:val="99"/>
    <w:rsid w:val="00840AAA"/>
    <w:pPr>
      <w:spacing w:after="0" w:line="240" w:lineRule="auto"/>
      <w:ind w:left="400"/>
      <w:jc w:val="both"/>
    </w:pPr>
    <w:rPr>
      <w:rFonts w:ascii="??"/>
      <w:kern w:val="2"/>
      <w:sz w:val="20"/>
      <w:szCs w:val="20"/>
    </w:rPr>
  </w:style>
  <w:style w:type="character" w:customStyle="1" w:styleId="a">
    <w:name w:val="Абзац списка Знак"/>
    <w:link w:val="1"/>
    <w:uiPriority w:val="99"/>
    <w:locked/>
    <w:rsid w:val="00840AAA"/>
    <w:rPr>
      <w:rFonts w:ascii="??" w:eastAsia="Times New Roman"/>
      <w:kern w:val="2"/>
    </w:rPr>
  </w:style>
  <w:style w:type="character" w:styleId="FootnoteReference">
    <w:name w:val="footnote reference"/>
    <w:basedOn w:val="DefaultParagraphFont"/>
    <w:uiPriority w:val="99"/>
    <w:semiHidden/>
    <w:rsid w:val="00A202BC"/>
    <w:rPr>
      <w:rFonts w:cs="Times New Roman"/>
      <w:vertAlign w:val="superscript"/>
    </w:rPr>
  </w:style>
  <w:style w:type="paragraph" w:customStyle="1" w:styleId="TableParagraph">
    <w:name w:val="Table Paragraph"/>
    <w:basedOn w:val="Normal"/>
    <w:uiPriority w:val="99"/>
    <w:rsid w:val="00747775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14A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4A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4A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A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1474</TotalTime>
  <Pages>20</Pages>
  <Words>7927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Home</cp:lastModifiedBy>
  <cp:revision>131</cp:revision>
  <dcterms:created xsi:type="dcterms:W3CDTF">2020-09-09T11:53:00Z</dcterms:created>
  <dcterms:modified xsi:type="dcterms:W3CDTF">2022-02-28T03:24:00Z</dcterms:modified>
</cp:coreProperties>
</file>