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C8E" w:rsidRDefault="00E36C8E" w:rsidP="009A0E21">
      <w:pPr>
        <w:pStyle w:val="ConsPlusNormal"/>
        <w:ind w:firstLine="4840"/>
        <w:outlineLvl w:val="0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E36C8E" w:rsidRPr="005822D2" w:rsidRDefault="00E36C8E" w:rsidP="009A0E21">
      <w:pPr>
        <w:pStyle w:val="ConsPlusNormal"/>
        <w:ind w:firstLine="4840"/>
        <w:outlineLvl w:val="0"/>
        <w:rPr>
          <w:sz w:val="28"/>
          <w:szCs w:val="28"/>
        </w:rPr>
      </w:pPr>
    </w:p>
    <w:p w:rsidR="00E36C8E" w:rsidRDefault="00E36C8E" w:rsidP="009A0E21">
      <w:pPr>
        <w:pStyle w:val="ConsPlusNormal"/>
        <w:ind w:firstLine="4840"/>
        <w:rPr>
          <w:sz w:val="28"/>
          <w:szCs w:val="28"/>
        </w:rPr>
      </w:pPr>
      <w:r>
        <w:rPr>
          <w:sz w:val="28"/>
          <w:szCs w:val="28"/>
        </w:rPr>
        <w:t>Директор</w:t>
      </w:r>
    </w:p>
    <w:p w:rsidR="00E36C8E" w:rsidRDefault="00E36C8E" w:rsidP="009A0E21">
      <w:pPr>
        <w:pStyle w:val="ConsPlusNormal"/>
        <w:ind w:firstLine="4840"/>
        <w:rPr>
          <w:sz w:val="28"/>
          <w:szCs w:val="28"/>
        </w:rPr>
      </w:pPr>
      <w:r>
        <w:rPr>
          <w:sz w:val="28"/>
          <w:szCs w:val="28"/>
        </w:rPr>
        <w:t>МБОУ ООШ д. Сибирь</w:t>
      </w:r>
    </w:p>
    <w:p w:rsidR="00E36C8E" w:rsidRDefault="00E36C8E" w:rsidP="009A0E21">
      <w:pPr>
        <w:pStyle w:val="ConsPlusNormal"/>
        <w:ind w:firstLine="4840"/>
        <w:rPr>
          <w:sz w:val="28"/>
          <w:szCs w:val="28"/>
        </w:rPr>
      </w:pPr>
      <w:r>
        <w:rPr>
          <w:sz w:val="28"/>
          <w:szCs w:val="28"/>
        </w:rPr>
        <w:t>Унинского муниципального округа</w:t>
      </w:r>
    </w:p>
    <w:p w:rsidR="00E36C8E" w:rsidRDefault="00E36C8E" w:rsidP="009A0E21">
      <w:pPr>
        <w:pStyle w:val="ConsPlusNormal"/>
        <w:ind w:firstLine="4840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E36C8E" w:rsidRPr="005822D2" w:rsidRDefault="00E36C8E" w:rsidP="009A0E21">
      <w:pPr>
        <w:pStyle w:val="ConsPlusNormal"/>
        <w:ind w:firstLine="4840"/>
        <w:rPr>
          <w:sz w:val="28"/>
          <w:szCs w:val="28"/>
        </w:rPr>
      </w:pPr>
      <w:r>
        <w:rPr>
          <w:sz w:val="28"/>
          <w:szCs w:val="28"/>
        </w:rPr>
        <w:t>___________ Муина О.Н.</w:t>
      </w:r>
    </w:p>
    <w:p w:rsidR="00E36C8E" w:rsidRPr="005822D2" w:rsidRDefault="00E36C8E" w:rsidP="009A0E21">
      <w:pPr>
        <w:pStyle w:val="ConsPlusNormal"/>
        <w:ind w:firstLine="4840"/>
        <w:rPr>
          <w:sz w:val="28"/>
          <w:szCs w:val="28"/>
        </w:rPr>
      </w:pPr>
      <w:r>
        <w:rPr>
          <w:sz w:val="28"/>
          <w:szCs w:val="28"/>
        </w:rPr>
        <w:t xml:space="preserve">приказ </w:t>
      </w:r>
      <w:r w:rsidRPr="005822D2">
        <w:rPr>
          <w:sz w:val="28"/>
          <w:szCs w:val="28"/>
        </w:rPr>
        <w:t xml:space="preserve">от                     № </w:t>
      </w:r>
    </w:p>
    <w:p w:rsidR="00E36C8E" w:rsidRPr="003B169A" w:rsidRDefault="00E36C8E" w:rsidP="009F2C6C">
      <w:pPr>
        <w:pStyle w:val="ConsPlusTitle"/>
        <w:ind w:firstLine="709"/>
        <w:jc w:val="center"/>
        <w:rPr>
          <w:rFonts w:ascii="Times New Roman" w:hAnsi="Times New Roman" w:cs="Times New Roman"/>
          <w:sz w:val="72"/>
          <w:szCs w:val="72"/>
        </w:rPr>
      </w:pPr>
    </w:p>
    <w:p w:rsidR="00E36C8E" w:rsidRDefault="00E36C8E" w:rsidP="003B169A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  <w:r w:rsidRPr="009A0E21">
        <w:rPr>
          <w:rFonts w:ascii="Times New Roman" w:hAnsi="Times New Roman" w:cs="Times New Roman"/>
          <w:sz w:val="36"/>
          <w:szCs w:val="36"/>
        </w:rPr>
        <w:t xml:space="preserve">Положение </w:t>
      </w:r>
    </w:p>
    <w:p w:rsidR="00E36C8E" w:rsidRDefault="00E36C8E" w:rsidP="003B169A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9A0E21">
        <w:rPr>
          <w:rFonts w:ascii="Times New Roman" w:hAnsi="Times New Roman" w:cs="Times New Roman"/>
          <w:sz w:val="36"/>
          <w:szCs w:val="36"/>
        </w:rPr>
        <w:t>о наставничеств</w:t>
      </w:r>
      <w:r>
        <w:rPr>
          <w:rFonts w:ascii="Times New Roman" w:hAnsi="Times New Roman" w:cs="Times New Roman"/>
          <w:sz w:val="36"/>
          <w:szCs w:val="36"/>
        </w:rPr>
        <w:t xml:space="preserve">е </w:t>
      </w:r>
      <w:r w:rsidRPr="009A0E21">
        <w:rPr>
          <w:rFonts w:ascii="Times New Roman" w:hAnsi="Times New Roman" w:cs="Times New Roman"/>
          <w:sz w:val="32"/>
          <w:szCs w:val="32"/>
        </w:rPr>
        <w:t xml:space="preserve">в МБОУ ООШ д. Сибирь </w:t>
      </w:r>
    </w:p>
    <w:p w:rsidR="00E36C8E" w:rsidRPr="009A0E21" w:rsidRDefault="00E36C8E" w:rsidP="003B169A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9A0E21">
        <w:rPr>
          <w:rFonts w:ascii="Times New Roman" w:hAnsi="Times New Roman" w:cs="Times New Roman"/>
          <w:sz w:val="32"/>
          <w:szCs w:val="32"/>
        </w:rPr>
        <w:t>Унинского муниципального округа Кировской области</w:t>
      </w:r>
    </w:p>
    <w:p w:rsidR="00E36C8E" w:rsidRPr="003B169A" w:rsidRDefault="00E36C8E" w:rsidP="009F2C6C">
      <w:pPr>
        <w:pStyle w:val="ConsPlusNormal"/>
        <w:ind w:firstLine="709"/>
        <w:jc w:val="both"/>
        <w:rPr>
          <w:sz w:val="48"/>
          <w:szCs w:val="48"/>
        </w:rPr>
      </w:pPr>
    </w:p>
    <w:p w:rsidR="00E36C8E" w:rsidRPr="003B169A" w:rsidRDefault="00E36C8E" w:rsidP="003B169A">
      <w:pPr>
        <w:pStyle w:val="ConsPlusNormal"/>
        <w:ind w:firstLine="709"/>
        <w:rPr>
          <w:b/>
          <w:sz w:val="28"/>
          <w:szCs w:val="28"/>
        </w:rPr>
      </w:pPr>
      <w:r w:rsidRPr="003B169A">
        <w:rPr>
          <w:b/>
          <w:sz w:val="28"/>
          <w:szCs w:val="28"/>
        </w:rPr>
        <w:t>1. Общие положения</w:t>
      </w:r>
    </w:p>
    <w:p w:rsidR="00E36C8E" w:rsidRDefault="00E36C8E" w:rsidP="009F2C6C">
      <w:pPr>
        <w:pStyle w:val="ConsPlusNormal"/>
        <w:ind w:firstLine="709"/>
        <w:jc w:val="both"/>
        <w:rPr>
          <w:sz w:val="28"/>
          <w:szCs w:val="28"/>
        </w:rPr>
      </w:pPr>
    </w:p>
    <w:p w:rsidR="00E36C8E" w:rsidRDefault="00E36C8E" w:rsidP="00F54C05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Pr="003B169A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</w:t>
      </w:r>
      <w:r w:rsidRPr="003B169A">
        <w:rPr>
          <w:sz w:val="28"/>
          <w:szCs w:val="28"/>
        </w:rPr>
        <w:t xml:space="preserve">оложение </w:t>
      </w:r>
      <w:r>
        <w:rPr>
          <w:sz w:val="28"/>
          <w:szCs w:val="28"/>
        </w:rPr>
        <w:t>о</w:t>
      </w:r>
      <w:r w:rsidRPr="009F2C6C">
        <w:rPr>
          <w:sz w:val="28"/>
          <w:szCs w:val="28"/>
        </w:rPr>
        <w:t xml:space="preserve"> наставничеств</w:t>
      </w:r>
      <w:r>
        <w:rPr>
          <w:sz w:val="28"/>
          <w:szCs w:val="28"/>
        </w:rPr>
        <w:t>е в</w:t>
      </w:r>
      <w:r w:rsidRPr="009F2C6C">
        <w:rPr>
          <w:sz w:val="28"/>
          <w:szCs w:val="28"/>
        </w:rPr>
        <w:t xml:space="preserve"> </w:t>
      </w:r>
      <w:r>
        <w:rPr>
          <w:sz w:val="28"/>
          <w:szCs w:val="28"/>
        </w:rPr>
        <w:t>МБОУ ООШ д. Сибирь Унинского муниципального округа Кировской области</w:t>
      </w:r>
      <w:r w:rsidRPr="003B169A">
        <w:rPr>
          <w:sz w:val="28"/>
          <w:szCs w:val="28"/>
        </w:rPr>
        <w:t xml:space="preserve"> определяет порядок осуществления наставничества </w:t>
      </w:r>
      <w:r>
        <w:rPr>
          <w:sz w:val="28"/>
          <w:szCs w:val="28"/>
        </w:rPr>
        <w:t>в</w:t>
      </w:r>
      <w:r w:rsidRPr="009F2C6C">
        <w:rPr>
          <w:sz w:val="28"/>
          <w:szCs w:val="28"/>
        </w:rPr>
        <w:t xml:space="preserve"> </w:t>
      </w:r>
      <w:r>
        <w:rPr>
          <w:sz w:val="28"/>
          <w:szCs w:val="28"/>
        </w:rPr>
        <w:t>МБОУ ООШ д. Сибирь</w:t>
      </w:r>
      <w:r w:rsidRPr="009F2C6C">
        <w:rPr>
          <w:sz w:val="28"/>
          <w:szCs w:val="28"/>
        </w:rPr>
        <w:t>.</w:t>
      </w:r>
    </w:p>
    <w:p w:rsidR="00E36C8E" w:rsidRDefault="00E36C8E" w:rsidP="00F54C05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Наставничество осуществляется в отношении лиц, приступивших </w:t>
      </w:r>
      <w:r>
        <w:rPr>
          <w:sz w:val="28"/>
          <w:szCs w:val="28"/>
        </w:rPr>
        <w:br/>
        <w:t xml:space="preserve">к педагогической деятельности впервые либо после длительного перерыва </w:t>
      </w:r>
      <w:r>
        <w:rPr>
          <w:sz w:val="28"/>
          <w:szCs w:val="28"/>
        </w:rPr>
        <w:br/>
        <w:t>в её осуществлении (далее – молодые специалисты).</w:t>
      </w:r>
    </w:p>
    <w:p w:rsidR="00E36C8E" w:rsidRDefault="00E36C8E" w:rsidP="00F54C05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Pr="00FC30B4">
        <w:rPr>
          <w:sz w:val="28"/>
          <w:szCs w:val="28"/>
        </w:rPr>
        <w:t xml:space="preserve">Наставничество реализуется в целях формирования </w:t>
      </w:r>
      <w:r>
        <w:rPr>
          <w:sz w:val="28"/>
          <w:szCs w:val="28"/>
        </w:rPr>
        <w:br/>
        <w:t xml:space="preserve">у молодых специалистов </w:t>
      </w:r>
      <w:r w:rsidRPr="00FC30B4">
        <w:rPr>
          <w:sz w:val="28"/>
          <w:szCs w:val="28"/>
        </w:rPr>
        <w:t>профессиональных знаний и умений, надлежащего исполнен</w:t>
      </w:r>
      <w:r>
        <w:rPr>
          <w:sz w:val="28"/>
          <w:szCs w:val="28"/>
        </w:rPr>
        <w:t xml:space="preserve">ия ими должностных обязанностей, ознакомления с особенностями работы в образовательной </w:t>
      </w:r>
      <w:r w:rsidRPr="009F2C6C">
        <w:rPr>
          <w:sz w:val="28"/>
          <w:szCs w:val="28"/>
        </w:rPr>
        <w:t>организации</w:t>
      </w:r>
      <w:r w:rsidRPr="00FC30B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36C8E" w:rsidRPr="005D455C" w:rsidRDefault="00E36C8E" w:rsidP="00F54C05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5D455C">
        <w:rPr>
          <w:sz w:val="28"/>
          <w:szCs w:val="28"/>
        </w:rPr>
        <w:t>Задачами наставничества являются:</w:t>
      </w:r>
    </w:p>
    <w:p w:rsidR="00E36C8E" w:rsidRPr="005D455C" w:rsidRDefault="00E36C8E" w:rsidP="00F54C05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5D455C">
        <w:rPr>
          <w:sz w:val="28"/>
          <w:szCs w:val="28"/>
        </w:rPr>
        <w:t xml:space="preserve">ознакомление </w:t>
      </w:r>
      <w:r>
        <w:rPr>
          <w:sz w:val="28"/>
          <w:szCs w:val="28"/>
        </w:rPr>
        <w:t>молодого специалиста</w:t>
      </w:r>
      <w:r w:rsidRPr="005D455C">
        <w:rPr>
          <w:sz w:val="28"/>
          <w:szCs w:val="28"/>
        </w:rPr>
        <w:t xml:space="preserve"> с условиями </w:t>
      </w:r>
      <w:r>
        <w:rPr>
          <w:sz w:val="28"/>
          <w:szCs w:val="28"/>
        </w:rPr>
        <w:t>и</w:t>
      </w:r>
      <w:r w:rsidRPr="005D455C">
        <w:rPr>
          <w:sz w:val="28"/>
          <w:szCs w:val="28"/>
        </w:rPr>
        <w:t xml:space="preserve"> требованиями </w:t>
      </w:r>
      <w:r>
        <w:rPr>
          <w:sz w:val="28"/>
          <w:szCs w:val="28"/>
        </w:rPr>
        <w:br/>
      </w:r>
      <w:r w:rsidRPr="005D455C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профессиональной деятельности </w:t>
      </w:r>
      <w:r w:rsidRPr="00FC30B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образовательной </w:t>
      </w:r>
      <w:r w:rsidRPr="009F2C6C">
        <w:rPr>
          <w:sz w:val="28"/>
          <w:szCs w:val="28"/>
        </w:rPr>
        <w:t>организации</w:t>
      </w:r>
      <w:r w:rsidRPr="005D455C">
        <w:rPr>
          <w:sz w:val="28"/>
          <w:szCs w:val="28"/>
        </w:rPr>
        <w:t>;</w:t>
      </w:r>
    </w:p>
    <w:p w:rsidR="00E36C8E" w:rsidRPr="005D455C" w:rsidRDefault="00E36C8E" w:rsidP="00F54C05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5D455C">
        <w:rPr>
          <w:sz w:val="28"/>
          <w:szCs w:val="28"/>
        </w:rPr>
        <w:t xml:space="preserve">ускорение процесса профессиональной адаптации </w:t>
      </w:r>
      <w:r>
        <w:rPr>
          <w:sz w:val="28"/>
          <w:szCs w:val="28"/>
        </w:rPr>
        <w:t>молодого специалиста</w:t>
      </w:r>
      <w:r w:rsidRPr="005D455C">
        <w:rPr>
          <w:sz w:val="28"/>
          <w:szCs w:val="28"/>
        </w:rPr>
        <w:t>;</w:t>
      </w:r>
    </w:p>
    <w:p w:rsidR="00E36C8E" w:rsidRPr="005D455C" w:rsidRDefault="00E36C8E" w:rsidP="00F54C05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5D455C">
        <w:rPr>
          <w:sz w:val="28"/>
          <w:szCs w:val="28"/>
        </w:rPr>
        <w:t xml:space="preserve">развитие у </w:t>
      </w:r>
      <w:r>
        <w:rPr>
          <w:sz w:val="28"/>
          <w:szCs w:val="28"/>
        </w:rPr>
        <w:t>молодого специалиста</w:t>
      </w:r>
      <w:r w:rsidRPr="005D455C">
        <w:rPr>
          <w:sz w:val="28"/>
          <w:szCs w:val="28"/>
        </w:rPr>
        <w:t xml:space="preserve"> умений самостоятельно, качественно и ответственно исполнять возложенные на него должностные обязанности </w:t>
      </w:r>
      <w:r>
        <w:rPr>
          <w:sz w:val="28"/>
          <w:szCs w:val="28"/>
        </w:rPr>
        <w:br/>
      </w:r>
      <w:r w:rsidRPr="005D455C">
        <w:rPr>
          <w:sz w:val="28"/>
          <w:szCs w:val="28"/>
        </w:rPr>
        <w:t>и повышать свой профессиональный уровень;</w:t>
      </w:r>
    </w:p>
    <w:p w:rsidR="00E36C8E" w:rsidRPr="005D455C" w:rsidRDefault="00E36C8E" w:rsidP="00F54C05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5D455C">
        <w:rPr>
          <w:sz w:val="28"/>
          <w:szCs w:val="28"/>
        </w:rPr>
        <w:t xml:space="preserve">развитие у </w:t>
      </w:r>
      <w:r>
        <w:rPr>
          <w:sz w:val="28"/>
          <w:szCs w:val="28"/>
        </w:rPr>
        <w:t>молодого специалиста</w:t>
      </w:r>
      <w:r w:rsidRPr="005D455C">
        <w:rPr>
          <w:sz w:val="28"/>
          <w:szCs w:val="28"/>
        </w:rPr>
        <w:t xml:space="preserve"> интереса к исполнению должностных обязанностей и повышение мотивации к эффективной профессиональной деятельности, содействие его закреплению </w:t>
      </w:r>
      <w:r>
        <w:rPr>
          <w:sz w:val="28"/>
          <w:szCs w:val="28"/>
        </w:rPr>
        <w:t>в образовательной организации</w:t>
      </w:r>
      <w:r w:rsidRPr="005D455C">
        <w:rPr>
          <w:sz w:val="28"/>
          <w:szCs w:val="28"/>
        </w:rPr>
        <w:t>;</w:t>
      </w:r>
    </w:p>
    <w:p w:rsidR="00E36C8E" w:rsidRPr="005D455C" w:rsidRDefault="00E36C8E" w:rsidP="00F54C05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5D455C">
        <w:rPr>
          <w:sz w:val="28"/>
          <w:szCs w:val="28"/>
        </w:rPr>
        <w:t xml:space="preserve">определение профессионального потенциала </w:t>
      </w:r>
      <w:r>
        <w:rPr>
          <w:sz w:val="28"/>
          <w:szCs w:val="28"/>
        </w:rPr>
        <w:t>молодого специалиста</w:t>
      </w:r>
      <w:r w:rsidRPr="005D455C">
        <w:rPr>
          <w:sz w:val="28"/>
          <w:szCs w:val="28"/>
        </w:rPr>
        <w:t>.</w:t>
      </w:r>
    </w:p>
    <w:p w:rsidR="00E36C8E" w:rsidRDefault="00E36C8E" w:rsidP="00401A1A">
      <w:pPr>
        <w:pStyle w:val="ConsPlusNormal"/>
        <w:ind w:firstLine="709"/>
        <w:rPr>
          <w:b/>
          <w:sz w:val="28"/>
          <w:szCs w:val="28"/>
        </w:rPr>
      </w:pPr>
    </w:p>
    <w:p w:rsidR="00E36C8E" w:rsidRPr="002D5D40" w:rsidRDefault="00E36C8E" w:rsidP="00401A1A">
      <w:pPr>
        <w:pStyle w:val="ConsPlusNormal"/>
        <w:ind w:firstLine="709"/>
        <w:rPr>
          <w:b/>
          <w:sz w:val="28"/>
          <w:szCs w:val="28"/>
        </w:rPr>
      </w:pPr>
      <w:r w:rsidRPr="002D5D40">
        <w:rPr>
          <w:b/>
          <w:sz w:val="28"/>
          <w:szCs w:val="28"/>
        </w:rPr>
        <w:t>2. Организация наставничества</w:t>
      </w:r>
      <w:r>
        <w:rPr>
          <w:b/>
          <w:sz w:val="28"/>
          <w:szCs w:val="28"/>
        </w:rPr>
        <w:t>.</w:t>
      </w:r>
    </w:p>
    <w:p w:rsidR="00E36C8E" w:rsidRPr="009F2C6C" w:rsidRDefault="00E36C8E" w:rsidP="00401A1A">
      <w:pPr>
        <w:pStyle w:val="ConsPlusNormal"/>
        <w:ind w:firstLine="709"/>
        <w:jc w:val="both"/>
        <w:rPr>
          <w:sz w:val="28"/>
          <w:szCs w:val="28"/>
        </w:rPr>
      </w:pPr>
    </w:p>
    <w:p w:rsidR="00E36C8E" w:rsidRDefault="00E36C8E" w:rsidP="00F54C05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Pr="009432BE">
        <w:rPr>
          <w:sz w:val="28"/>
          <w:szCs w:val="28"/>
        </w:rPr>
        <w:t xml:space="preserve">Наставничество осуществляется по решению </w:t>
      </w:r>
      <w:r>
        <w:rPr>
          <w:sz w:val="28"/>
          <w:szCs w:val="28"/>
        </w:rPr>
        <w:t>директора школы.</w:t>
      </w:r>
    </w:p>
    <w:p w:rsidR="00E36C8E" w:rsidRDefault="00E36C8E" w:rsidP="00F54C05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bookmarkStart w:id="0" w:name="OLE_LINK1"/>
      <w:r w:rsidRPr="009F2C6C">
        <w:rPr>
          <w:sz w:val="28"/>
          <w:szCs w:val="28"/>
        </w:rPr>
        <w:t>Наставничество</w:t>
      </w:r>
      <w:bookmarkEnd w:id="0"/>
      <w:r w:rsidRPr="009F2C6C">
        <w:rPr>
          <w:sz w:val="28"/>
          <w:szCs w:val="28"/>
        </w:rPr>
        <w:t xml:space="preserve"> устанавливается продолжительностью от трех месяцев до одного года.</w:t>
      </w:r>
      <w:r>
        <w:rPr>
          <w:sz w:val="28"/>
          <w:szCs w:val="28"/>
        </w:rPr>
        <w:t xml:space="preserve"> В срок осуществления наставничества </w:t>
      </w:r>
      <w:r>
        <w:rPr>
          <w:sz w:val="28"/>
          <w:szCs w:val="28"/>
        </w:rPr>
        <w:br/>
        <w:t>не засчитывается период временной нетрудоспособности молодого специалиста и другие периоды, когда он фактически не исполнял должностные обязанности.</w:t>
      </w:r>
    </w:p>
    <w:p w:rsidR="00E36C8E" w:rsidRPr="008C2F08" w:rsidRDefault="00E36C8E" w:rsidP="00F54C05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</w:t>
      </w:r>
      <w:r w:rsidRPr="008C2F08">
        <w:rPr>
          <w:sz w:val="28"/>
          <w:szCs w:val="28"/>
        </w:rPr>
        <w:t xml:space="preserve">Наставник назначается из числа опытных </w:t>
      </w:r>
      <w:r>
        <w:rPr>
          <w:sz w:val="28"/>
          <w:szCs w:val="28"/>
        </w:rPr>
        <w:t>педагогов школы</w:t>
      </w:r>
      <w:r w:rsidRPr="008C2F08">
        <w:rPr>
          <w:sz w:val="28"/>
          <w:szCs w:val="28"/>
        </w:rPr>
        <w:t>, пользующихся авторитетом в коллективе, способных делиться практическим опытом исполнения должностных обязанностей.</w:t>
      </w:r>
    </w:p>
    <w:p w:rsidR="00E36C8E" w:rsidRPr="00E6766D" w:rsidRDefault="00E36C8E" w:rsidP="00F54C05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Наставник назначается приказом директора школы. </w:t>
      </w:r>
      <w:r w:rsidRPr="00E6766D">
        <w:rPr>
          <w:sz w:val="28"/>
          <w:szCs w:val="28"/>
        </w:rPr>
        <w:t xml:space="preserve">Назначение наставника осуществляется с </w:t>
      </w:r>
      <w:r>
        <w:rPr>
          <w:sz w:val="28"/>
          <w:szCs w:val="28"/>
        </w:rPr>
        <w:t>согласия сотрудника</w:t>
      </w:r>
      <w:r w:rsidRPr="00E6766D">
        <w:rPr>
          <w:sz w:val="28"/>
          <w:szCs w:val="28"/>
        </w:rPr>
        <w:t xml:space="preserve">, назначаемого наставником, и с уведомлением </w:t>
      </w:r>
      <w:r>
        <w:rPr>
          <w:sz w:val="28"/>
          <w:szCs w:val="28"/>
        </w:rPr>
        <w:t>молодого специалиста</w:t>
      </w:r>
      <w:r w:rsidRPr="00E6766D">
        <w:rPr>
          <w:sz w:val="28"/>
          <w:szCs w:val="28"/>
        </w:rPr>
        <w:t>.</w:t>
      </w:r>
    </w:p>
    <w:p w:rsidR="00E36C8E" w:rsidRDefault="00E36C8E" w:rsidP="00F54C05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2.5. </w:t>
      </w:r>
      <w:r w:rsidRPr="00E6766D">
        <w:rPr>
          <w:sz w:val="28"/>
          <w:szCs w:val="28"/>
        </w:rPr>
        <w:t xml:space="preserve">Максимальное число </w:t>
      </w:r>
      <w:r>
        <w:rPr>
          <w:sz w:val="28"/>
          <w:szCs w:val="28"/>
        </w:rPr>
        <w:t>молодых специалистов</w:t>
      </w:r>
      <w:r w:rsidRPr="00E6766D">
        <w:rPr>
          <w:sz w:val="28"/>
          <w:szCs w:val="28"/>
        </w:rPr>
        <w:t>, в отношении которых одним наставником осуществляется наставн</w:t>
      </w:r>
      <w:r>
        <w:rPr>
          <w:sz w:val="28"/>
          <w:szCs w:val="28"/>
        </w:rPr>
        <w:t>ичество, не может превышать пяти</w:t>
      </w:r>
      <w:r w:rsidRPr="00E6766D">
        <w:rPr>
          <w:sz w:val="28"/>
          <w:szCs w:val="28"/>
        </w:rPr>
        <w:t xml:space="preserve"> человек.</w:t>
      </w:r>
    </w:p>
    <w:p w:rsidR="00E36C8E" w:rsidRDefault="00E36C8E" w:rsidP="00F54C05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 Наставничество осуществляется в соответствии с согласованным </w:t>
      </w:r>
      <w:r>
        <w:rPr>
          <w:sz w:val="28"/>
          <w:szCs w:val="28"/>
        </w:rPr>
        <w:br/>
        <w:t>с директором школы</w:t>
      </w:r>
      <w:r w:rsidRPr="009F2C6C">
        <w:rPr>
          <w:sz w:val="28"/>
          <w:szCs w:val="28"/>
        </w:rPr>
        <w:t xml:space="preserve"> индивидуальн</w:t>
      </w:r>
      <w:r>
        <w:rPr>
          <w:sz w:val="28"/>
          <w:szCs w:val="28"/>
        </w:rPr>
        <w:t>ым</w:t>
      </w:r>
      <w:r w:rsidRPr="009F2C6C">
        <w:rPr>
          <w:sz w:val="28"/>
          <w:szCs w:val="28"/>
        </w:rPr>
        <w:t xml:space="preserve"> </w:t>
      </w:r>
      <w:hyperlink w:anchor="Par154" w:tooltip="                    Типовой план вступления в должность" w:history="1">
        <w:r w:rsidRPr="009F2C6C">
          <w:rPr>
            <w:sz w:val="28"/>
            <w:szCs w:val="28"/>
          </w:rPr>
          <w:t>пла</w:t>
        </w:r>
        <w:r>
          <w:rPr>
            <w:sz w:val="28"/>
            <w:szCs w:val="28"/>
          </w:rPr>
          <w:t>ном</w:t>
        </w:r>
      </w:hyperlink>
      <w:r w:rsidRPr="009F2C6C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осуществления наставничества (далее – индивидуальный план) согласно</w:t>
      </w:r>
      <w:r>
        <w:rPr>
          <w:sz w:val="28"/>
        </w:rPr>
        <w:t xml:space="preserve"> п</w:t>
      </w:r>
      <w:r w:rsidRPr="0066143F">
        <w:rPr>
          <w:sz w:val="28"/>
          <w:szCs w:val="28"/>
        </w:rPr>
        <w:t>риложени</w:t>
      </w:r>
      <w:r>
        <w:rPr>
          <w:sz w:val="28"/>
          <w:szCs w:val="28"/>
        </w:rPr>
        <w:t xml:space="preserve">ю № 1 к настоящему Положению. При реализации индивидуального плана наставник </w:t>
      </w:r>
      <w:r w:rsidRPr="00D674DF">
        <w:rPr>
          <w:sz w:val="28"/>
          <w:szCs w:val="28"/>
        </w:rPr>
        <w:t>создает необходимые условия для эффективной совместной работы наставника и</w:t>
      </w:r>
      <w:r>
        <w:rPr>
          <w:sz w:val="28"/>
          <w:szCs w:val="28"/>
        </w:rPr>
        <w:t xml:space="preserve"> молодого специалиста.</w:t>
      </w:r>
    </w:p>
    <w:p w:rsidR="00E36C8E" w:rsidRDefault="00E36C8E" w:rsidP="00F54C05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Индивидуальный план может включать:</w:t>
      </w:r>
    </w:p>
    <w:p w:rsidR="00E36C8E" w:rsidRDefault="00E36C8E" w:rsidP="00F54C05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по ознакомлению молодого специалиста с рабочим местом и коллективом;</w:t>
      </w:r>
    </w:p>
    <w:p w:rsidR="00E36C8E" w:rsidRDefault="00E36C8E" w:rsidP="00F54C05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по ознакомлению молодого специалиста с должностными обязанностями, квалификационными требованиями, целями и задачами деятельности образовательной организации;</w:t>
      </w:r>
    </w:p>
    <w:p w:rsidR="00E36C8E" w:rsidRDefault="00E36C8E" w:rsidP="00F54C05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совокупность мер по профессиональной и должностной адаптации молодого специалиста;</w:t>
      </w:r>
    </w:p>
    <w:p w:rsidR="00E36C8E" w:rsidRDefault="00E36C8E" w:rsidP="00F54C05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теоретических и практических вопросов, касающихся исполнения должностных обязанностей;</w:t>
      </w:r>
    </w:p>
    <w:p w:rsidR="00E36C8E" w:rsidRDefault="00E36C8E" w:rsidP="00F54C05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молодым специалистом практических заданий;</w:t>
      </w:r>
    </w:p>
    <w:p w:rsidR="00E36C8E" w:rsidRDefault="00E36C8E" w:rsidP="00F54C05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мер по закреплению молодым специалистом профессиональных знаний и навыков;</w:t>
      </w:r>
    </w:p>
    <w:p w:rsidR="00E36C8E" w:rsidRDefault="00E36C8E" w:rsidP="00F54C05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мер по содействию молодому специалисту в выполнении должностных обязанностей;</w:t>
      </w:r>
    </w:p>
    <w:p w:rsidR="00E36C8E" w:rsidRDefault="00E36C8E" w:rsidP="00F54C05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другие мероприятия по наставничеству.</w:t>
      </w:r>
    </w:p>
    <w:p w:rsidR="00E36C8E" w:rsidRDefault="00E36C8E" w:rsidP="00F54C05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2.7. </w:t>
      </w:r>
      <w:r w:rsidRPr="00E6766D">
        <w:rPr>
          <w:sz w:val="28"/>
          <w:szCs w:val="28"/>
        </w:rPr>
        <w:t xml:space="preserve">Наставничество осуществляется наряду с исполнением </w:t>
      </w:r>
      <w:r>
        <w:rPr>
          <w:sz w:val="28"/>
          <w:szCs w:val="28"/>
        </w:rPr>
        <w:t>работником школы</w:t>
      </w:r>
      <w:r w:rsidRPr="00E6766D">
        <w:rPr>
          <w:sz w:val="28"/>
          <w:szCs w:val="28"/>
        </w:rPr>
        <w:t xml:space="preserve">, являющимся наставником, </w:t>
      </w:r>
      <w:r>
        <w:rPr>
          <w:sz w:val="28"/>
          <w:szCs w:val="28"/>
        </w:rPr>
        <w:t>своих</w:t>
      </w:r>
      <w:r w:rsidRPr="00E6766D">
        <w:rPr>
          <w:sz w:val="28"/>
          <w:szCs w:val="28"/>
        </w:rPr>
        <w:t xml:space="preserve"> должностных обязанностей</w:t>
      </w:r>
      <w:r>
        <w:rPr>
          <w:sz w:val="28"/>
          <w:szCs w:val="28"/>
        </w:rPr>
        <w:t xml:space="preserve"> на общественных началах (на безвозмездной основе)</w:t>
      </w:r>
      <w:r w:rsidRPr="00E6766D">
        <w:rPr>
          <w:sz w:val="28"/>
          <w:szCs w:val="28"/>
        </w:rPr>
        <w:t>.</w:t>
      </w:r>
    </w:p>
    <w:p w:rsidR="00E36C8E" w:rsidRDefault="00E36C8E" w:rsidP="00F54C05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Pr="00CE0BE2">
        <w:rPr>
          <w:sz w:val="28"/>
          <w:szCs w:val="28"/>
        </w:rPr>
        <w:t xml:space="preserve">Не позднее пяти рабочих дней до завершения срока наставничества наставник представляет для ознакомления </w:t>
      </w:r>
      <w:r>
        <w:rPr>
          <w:sz w:val="28"/>
          <w:szCs w:val="28"/>
        </w:rPr>
        <w:t>директору школы</w:t>
      </w:r>
      <w:r w:rsidRPr="00CE0BE2">
        <w:rPr>
          <w:sz w:val="28"/>
          <w:szCs w:val="28"/>
        </w:rPr>
        <w:t xml:space="preserve"> отзыв о результатах наставничества</w:t>
      </w:r>
      <w:r>
        <w:rPr>
          <w:sz w:val="28"/>
          <w:szCs w:val="28"/>
        </w:rPr>
        <w:t xml:space="preserve"> согласно</w:t>
      </w:r>
      <w:r>
        <w:rPr>
          <w:sz w:val="28"/>
        </w:rPr>
        <w:t xml:space="preserve"> п</w:t>
      </w:r>
      <w:r w:rsidRPr="0066143F">
        <w:rPr>
          <w:sz w:val="28"/>
          <w:szCs w:val="28"/>
        </w:rPr>
        <w:t>риложени</w:t>
      </w:r>
      <w:r>
        <w:rPr>
          <w:sz w:val="28"/>
          <w:szCs w:val="28"/>
        </w:rPr>
        <w:t>ю № 2 к настоящему Положению. В отзыве п</w:t>
      </w:r>
      <w:r w:rsidRPr="009F2C6C">
        <w:rPr>
          <w:sz w:val="28"/>
          <w:szCs w:val="28"/>
        </w:rPr>
        <w:t xml:space="preserve">ри необходимости </w:t>
      </w:r>
      <w:r>
        <w:rPr>
          <w:sz w:val="28"/>
          <w:szCs w:val="28"/>
        </w:rPr>
        <w:t xml:space="preserve">молодому специалисту </w:t>
      </w:r>
      <w:r w:rsidRPr="009F2C6C">
        <w:rPr>
          <w:sz w:val="28"/>
          <w:szCs w:val="28"/>
        </w:rPr>
        <w:t>даются конкретные рекомендации по дальнейшему повышению профессионального мастерства.</w:t>
      </w:r>
    </w:p>
    <w:p w:rsidR="00E36C8E" w:rsidRPr="00D5089D" w:rsidRDefault="00E36C8E" w:rsidP="00F54C05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2.9. </w:t>
      </w:r>
      <w:r w:rsidRPr="00D5089D">
        <w:rPr>
          <w:sz w:val="28"/>
          <w:szCs w:val="28"/>
        </w:rPr>
        <w:t xml:space="preserve">По окончании периода наставничества </w:t>
      </w:r>
      <w:r>
        <w:rPr>
          <w:sz w:val="28"/>
          <w:szCs w:val="28"/>
        </w:rPr>
        <w:t>директор школы</w:t>
      </w:r>
      <w:r w:rsidRPr="00D5089D">
        <w:rPr>
          <w:sz w:val="28"/>
          <w:szCs w:val="28"/>
        </w:rPr>
        <w:t xml:space="preserve"> вправе провести индивидуальное собеседование с </w:t>
      </w:r>
      <w:r>
        <w:rPr>
          <w:sz w:val="28"/>
          <w:szCs w:val="28"/>
        </w:rPr>
        <w:t>молодым специалистом</w:t>
      </w:r>
      <w:r w:rsidRPr="00D5089D">
        <w:rPr>
          <w:sz w:val="28"/>
          <w:szCs w:val="28"/>
        </w:rPr>
        <w:t xml:space="preserve"> в целях подведения итогов осуществления наставничества, а также определения профессионального потенциала </w:t>
      </w:r>
      <w:r>
        <w:rPr>
          <w:sz w:val="28"/>
          <w:szCs w:val="28"/>
        </w:rPr>
        <w:t>молодого специалиста</w:t>
      </w:r>
      <w:r w:rsidRPr="00D5089D">
        <w:rPr>
          <w:sz w:val="28"/>
          <w:szCs w:val="28"/>
        </w:rPr>
        <w:t xml:space="preserve"> и формирования рекомендаций по его профессиональному развитию.</w:t>
      </w:r>
    </w:p>
    <w:p w:rsidR="00E36C8E" w:rsidRPr="00D5089D" w:rsidRDefault="00E36C8E" w:rsidP="00F54C05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2.10. </w:t>
      </w:r>
      <w:r w:rsidRPr="00D5089D">
        <w:rPr>
          <w:sz w:val="28"/>
          <w:szCs w:val="28"/>
        </w:rPr>
        <w:t xml:space="preserve">Деятельность </w:t>
      </w:r>
      <w:r>
        <w:rPr>
          <w:sz w:val="28"/>
          <w:szCs w:val="28"/>
        </w:rPr>
        <w:t>работника школы</w:t>
      </w:r>
      <w:r w:rsidRPr="00D5089D">
        <w:rPr>
          <w:sz w:val="28"/>
          <w:szCs w:val="28"/>
        </w:rPr>
        <w:t xml:space="preserve"> в качестве наставника учитывается при решении вопросов, связанных с поощрением или награждением</w:t>
      </w:r>
      <w:r>
        <w:rPr>
          <w:sz w:val="28"/>
          <w:szCs w:val="28"/>
        </w:rPr>
        <w:t xml:space="preserve"> данного работника.</w:t>
      </w:r>
    </w:p>
    <w:p w:rsidR="00E36C8E" w:rsidRPr="00BF57C7" w:rsidRDefault="00E36C8E" w:rsidP="00BF57C7">
      <w:pPr>
        <w:pStyle w:val="ConsPlusNormal"/>
        <w:ind w:firstLine="709"/>
        <w:jc w:val="both"/>
        <w:rPr>
          <w:sz w:val="14"/>
          <w:szCs w:val="14"/>
        </w:rPr>
      </w:pPr>
    </w:p>
    <w:p w:rsidR="00E36C8E" w:rsidRPr="00BF57C7" w:rsidRDefault="00E36C8E" w:rsidP="00BF57C7">
      <w:pPr>
        <w:pStyle w:val="ConsPlusNormal"/>
        <w:ind w:firstLine="709"/>
        <w:rPr>
          <w:b/>
          <w:sz w:val="28"/>
          <w:szCs w:val="28"/>
        </w:rPr>
      </w:pPr>
      <w:r w:rsidRPr="00BF57C7">
        <w:rPr>
          <w:b/>
          <w:sz w:val="28"/>
          <w:szCs w:val="28"/>
        </w:rPr>
        <w:t>3. Обязанности и права наставника</w:t>
      </w:r>
    </w:p>
    <w:p w:rsidR="00E36C8E" w:rsidRPr="009F2C6C" w:rsidRDefault="00E36C8E" w:rsidP="00BF57C7">
      <w:pPr>
        <w:pStyle w:val="ConsPlusNormal"/>
        <w:ind w:firstLine="709"/>
        <w:jc w:val="both"/>
        <w:rPr>
          <w:sz w:val="28"/>
          <w:szCs w:val="28"/>
        </w:rPr>
      </w:pPr>
    </w:p>
    <w:p w:rsidR="00E36C8E" w:rsidRPr="009F2C6C" w:rsidRDefault="00E36C8E" w:rsidP="00E6766D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 xml:space="preserve">3.1. </w:t>
      </w:r>
      <w:r>
        <w:rPr>
          <w:sz w:val="28"/>
          <w:szCs w:val="28"/>
        </w:rPr>
        <w:t>В обязанности н</w:t>
      </w:r>
      <w:r w:rsidRPr="009F2C6C">
        <w:rPr>
          <w:sz w:val="28"/>
          <w:szCs w:val="28"/>
        </w:rPr>
        <w:t>аставник</w:t>
      </w:r>
      <w:r>
        <w:rPr>
          <w:sz w:val="28"/>
          <w:szCs w:val="28"/>
        </w:rPr>
        <w:t>а</w:t>
      </w:r>
      <w:r w:rsidRPr="009F2C6C">
        <w:rPr>
          <w:sz w:val="28"/>
          <w:szCs w:val="28"/>
        </w:rPr>
        <w:t xml:space="preserve"> </w:t>
      </w:r>
      <w:r>
        <w:rPr>
          <w:sz w:val="28"/>
          <w:szCs w:val="28"/>
        </w:rPr>
        <w:t>входит</w:t>
      </w:r>
      <w:r w:rsidRPr="009F2C6C">
        <w:rPr>
          <w:sz w:val="28"/>
          <w:szCs w:val="28"/>
        </w:rPr>
        <w:t>:</w:t>
      </w:r>
    </w:p>
    <w:p w:rsidR="00E36C8E" w:rsidRDefault="00E36C8E" w:rsidP="00E6766D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разраб</w:t>
      </w:r>
      <w:r>
        <w:rPr>
          <w:sz w:val="28"/>
          <w:szCs w:val="28"/>
        </w:rPr>
        <w:t>отка</w:t>
      </w:r>
      <w:r w:rsidRPr="009F2C6C">
        <w:rPr>
          <w:sz w:val="28"/>
          <w:szCs w:val="28"/>
        </w:rPr>
        <w:t xml:space="preserve"> индивидуальн</w:t>
      </w:r>
      <w:r>
        <w:rPr>
          <w:sz w:val="28"/>
          <w:szCs w:val="28"/>
        </w:rPr>
        <w:t>ого</w:t>
      </w:r>
      <w:r w:rsidRPr="009F2C6C">
        <w:rPr>
          <w:sz w:val="28"/>
          <w:szCs w:val="28"/>
        </w:rPr>
        <w:t xml:space="preserve"> </w:t>
      </w:r>
      <w:hyperlink w:anchor="Par154" w:tooltip="                    Типовой план вступления в должность" w:history="1">
        <w:r w:rsidRPr="009F2C6C">
          <w:rPr>
            <w:sz w:val="28"/>
            <w:szCs w:val="28"/>
          </w:rPr>
          <w:t>пла</w:t>
        </w:r>
        <w:r>
          <w:rPr>
            <w:sz w:val="28"/>
            <w:szCs w:val="28"/>
          </w:rPr>
          <w:t>на</w:t>
        </w:r>
      </w:hyperlink>
      <w:r w:rsidRPr="009F2C6C">
        <w:rPr>
          <w:sz w:val="28"/>
          <w:szCs w:val="28"/>
        </w:rPr>
        <w:t>;</w:t>
      </w:r>
    </w:p>
    <w:p w:rsidR="00E36C8E" w:rsidRPr="009F2C6C" w:rsidRDefault="00E36C8E" w:rsidP="00E6766D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2F5F0A">
        <w:rPr>
          <w:sz w:val="28"/>
          <w:szCs w:val="28"/>
        </w:rPr>
        <w:t xml:space="preserve">передача </w:t>
      </w:r>
      <w:r>
        <w:rPr>
          <w:sz w:val="28"/>
          <w:szCs w:val="28"/>
        </w:rPr>
        <w:t xml:space="preserve">молодому специалисту </w:t>
      </w:r>
      <w:r w:rsidRPr="002F5F0A">
        <w:rPr>
          <w:sz w:val="28"/>
          <w:szCs w:val="28"/>
        </w:rPr>
        <w:t xml:space="preserve">накопленного опыта профессионального мастерства, обучение наиболее рациональным </w:t>
      </w:r>
      <w:r>
        <w:rPr>
          <w:sz w:val="28"/>
          <w:szCs w:val="28"/>
        </w:rPr>
        <w:br/>
      </w:r>
      <w:r w:rsidRPr="002F5F0A">
        <w:rPr>
          <w:sz w:val="28"/>
          <w:szCs w:val="28"/>
        </w:rPr>
        <w:t>и передовым методам исполнения должностных обязанностей;</w:t>
      </w:r>
    </w:p>
    <w:p w:rsidR="00E36C8E" w:rsidRDefault="00E36C8E" w:rsidP="00E6766D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оказ</w:t>
      </w:r>
      <w:r>
        <w:rPr>
          <w:sz w:val="28"/>
          <w:szCs w:val="28"/>
        </w:rPr>
        <w:t>ание</w:t>
      </w:r>
      <w:r w:rsidRPr="009F2C6C">
        <w:rPr>
          <w:sz w:val="28"/>
          <w:szCs w:val="28"/>
        </w:rPr>
        <w:t xml:space="preserve"> методическ</w:t>
      </w:r>
      <w:r>
        <w:rPr>
          <w:sz w:val="28"/>
          <w:szCs w:val="28"/>
        </w:rPr>
        <w:t>ой</w:t>
      </w:r>
      <w:r w:rsidRPr="009F2C6C">
        <w:rPr>
          <w:sz w:val="28"/>
          <w:szCs w:val="28"/>
        </w:rPr>
        <w:t xml:space="preserve"> и практическ</w:t>
      </w:r>
      <w:r>
        <w:rPr>
          <w:sz w:val="28"/>
          <w:szCs w:val="28"/>
        </w:rPr>
        <w:t>ой</w:t>
      </w:r>
      <w:r w:rsidRPr="009F2C6C">
        <w:rPr>
          <w:sz w:val="28"/>
          <w:szCs w:val="28"/>
        </w:rPr>
        <w:t xml:space="preserve"> помощ</w:t>
      </w:r>
      <w:r>
        <w:rPr>
          <w:sz w:val="28"/>
          <w:szCs w:val="28"/>
        </w:rPr>
        <w:t>и молодому специалисту</w:t>
      </w:r>
      <w:r w:rsidRPr="009F2C6C">
        <w:rPr>
          <w:sz w:val="28"/>
          <w:szCs w:val="28"/>
        </w:rPr>
        <w:t xml:space="preserve"> в приобретении навыков для выпо</w:t>
      </w:r>
      <w:r>
        <w:rPr>
          <w:sz w:val="28"/>
          <w:szCs w:val="28"/>
        </w:rPr>
        <w:t>лнения должностных обязанностей;</w:t>
      </w:r>
    </w:p>
    <w:p w:rsidR="00E36C8E" w:rsidRDefault="00E36C8E" w:rsidP="00E6766D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осуществл</w:t>
      </w:r>
      <w:r>
        <w:rPr>
          <w:sz w:val="28"/>
          <w:szCs w:val="28"/>
        </w:rPr>
        <w:t>ение</w:t>
      </w:r>
      <w:r w:rsidRPr="009F2C6C">
        <w:rPr>
          <w:sz w:val="28"/>
          <w:szCs w:val="28"/>
        </w:rPr>
        <w:t xml:space="preserve"> постоянн</w:t>
      </w:r>
      <w:r>
        <w:rPr>
          <w:sz w:val="28"/>
          <w:szCs w:val="28"/>
        </w:rPr>
        <w:t>ого</w:t>
      </w:r>
      <w:r w:rsidRPr="009F2C6C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я</w:t>
      </w:r>
      <w:r w:rsidRPr="009F2C6C">
        <w:rPr>
          <w:sz w:val="28"/>
          <w:szCs w:val="28"/>
        </w:rPr>
        <w:t xml:space="preserve"> за деятельностью </w:t>
      </w:r>
      <w:r>
        <w:rPr>
          <w:sz w:val="28"/>
          <w:szCs w:val="28"/>
        </w:rPr>
        <w:t>молодого специалиста</w:t>
      </w:r>
      <w:r w:rsidRPr="009F2C6C">
        <w:rPr>
          <w:sz w:val="28"/>
          <w:szCs w:val="28"/>
        </w:rPr>
        <w:t>, своевременно</w:t>
      </w:r>
      <w:r>
        <w:rPr>
          <w:sz w:val="28"/>
          <w:szCs w:val="28"/>
        </w:rPr>
        <w:t>е</w:t>
      </w:r>
      <w:r w:rsidRPr="009F2C6C">
        <w:rPr>
          <w:sz w:val="28"/>
          <w:szCs w:val="28"/>
        </w:rPr>
        <w:t xml:space="preserve"> выявл</w:t>
      </w:r>
      <w:r>
        <w:rPr>
          <w:sz w:val="28"/>
          <w:szCs w:val="28"/>
        </w:rPr>
        <w:t>ение</w:t>
      </w:r>
      <w:r w:rsidRPr="009F2C6C">
        <w:rPr>
          <w:sz w:val="28"/>
          <w:szCs w:val="28"/>
        </w:rPr>
        <w:t xml:space="preserve"> допущенны</w:t>
      </w:r>
      <w:r>
        <w:rPr>
          <w:sz w:val="28"/>
          <w:szCs w:val="28"/>
        </w:rPr>
        <w:t>х</w:t>
      </w:r>
      <w:r w:rsidRPr="009F2C6C">
        <w:rPr>
          <w:sz w:val="28"/>
          <w:szCs w:val="28"/>
        </w:rPr>
        <w:t xml:space="preserve"> ошиб</w:t>
      </w:r>
      <w:r>
        <w:rPr>
          <w:sz w:val="28"/>
          <w:szCs w:val="28"/>
        </w:rPr>
        <w:t>ок</w:t>
      </w:r>
      <w:r w:rsidRPr="009F2C6C">
        <w:rPr>
          <w:sz w:val="28"/>
          <w:szCs w:val="28"/>
        </w:rPr>
        <w:t xml:space="preserve"> и недостатк</w:t>
      </w:r>
      <w:r>
        <w:rPr>
          <w:sz w:val="28"/>
          <w:szCs w:val="28"/>
        </w:rPr>
        <w:t>ов</w:t>
      </w:r>
      <w:r w:rsidRPr="009F2C6C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9F2C6C">
        <w:rPr>
          <w:sz w:val="28"/>
          <w:szCs w:val="28"/>
        </w:rPr>
        <w:t>в работе и прин</w:t>
      </w:r>
      <w:r>
        <w:rPr>
          <w:sz w:val="28"/>
          <w:szCs w:val="28"/>
        </w:rPr>
        <w:t>ятие мер к их устранению.</w:t>
      </w:r>
    </w:p>
    <w:p w:rsidR="00E36C8E" w:rsidRPr="009F2C6C" w:rsidRDefault="00E36C8E" w:rsidP="00E6766D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3.2. Наставник имеет право:</w:t>
      </w:r>
    </w:p>
    <w:p w:rsidR="00E36C8E" w:rsidRDefault="00E36C8E" w:rsidP="00E6766D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2F5F0A">
        <w:rPr>
          <w:sz w:val="28"/>
          <w:szCs w:val="28"/>
        </w:rPr>
        <w:t xml:space="preserve">принимать участие в обсуждении вопросов, связанных с исполнением должностных обязанностей </w:t>
      </w:r>
      <w:r>
        <w:rPr>
          <w:sz w:val="28"/>
          <w:szCs w:val="28"/>
        </w:rPr>
        <w:t>молодым специалистом;</w:t>
      </w:r>
    </w:p>
    <w:p w:rsidR="00E36C8E" w:rsidRPr="002F5F0A" w:rsidRDefault="00E36C8E" w:rsidP="00E6766D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2F5F0A">
        <w:rPr>
          <w:sz w:val="28"/>
          <w:szCs w:val="28"/>
        </w:rPr>
        <w:t xml:space="preserve">давать </w:t>
      </w:r>
      <w:r>
        <w:rPr>
          <w:sz w:val="28"/>
          <w:szCs w:val="28"/>
        </w:rPr>
        <w:t>молодому специалисту</w:t>
      </w:r>
      <w:r w:rsidRPr="002F5F0A">
        <w:rPr>
          <w:sz w:val="28"/>
          <w:szCs w:val="28"/>
        </w:rPr>
        <w:t xml:space="preserve"> задания, способствующие выработке практических навыков исполнения должностных обязанностей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>его профессиональному росту</w:t>
      </w:r>
      <w:r w:rsidRPr="002F5F0A">
        <w:rPr>
          <w:sz w:val="28"/>
          <w:szCs w:val="28"/>
        </w:rPr>
        <w:t>;</w:t>
      </w:r>
    </w:p>
    <w:p w:rsidR="00E36C8E" w:rsidRPr="009F2C6C" w:rsidRDefault="00E36C8E" w:rsidP="00E6766D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 xml:space="preserve">осуществлять контроль деятельности </w:t>
      </w:r>
      <w:r>
        <w:rPr>
          <w:sz w:val="28"/>
          <w:szCs w:val="28"/>
        </w:rPr>
        <w:t>молодого специалиста</w:t>
      </w:r>
      <w:r w:rsidRPr="009F2C6C">
        <w:rPr>
          <w:sz w:val="28"/>
          <w:szCs w:val="28"/>
        </w:rPr>
        <w:t>.</w:t>
      </w:r>
    </w:p>
    <w:p w:rsidR="00E36C8E" w:rsidRPr="00323DB2" w:rsidRDefault="00E36C8E" w:rsidP="00B12521">
      <w:pPr>
        <w:pStyle w:val="ConsPlusNormal"/>
        <w:ind w:firstLine="709"/>
        <w:jc w:val="both"/>
        <w:rPr>
          <w:sz w:val="14"/>
          <w:szCs w:val="14"/>
        </w:rPr>
      </w:pPr>
    </w:p>
    <w:p w:rsidR="00E36C8E" w:rsidRPr="00323DB2" w:rsidRDefault="00E36C8E" w:rsidP="004679B7">
      <w:pPr>
        <w:pStyle w:val="ConsPlusNormal"/>
        <w:ind w:firstLine="709"/>
        <w:rPr>
          <w:b/>
          <w:sz w:val="28"/>
          <w:szCs w:val="28"/>
        </w:rPr>
      </w:pPr>
      <w:r w:rsidRPr="00323DB2">
        <w:rPr>
          <w:b/>
          <w:sz w:val="28"/>
          <w:szCs w:val="28"/>
        </w:rPr>
        <w:t>4. Обязанности и права молодого специалиста</w:t>
      </w:r>
    </w:p>
    <w:p w:rsidR="00E36C8E" w:rsidRPr="009F2C6C" w:rsidRDefault="00E36C8E" w:rsidP="004679B7">
      <w:pPr>
        <w:pStyle w:val="ConsPlusNormal"/>
        <w:ind w:firstLine="709"/>
        <w:jc w:val="both"/>
        <w:rPr>
          <w:sz w:val="28"/>
          <w:szCs w:val="28"/>
        </w:rPr>
      </w:pPr>
    </w:p>
    <w:p w:rsidR="00E36C8E" w:rsidRPr="009F2C6C" w:rsidRDefault="00E36C8E" w:rsidP="00E6766D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 xml:space="preserve">4.1. </w:t>
      </w:r>
      <w:r>
        <w:rPr>
          <w:sz w:val="28"/>
          <w:szCs w:val="28"/>
        </w:rPr>
        <w:t>В обязанности молодого специалиста входит</w:t>
      </w:r>
      <w:r w:rsidRPr="009F2C6C">
        <w:rPr>
          <w:sz w:val="28"/>
          <w:szCs w:val="28"/>
        </w:rPr>
        <w:t>:</w:t>
      </w:r>
    </w:p>
    <w:p w:rsidR="00E36C8E" w:rsidRDefault="00E36C8E" w:rsidP="00E6766D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выполн</w:t>
      </w:r>
      <w:r>
        <w:rPr>
          <w:sz w:val="28"/>
          <w:szCs w:val="28"/>
        </w:rPr>
        <w:t>ение</w:t>
      </w:r>
      <w:r w:rsidRPr="009F2C6C">
        <w:rPr>
          <w:sz w:val="28"/>
          <w:szCs w:val="28"/>
        </w:rPr>
        <w:t xml:space="preserve"> индивидуальн</w:t>
      </w:r>
      <w:r>
        <w:rPr>
          <w:sz w:val="28"/>
          <w:szCs w:val="28"/>
        </w:rPr>
        <w:t>ого</w:t>
      </w:r>
      <w:r w:rsidRPr="009F2C6C">
        <w:rPr>
          <w:sz w:val="28"/>
          <w:szCs w:val="28"/>
        </w:rPr>
        <w:t xml:space="preserve"> план</w:t>
      </w:r>
      <w:r>
        <w:rPr>
          <w:sz w:val="28"/>
          <w:szCs w:val="28"/>
        </w:rPr>
        <w:t>а</w:t>
      </w:r>
      <w:r w:rsidRPr="009F2C6C">
        <w:rPr>
          <w:sz w:val="28"/>
          <w:szCs w:val="28"/>
        </w:rPr>
        <w:t>;</w:t>
      </w:r>
    </w:p>
    <w:p w:rsidR="00E36C8E" w:rsidRDefault="00E36C8E" w:rsidP="00E6766D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323DB2">
        <w:rPr>
          <w:sz w:val="28"/>
          <w:szCs w:val="28"/>
        </w:rPr>
        <w:t>усвоение опыта наставника, обучение практическому решению поставленных задач;</w:t>
      </w:r>
    </w:p>
    <w:p w:rsidR="00E36C8E" w:rsidRPr="00323DB2" w:rsidRDefault="00E36C8E" w:rsidP="00E6766D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323DB2">
        <w:rPr>
          <w:sz w:val="28"/>
          <w:szCs w:val="28"/>
        </w:rPr>
        <w:t>выполнение заданий наставника, способствующих выработке практических навыков испо</w:t>
      </w:r>
      <w:r>
        <w:rPr>
          <w:sz w:val="28"/>
          <w:szCs w:val="28"/>
        </w:rPr>
        <w:t>лнения должностных обязанностей;</w:t>
      </w:r>
    </w:p>
    <w:p w:rsidR="00E36C8E" w:rsidRDefault="00E36C8E" w:rsidP="00E6766D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выполн</w:t>
      </w:r>
      <w:r>
        <w:rPr>
          <w:sz w:val="28"/>
          <w:szCs w:val="28"/>
        </w:rPr>
        <w:t>ение</w:t>
      </w:r>
      <w:r w:rsidRPr="009F2C6C">
        <w:rPr>
          <w:sz w:val="28"/>
          <w:szCs w:val="28"/>
        </w:rPr>
        <w:t xml:space="preserve"> </w:t>
      </w:r>
      <w:r w:rsidRPr="00323DB2">
        <w:rPr>
          <w:sz w:val="28"/>
          <w:szCs w:val="28"/>
        </w:rPr>
        <w:t xml:space="preserve">рекомендаций наставника по вопросам, связанным </w:t>
      </w:r>
      <w:r>
        <w:rPr>
          <w:sz w:val="28"/>
          <w:szCs w:val="28"/>
        </w:rPr>
        <w:br/>
      </w:r>
      <w:r w:rsidRPr="00323DB2">
        <w:rPr>
          <w:sz w:val="28"/>
          <w:szCs w:val="28"/>
        </w:rPr>
        <w:t>с исполнением должностных обязанностей</w:t>
      </w:r>
      <w:r>
        <w:rPr>
          <w:sz w:val="28"/>
          <w:szCs w:val="28"/>
        </w:rPr>
        <w:t>;</w:t>
      </w:r>
    </w:p>
    <w:p w:rsidR="00E36C8E" w:rsidRDefault="00E36C8E" w:rsidP="00E6766D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323DB2">
        <w:rPr>
          <w:sz w:val="28"/>
          <w:szCs w:val="28"/>
        </w:rPr>
        <w:t xml:space="preserve">информирование наставника о трудностях, возникших в связи </w:t>
      </w:r>
      <w:r>
        <w:rPr>
          <w:sz w:val="28"/>
          <w:szCs w:val="28"/>
        </w:rPr>
        <w:br/>
      </w:r>
      <w:r w:rsidRPr="00323DB2">
        <w:rPr>
          <w:sz w:val="28"/>
          <w:szCs w:val="28"/>
        </w:rPr>
        <w:t>с исполнением должностных обязанностей;</w:t>
      </w:r>
    </w:p>
    <w:p w:rsidR="00E36C8E" w:rsidRDefault="00E36C8E" w:rsidP="00E6766D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323DB2">
        <w:rPr>
          <w:sz w:val="28"/>
          <w:szCs w:val="28"/>
        </w:rPr>
        <w:t>устра</w:t>
      </w:r>
      <w:r>
        <w:rPr>
          <w:sz w:val="28"/>
          <w:szCs w:val="28"/>
        </w:rPr>
        <w:t>нение</w:t>
      </w:r>
      <w:r w:rsidRPr="00323DB2">
        <w:rPr>
          <w:sz w:val="28"/>
          <w:szCs w:val="28"/>
        </w:rPr>
        <w:t xml:space="preserve"> допущенны</w:t>
      </w:r>
      <w:r>
        <w:rPr>
          <w:sz w:val="28"/>
          <w:szCs w:val="28"/>
        </w:rPr>
        <w:t>х</w:t>
      </w:r>
      <w:r w:rsidRPr="00323DB2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своей </w:t>
      </w:r>
      <w:r w:rsidRPr="00323DB2">
        <w:rPr>
          <w:sz w:val="28"/>
          <w:szCs w:val="28"/>
        </w:rPr>
        <w:t xml:space="preserve">профессиональной деятельности </w:t>
      </w:r>
      <w:r>
        <w:rPr>
          <w:sz w:val="28"/>
          <w:szCs w:val="28"/>
        </w:rPr>
        <w:t>ошибо</w:t>
      </w:r>
      <w:r w:rsidRPr="00323DB2">
        <w:rPr>
          <w:sz w:val="28"/>
          <w:szCs w:val="28"/>
        </w:rPr>
        <w:t>к, выявленны</w:t>
      </w:r>
      <w:r>
        <w:rPr>
          <w:sz w:val="28"/>
          <w:szCs w:val="28"/>
        </w:rPr>
        <w:t>х</w:t>
      </w:r>
      <w:r w:rsidRPr="00323DB2">
        <w:rPr>
          <w:sz w:val="28"/>
          <w:szCs w:val="28"/>
        </w:rPr>
        <w:t xml:space="preserve"> наставником</w:t>
      </w:r>
      <w:r>
        <w:rPr>
          <w:sz w:val="28"/>
          <w:szCs w:val="28"/>
        </w:rPr>
        <w:t>.</w:t>
      </w:r>
    </w:p>
    <w:p w:rsidR="00E36C8E" w:rsidRPr="009F2C6C" w:rsidRDefault="00E36C8E" w:rsidP="00E6766D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 xml:space="preserve">4.2. </w:t>
      </w:r>
      <w:r>
        <w:rPr>
          <w:sz w:val="28"/>
          <w:szCs w:val="28"/>
        </w:rPr>
        <w:t>Молодой специалист</w:t>
      </w:r>
      <w:r w:rsidRPr="009F2C6C">
        <w:rPr>
          <w:sz w:val="28"/>
          <w:szCs w:val="28"/>
        </w:rPr>
        <w:t xml:space="preserve"> имеет право:</w:t>
      </w:r>
    </w:p>
    <w:p w:rsidR="00E36C8E" w:rsidRDefault="00E36C8E" w:rsidP="00E6766D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 xml:space="preserve">обращаться к наставнику за советом, помощью по вопросам, связанным </w:t>
      </w:r>
      <w:r>
        <w:rPr>
          <w:sz w:val="28"/>
          <w:szCs w:val="28"/>
        </w:rPr>
        <w:t xml:space="preserve">с </w:t>
      </w:r>
      <w:r w:rsidRPr="00323DB2">
        <w:rPr>
          <w:sz w:val="28"/>
          <w:szCs w:val="28"/>
        </w:rPr>
        <w:t>исполнением должностных обязанностей</w:t>
      </w:r>
      <w:r>
        <w:rPr>
          <w:sz w:val="28"/>
          <w:szCs w:val="28"/>
        </w:rPr>
        <w:t>;</w:t>
      </w:r>
    </w:p>
    <w:p w:rsidR="00E36C8E" w:rsidRDefault="00E36C8E" w:rsidP="00E6766D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получать</w:t>
      </w:r>
      <w:r w:rsidRPr="009F2C6C">
        <w:rPr>
          <w:sz w:val="28"/>
          <w:szCs w:val="28"/>
        </w:rPr>
        <w:t xml:space="preserve"> методическ</w:t>
      </w:r>
      <w:r>
        <w:rPr>
          <w:sz w:val="28"/>
          <w:szCs w:val="28"/>
        </w:rPr>
        <w:t>ую</w:t>
      </w:r>
      <w:r w:rsidRPr="009F2C6C">
        <w:rPr>
          <w:sz w:val="28"/>
          <w:szCs w:val="28"/>
        </w:rPr>
        <w:t xml:space="preserve"> и практическ</w:t>
      </w:r>
      <w:r>
        <w:rPr>
          <w:sz w:val="28"/>
          <w:szCs w:val="28"/>
        </w:rPr>
        <w:t>ую</w:t>
      </w:r>
      <w:r w:rsidRPr="009F2C6C">
        <w:rPr>
          <w:sz w:val="28"/>
          <w:szCs w:val="28"/>
        </w:rPr>
        <w:t xml:space="preserve"> помощ</w:t>
      </w:r>
      <w:r>
        <w:rPr>
          <w:sz w:val="28"/>
          <w:szCs w:val="28"/>
        </w:rPr>
        <w:t xml:space="preserve">ь </w:t>
      </w:r>
      <w:r w:rsidRPr="009F2C6C">
        <w:rPr>
          <w:sz w:val="28"/>
          <w:szCs w:val="28"/>
        </w:rPr>
        <w:t>в приобретении навыков для выпо</w:t>
      </w:r>
      <w:r>
        <w:rPr>
          <w:sz w:val="28"/>
          <w:szCs w:val="28"/>
        </w:rPr>
        <w:t>лнения должностных обязанностей.</w:t>
      </w:r>
    </w:p>
    <w:p w:rsidR="00E36C8E" w:rsidRPr="00E243FD" w:rsidRDefault="00E36C8E" w:rsidP="009F2C6C">
      <w:pPr>
        <w:pStyle w:val="ConsPlusNormal"/>
        <w:ind w:firstLine="709"/>
        <w:jc w:val="both"/>
        <w:rPr>
          <w:sz w:val="14"/>
          <w:szCs w:val="14"/>
        </w:rPr>
      </w:pPr>
    </w:p>
    <w:p w:rsidR="00E36C8E" w:rsidRDefault="00E36C8E" w:rsidP="00E7252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36C8E" w:rsidRDefault="00E36C8E" w:rsidP="00E7252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</w:p>
    <w:p w:rsidR="00E36C8E" w:rsidRDefault="00E36C8E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E36C8E" w:rsidRPr="005822D2" w:rsidRDefault="00E36C8E" w:rsidP="00F07C6C">
      <w:pPr>
        <w:pStyle w:val="ConsPlusNormal"/>
        <w:ind w:firstLine="5387"/>
        <w:outlineLvl w:val="0"/>
        <w:rPr>
          <w:sz w:val="28"/>
          <w:szCs w:val="28"/>
        </w:rPr>
      </w:pPr>
      <w:r w:rsidRPr="005822D2">
        <w:rPr>
          <w:sz w:val="28"/>
          <w:szCs w:val="28"/>
        </w:rPr>
        <w:t>П</w:t>
      </w:r>
      <w:r>
        <w:rPr>
          <w:sz w:val="28"/>
          <w:szCs w:val="28"/>
        </w:rPr>
        <w:t>риложение № 1</w:t>
      </w:r>
    </w:p>
    <w:p w:rsidR="00E36C8E" w:rsidRPr="003B169A" w:rsidRDefault="00E36C8E" w:rsidP="00B12521">
      <w:pPr>
        <w:pStyle w:val="ConsPlusNormal"/>
        <w:ind w:left="5387" w:firstLine="5812"/>
        <w:rPr>
          <w:sz w:val="72"/>
          <w:szCs w:val="72"/>
        </w:rPr>
      </w:pPr>
      <w:r>
        <w:rPr>
          <w:sz w:val="28"/>
          <w:szCs w:val="28"/>
        </w:rPr>
        <w:t>кк Положению</w:t>
      </w:r>
      <w:r w:rsidRPr="005822D2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</w:p>
    <w:p w:rsidR="00E36C8E" w:rsidRDefault="00E36C8E" w:rsidP="003352C9">
      <w:pPr>
        <w:pStyle w:val="ConsPlusTitle"/>
        <w:spacing w:line="276" w:lineRule="auto"/>
        <w:ind w:firstLine="5245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352C9">
        <w:rPr>
          <w:rFonts w:ascii="Times New Roman" w:hAnsi="Times New Roman" w:cs="Times New Roman"/>
          <w:b w:val="0"/>
          <w:bCs w:val="0"/>
          <w:sz w:val="28"/>
          <w:szCs w:val="28"/>
        </w:rPr>
        <w:t>СОГЛАСОВАНО</w:t>
      </w:r>
    </w:p>
    <w:p w:rsidR="00E36C8E" w:rsidRDefault="00E36C8E" w:rsidP="003352C9">
      <w:pPr>
        <w:pStyle w:val="ConsPlusTitle"/>
        <w:spacing w:line="276" w:lineRule="auto"/>
        <w:ind w:left="5245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руководитель образовательной организации</w:t>
      </w:r>
    </w:p>
    <w:p w:rsidR="00E36C8E" w:rsidRDefault="00E36C8E" w:rsidP="003352C9">
      <w:pPr>
        <w:pStyle w:val="ConsPlusTitle"/>
        <w:spacing w:line="276" w:lineRule="auto"/>
        <w:ind w:left="5245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______________/_____________</w:t>
      </w:r>
    </w:p>
    <w:p w:rsidR="00E36C8E" w:rsidRPr="003352C9" w:rsidRDefault="00E36C8E" w:rsidP="003352C9">
      <w:pPr>
        <w:pStyle w:val="ConsPlusTitle"/>
        <w:spacing w:line="276" w:lineRule="auto"/>
        <w:ind w:left="5245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352C9">
        <w:rPr>
          <w:rFonts w:ascii="Times New Roman" w:hAnsi="Times New Roman" w:cs="Times New Roman"/>
          <w:b w:val="0"/>
          <w:sz w:val="28"/>
          <w:szCs w:val="28"/>
        </w:rPr>
        <w:t>«____» __________ 20____ г.</w:t>
      </w:r>
    </w:p>
    <w:p w:rsidR="00E36C8E" w:rsidRDefault="00E36C8E" w:rsidP="00F07C6C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E36C8E" w:rsidRDefault="00E36C8E" w:rsidP="00F07C6C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E36C8E" w:rsidRDefault="00E36C8E" w:rsidP="00F07C6C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E36C8E" w:rsidRPr="00F07C6C" w:rsidRDefault="00E36C8E" w:rsidP="00F07C6C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F07C6C">
        <w:rPr>
          <w:rFonts w:ascii="Times New Roman" w:hAnsi="Times New Roman" w:cs="Times New Roman"/>
          <w:bCs w:val="0"/>
          <w:sz w:val="28"/>
          <w:szCs w:val="28"/>
        </w:rPr>
        <w:t xml:space="preserve">ИНДИВИДУАЛЬНЫЙ </w:t>
      </w:r>
      <w:hyperlink w:anchor="Par154" w:tooltip="                    Типовой план вступления в должность" w:history="1">
        <w:r w:rsidRPr="00F07C6C">
          <w:rPr>
            <w:rFonts w:ascii="Times New Roman" w:hAnsi="Times New Roman" w:cs="Times New Roman"/>
            <w:bCs w:val="0"/>
            <w:sz w:val="28"/>
            <w:szCs w:val="28"/>
          </w:rPr>
          <w:t>ПЛАН</w:t>
        </w:r>
      </w:hyperlink>
      <w:r w:rsidRPr="00F07C6C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E36C8E" w:rsidRDefault="00E36C8E" w:rsidP="00F07C6C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F07C6C">
        <w:rPr>
          <w:rFonts w:ascii="Times New Roman" w:hAnsi="Times New Roman" w:cs="Times New Roman"/>
          <w:bCs w:val="0"/>
          <w:sz w:val="28"/>
          <w:szCs w:val="28"/>
        </w:rPr>
        <w:t>осуществления наставничества</w:t>
      </w:r>
    </w:p>
    <w:p w:rsidR="00E36C8E" w:rsidRPr="00DC32E2" w:rsidRDefault="00E36C8E" w:rsidP="00F07C6C">
      <w:pPr>
        <w:pStyle w:val="ConsPlusTitle"/>
        <w:rPr>
          <w:rFonts w:ascii="Times New Roman" w:hAnsi="Times New Roman" w:cs="Times New Roman"/>
          <w:bCs w:val="0"/>
          <w:sz w:val="48"/>
          <w:szCs w:val="48"/>
        </w:rPr>
      </w:pPr>
    </w:p>
    <w:p w:rsidR="00E36C8E" w:rsidRDefault="00E36C8E" w:rsidP="00DC32E2">
      <w:pPr>
        <w:pStyle w:val="ConsPlusTitle"/>
        <w:spacing w:line="36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07C6C">
        <w:rPr>
          <w:rFonts w:ascii="Times New Roman" w:hAnsi="Times New Roman" w:cs="Times New Roman"/>
          <w:b w:val="0"/>
          <w:bCs w:val="0"/>
          <w:sz w:val="28"/>
          <w:szCs w:val="28"/>
        </w:rPr>
        <w:t>1. Фамилия, имя, отчество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лица, в отношении которого осуществляется наставничество: ____________________________________________________</w:t>
      </w:r>
    </w:p>
    <w:p w:rsidR="00E36C8E" w:rsidRDefault="00E36C8E" w:rsidP="00DC32E2">
      <w:pPr>
        <w:pStyle w:val="ConsPlusTitle"/>
        <w:spacing w:line="36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2. Наименование должности лица, в отношении которого осуществляется наставничество: ______________________________________</w:t>
      </w:r>
    </w:p>
    <w:p w:rsidR="00E36C8E" w:rsidRDefault="00E36C8E" w:rsidP="00DC32E2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__________________________________________________________________</w:t>
      </w:r>
    </w:p>
    <w:p w:rsidR="00E36C8E" w:rsidRDefault="00E36C8E" w:rsidP="00F07C6C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36C8E" w:rsidRDefault="00E36C8E" w:rsidP="00F07C6C">
      <w:pPr>
        <w:pStyle w:val="ConsPlusTitle"/>
        <w:spacing w:line="36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3. </w:t>
      </w:r>
      <w:r w:rsidRPr="00F07C6C">
        <w:rPr>
          <w:rFonts w:ascii="Times New Roman" w:hAnsi="Times New Roman" w:cs="Times New Roman"/>
          <w:b w:val="0"/>
          <w:bCs w:val="0"/>
          <w:sz w:val="28"/>
          <w:szCs w:val="28"/>
        </w:rPr>
        <w:t>Фамилия, имя, отчество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наставника: _____________________________</w:t>
      </w:r>
    </w:p>
    <w:p w:rsidR="00E36C8E" w:rsidRPr="00F07C6C" w:rsidRDefault="00E36C8E" w:rsidP="00F07C6C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__________________________________________________________________</w:t>
      </w:r>
    </w:p>
    <w:p w:rsidR="00E36C8E" w:rsidRDefault="00E36C8E" w:rsidP="00DC32E2">
      <w:pPr>
        <w:pStyle w:val="ConsPlusTitle"/>
        <w:spacing w:line="36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4. Наименование должности наставника: ___________________________</w:t>
      </w:r>
    </w:p>
    <w:p w:rsidR="00E36C8E" w:rsidRDefault="00E36C8E" w:rsidP="00DC32E2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__________________________________________________________________</w:t>
      </w:r>
    </w:p>
    <w:p w:rsidR="00E36C8E" w:rsidRDefault="00E36C8E" w:rsidP="00DC32E2">
      <w:pPr>
        <w:ind w:left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 Период наставничества: </w:t>
      </w:r>
    </w:p>
    <w:p w:rsidR="00E36C8E" w:rsidRDefault="00E36C8E" w:rsidP="00DC32E2">
      <w:pPr>
        <w:ind w:left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 «____» __________ 20____ г. по «____» __________ 20____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4"/>
        <w:gridCol w:w="2804"/>
        <w:gridCol w:w="1896"/>
        <w:gridCol w:w="2061"/>
        <w:gridCol w:w="1876"/>
      </w:tblGrid>
      <w:tr w:rsidR="00E36C8E" w:rsidRPr="001E3D58" w:rsidTr="001E3D58">
        <w:tc>
          <w:tcPr>
            <w:tcW w:w="934" w:type="dxa"/>
          </w:tcPr>
          <w:p w:rsidR="00E36C8E" w:rsidRPr="001E3D58" w:rsidRDefault="00E36C8E" w:rsidP="001E3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3D58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E36C8E" w:rsidRPr="001E3D58" w:rsidRDefault="00E36C8E" w:rsidP="001E3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3D58">
              <w:rPr>
                <w:rFonts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804" w:type="dxa"/>
          </w:tcPr>
          <w:p w:rsidR="00E36C8E" w:rsidRPr="001E3D58" w:rsidRDefault="00E36C8E" w:rsidP="001E3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3D5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Наименование </w:t>
            </w:r>
            <w:r w:rsidRPr="001E3D5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и содержание мероприятий</w:t>
            </w:r>
          </w:p>
        </w:tc>
        <w:tc>
          <w:tcPr>
            <w:tcW w:w="1896" w:type="dxa"/>
          </w:tcPr>
          <w:p w:rsidR="00E36C8E" w:rsidRPr="001E3D58" w:rsidRDefault="00E36C8E" w:rsidP="001E3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3D58">
              <w:rPr>
                <w:rFonts w:ascii="Times New Roman" w:hAnsi="Times New Roman"/>
                <w:sz w:val="28"/>
                <w:szCs w:val="28"/>
                <w:lang w:eastAsia="ru-RU"/>
              </w:rPr>
              <w:t>Период выполнения</w:t>
            </w:r>
          </w:p>
        </w:tc>
        <w:tc>
          <w:tcPr>
            <w:tcW w:w="2061" w:type="dxa"/>
          </w:tcPr>
          <w:p w:rsidR="00E36C8E" w:rsidRPr="001E3D58" w:rsidRDefault="00E36C8E" w:rsidP="001E3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3D58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 за выполнение</w:t>
            </w:r>
          </w:p>
        </w:tc>
        <w:tc>
          <w:tcPr>
            <w:tcW w:w="1876" w:type="dxa"/>
          </w:tcPr>
          <w:p w:rsidR="00E36C8E" w:rsidRPr="001E3D58" w:rsidRDefault="00E36C8E" w:rsidP="001E3D58">
            <w:pPr>
              <w:spacing w:after="0" w:line="240" w:lineRule="auto"/>
              <w:ind w:left="-172" w:right="-14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3D5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Отметка </w:t>
            </w:r>
            <w:r w:rsidRPr="001E3D5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о выполнении</w:t>
            </w:r>
          </w:p>
        </w:tc>
      </w:tr>
      <w:tr w:rsidR="00E36C8E" w:rsidRPr="001E3D58" w:rsidTr="001E3D58">
        <w:tc>
          <w:tcPr>
            <w:tcW w:w="934" w:type="dxa"/>
          </w:tcPr>
          <w:p w:rsidR="00E36C8E" w:rsidRPr="001E3D58" w:rsidRDefault="00E36C8E" w:rsidP="001E3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3D58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04" w:type="dxa"/>
          </w:tcPr>
          <w:p w:rsidR="00E36C8E" w:rsidRPr="001E3D58" w:rsidRDefault="00E36C8E" w:rsidP="001E3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96" w:type="dxa"/>
          </w:tcPr>
          <w:p w:rsidR="00E36C8E" w:rsidRPr="001E3D58" w:rsidRDefault="00E36C8E" w:rsidP="001E3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</w:tcPr>
          <w:p w:rsidR="00E36C8E" w:rsidRPr="001E3D58" w:rsidRDefault="00E36C8E" w:rsidP="001E3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</w:tcPr>
          <w:p w:rsidR="00E36C8E" w:rsidRPr="001E3D58" w:rsidRDefault="00E36C8E" w:rsidP="001E3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36C8E" w:rsidRPr="001E3D58" w:rsidTr="001E3D58">
        <w:tc>
          <w:tcPr>
            <w:tcW w:w="934" w:type="dxa"/>
          </w:tcPr>
          <w:p w:rsidR="00E36C8E" w:rsidRPr="001E3D58" w:rsidRDefault="00E36C8E" w:rsidP="001E3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3D58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04" w:type="dxa"/>
          </w:tcPr>
          <w:p w:rsidR="00E36C8E" w:rsidRPr="001E3D58" w:rsidRDefault="00E36C8E" w:rsidP="001E3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96" w:type="dxa"/>
          </w:tcPr>
          <w:p w:rsidR="00E36C8E" w:rsidRPr="001E3D58" w:rsidRDefault="00E36C8E" w:rsidP="001E3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</w:tcPr>
          <w:p w:rsidR="00E36C8E" w:rsidRPr="001E3D58" w:rsidRDefault="00E36C8E" w:rsidP="001E3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</w:tcPr>
          <w:p w:rsidR="00E36C8E" w:rsidRPr="001E3D58" w:rsidRDefault="00E36C8E" w:rsidP="001E3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36C8E" w:rsidRPr="001E3D58" w:rsidTr="001E3D58">
        <w:tc>
          <w:tcPr>
            <w:tcW w:w="934" w:type="dxa"/>
          </w:tcPr>
          <w:p w:rsidR="00E36C8E" w:rsidRPr="001E3D58" w:rsidRDefault="00E36C8E" w:rsidP="001E3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3D58">
              <w:rPr>
                <w:rFonts w:ascii="Times New Roman" w:hAnsi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2804" w:type="dxa"/>
          </w:tcPr>
          <w:p w:rsidR="00E36C8E" w:rsidRPr="001E3D58" w:rsidRDefault="00E36C8E" w:rsidP="001E3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96" w:type="dxa"/>
          </w:tcPr>
          <w:p w:rsidR="00E36C8E" w:rsidRPr="001E3D58" w:rsidRDefault="00E36C8E" w:rsidP="001E3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</w:tcPr>
          <w:p w:rsidR="00E36C8E" w:rsidRPr="001E3D58" w:rsidRDefault="00E36C8E" w:rsidP="001E3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</w:tcPr>
          <w:p w:rsidR="00E36C8E" w:rsidRPr="001E3D58" w:rsidRDefault="00E36C8E" w:rsidP="001E3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36C8E" w:rsidRPr="001E3D58" w:rsidTr="001E3D58">
        <w:tc>
          <w:tcPr>
            <w:tcW w:w="934" w:type="dxa"/>
          </w:tcPr>
          <w:p w:rsidR="00E36C8E" w:rsidRPr="001E3D58" w:rsidRDefault="00E36C8E" w:rsidP="001E3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04" w:type="dxa"/>
          </w:tcPr>
          <w:p w:rsidR="00E36C8E" w:rsidRPr="001E3D58" w:rsidRDefault="00E36C8E" w:rsidP="001E3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96" w:type="dxa"/>
          </w:tcPr>
          <w:p w:rsidR="00E36C8E" w:rsidRPr="001E3D58" w:rsidRDefault="00E36C8E" w:rsidP="001E3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</w:tcPr>
          <w:p w:rsidR="00E36C8E" w:rsidRPr="001E3D58" w:rsidRDefault="00E36C8E" w:rsidP="001E3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</w:tcPr>
          <w:p w:rsidR="00E36C8E" w:rsidRPr="001E3D58" w:rsidRDefault="00E36C8E" w:rsidP="001E3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36C8E" w:rsidRPr="001E3D58" w:rsidTr="001E3D58">
        <w:tc>
          <w:tcPr>
            <w:tcW w:w="934" w:type="dxa"/>
          </w:tcPr>
          <w:p w:rsidR="00E36C8E" w:rsidRPr="001E3D58" w:rsidRDefault="00E36C8E" w:rsidP="001E3D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04" w:type="dxa"/>
          </w:tcPr>
          <w:p w:rsidR="00E36C8E" w:rsidRPr="001E3D58" w:rsidRDefault="00E36C8E" w:rsidP="001E3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96" w:type="dxa"/>
          </w:tcPr>
          <w:p w:rsidR="00E36C8E" w:rsidRPr="001E3D58" w:rsidRDefault="00E36C8E" w:rsidP="001E3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</w:tcPr>
          <w:p w:rsidR="00E36C8E" w:rsidRPr="001E3D58" w:rsidRDefault="00E36C8E" w:rsidP="001E3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</w:tcPr>
          <w:p w:rsidR="00E36C8E" w:rsidRPr="001E3D58" w:rsidRDefault="00E36C8E" w:rsidP="001E3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36C8E" w:rsidRDefault="00E36C8E" w:rsidP="005C390F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5C390F">
        <w:rPr>
          <w:rFonts w:ascii="Times New Roman" w:hAnsi="Times New Roman"/>
          <w:sz w:val="28"/>
          <w:szCs w:val="28"/>
          <w:lang w:eastAsia="ru-RU"/>
        </w:rPr>
        <w:t>екомендаци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5C390F">
        <w:rPr>
          <w:rFonts w:ascii="Times New Roman" w:hAnsi="Times New Roman"/>
          <w:sz w:val="28"/>
          <w:szCs w:val="28"/>
          <w:lang w:eastAsia="ru-RU"/>
        </w:rPr>
        <w:t xml:space="preserve"> наставника по вопросам, связанным с исполнением должностных обязанностей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E36C8E" w:rsidRDefault="00E36C8E" w:rsidP="005C390F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6C8E" w:rsidRDefault="00E36C8E" w:rsidP="005C390F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5C390F">
        <w:rPr>
          <w:rFonts w:ascii="Times New Roman" w:hAnsi="Times New Roman"/>
          <w:sz w:val="28"/>
          <w:szCs w:val="28"/>
          <w:lang w:eastAsia="ru-RU"/>
        </w:rPr>
        <w:t>етодическ</w:t>
      </w:r>
      <w:r>
        <w:rPr>
          <w:rFonts w:ascii="Times New Roman" w:hAnsi="Times New Roman"/>
          <w:sz w:val="28"/>
          <w:szCs w:val="28"/>
          <w:lang w:eastAsia="ru-RU"/>
        </w:rPr>
        <w:t>ая</w:t>
      </w:r>
      <w:r w:rsidRPr="005C390F">
        <w:rPr>
          <w:rFonts w:ascii="Times New Roman" w:hAnsi="Times New Roman"/>
          <w:sz w:val="28"/>
          <w:szCs w:val="28"/>
          <w:lang w:eastAsia="ru-RU"/>
        </w:rPr>
        <w:t xml:space="preserve"> и практическ</w:t>
      </w:r>
      <w:r>
        <w:rPr>
          <w:rFonts w:ascii="Times New Roman" w:hAnsi="Times New Roman"/>
          <w:sz w:val="28"/>
          <w:szCs w:val="28"/>
          <w:lang w:eastAsia="ru-RU"/>
        </w:rPr>
        <w:t>ая</w:t>
      </w:r>
      <w:r w:rsidRPr="005C390F">
        <w:rPr>
          <w:rFonts w:ascii="Times New Roman" w:hAnsi="Times New Roman"/>
          <w:sz w:val="28"/>
          <w:szCs w:val="28"/>
          <w:lang w:eastAsia="ru-RU"/>
        </w:rPr>
        <w:t xml:space="preserve"> помощ</w:t>
      </w:r>
      <w:r>
        <w:rPr>
          <w:rFonts w:ascii="Times New Roman" w:hAnsi="Times New Roman"/>
          <w:sz w:val="28"/>
          <w:szCs w:val="28"/>
          <w:lang w:eastAsia="ru-RU"/>
        </w:rPr>
        <w:t xml:space="preserve">ь </w:t>
      </w:r>
      <w:r w:rsidRPr="005C390F">
        <w:rPr>
          <w:rFonts w:ascii="Times New Roman" w:hAnsi="Times New Roman"/>
          <w:sz w:val="28"/>
          <w:szCs w:val="28"/>
          <w:lang w:eastAsia="ru-RU"/>
        </w:rPr>
        <w:t xml:space="preserve">в приобретении навыков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5C390F">
        <w:rPr>
          <w:rFonts w:ascii="Times New Roman" w:hAnsi="Times New Roman"/>
          <w:sz w:val="28"/>
          <w:szCs w:val="28"/>
          <w:lang w:eastAsia="ru-RU"/>
        </w:rPr>
        <w:t>для выполнения должностных обязанностей</w:t>
      </w:r>
    </w:p>
    <w:p w:rsidR="00E36C8E" w:rsidRDefault="00E36C8E" w:rsidP="005C390F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6C8E" w:rsidRDefault="00E36C8E" w:rsidP="003352C9">
      <w:pPr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36C8E" w:rsidRPr="003352C9" w:rsidRDefault="00E36C8E" w:rsidP="003352C9">
      <w:pPr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352C9">
        <w:rPr>
          <w:rFonts w:ascii="Times New Roman" w:hAnsi="Times New Roman"/>
          <w:sz w:val="28"/>
          <w:szCs w:val="28"/>
          <w:lang w:eastAsia="ru-RU"/>
        </w:rPr>
        <w:t>«____» __________ 20____ г.</w:t>
      </w:r>
    </w:p>
    <w:p w:rsidR="00E36C8E" w:rsidRDefault="00E36C8E" w:rsidP="003352C9">
      <w:pPr>
        <w:spacing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______________/_____________</w:t>
      </w:r>
    </w:p>
    <w:p w:rsidR="00E36C8E" w:rsidRDefault="00E36C8E" w:rsidP="003352C9">
      <w:pPr>
        <w:spacing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3352C9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</w:t>
      </w:r>
      <w:bookmarkStart w:id="1" w:name="_GoBack"/>
      <w:bookmarkEnd w:id="1"/>
      <w:r w:rsidRPr="003352C9">
        <w:rPr>
          <w:rFonts w:ascii="Times New Roman" w:hAnsi="Times New Roman"/>
          <w:sz w:val="20"/>
          <w:szCs w:val="20"/>
          <w:lang w:eastAsia="ru-RU"/>
        </w:rPr>
        <w:t>(подпись</w:t>
      </w:r>
      <w:r>
        <w:rPr>
          <w:rFonts w:ascii="Times New Roman" w:hAnsi="Times New Roman"/>
          <w:sz w:val="20"/>
          <w:szCs w:val="20"/>
          <w:lang w:eastAsia="ru-RU"/>
        </w:rPr>
        <w:t xml:space="preserve"> / фамилия и инициалы наставника</w:t>
      </w:r>
      <w:r w:rsidRPr="003352C9">
        <w:rPr>
          <w:rFonts w:ascii="Times New Roman" w:hAnsi="Times New Roman"/>
          <w:sz w:val="20"/>
          <w:szCs w:val="20"/>
          <w:lang w:eastAsia="ru-RU"/>
        </w:rPr>
        <w:t>)</w:t>
      </w:r>
    </w:p>
    <w:p w:rsidR="00E36C8E" w:rsidRDefault="00E36C8E" w:rsidP="00B1252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E36C8E" w:rsidRDefault="00E36C8E" w:rsidP="00B1252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E36C8E" w:rsidRDefault="00E36C8E" w:rsidP="00B125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</w:p>
    <w:p w:rsidR="00E36C8E" w:rsidRDefault="00E36C8E">
      <w:pPr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br w:type="page"/>
      </w:r>
    </w:p>
    <w:p w:rsidR="00E36C8E" w:rsidRPr="005822D2" w:rsidRDefault="00E36C8E" w:rsidP="00C35B27">
      <w:pPr>
        <w:pStyle w:val="ConsPlusNormal"/>
        <w:ind w:firstLine="5387"/>
        <w:outlineLvl w:val="0"/>
        <w:rPr>
          <w:sz w:val="28"/>
          <w:szCs w:val="28"/>
        </w:rPr>
      </w:pPr>
      <w:r w:rsidRPr="005822D2">
        <w:rPr>
          <w:sz w:val="28"/>
          <w:szCs w:val="28"/>
        </w:rPr>
        <w:t>П</w:t>
      </w:r>
      <w:r>
        <w:rPr>
          <w:sz w:val="28"/>
          <w:szCs w:val="28"/>
        </w:rPr>
        <w:t>риложение № 2</w:t>
      </w:r>
    </w:p>
    <w:p w:rsidR="00E36C8E" w:rsidRDefault="00E36C8E" w:rsidP="00C35B27">
      <w:pPr>
        <w:pStyle w:val="ConsPlusNormal"/>
        <w:ind w:firstLine="5387"/>
        <w:outlineLvl w:val="0"/>
        <w:rPr>
          <w:sz w:val="28"/>
          <w:szCs w:val="28"/>
        </w:rPr>
      </w:pPr>
    </w:p>
    <w:p w:rsidR="00E36C8E" w:rsidRDefault="00E36C8E" w:rsidP="00C35B27">
      <w:pPr>
        <w:pStyle w:val="ConsPlusNormal"/>
        <w:ind w:firstLine="5387"/>
        <w:outlineLvl w:val="0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:rsidR="00E36C8E" w:rsidRPr="009114ED" w:rsidRDefault="00E36C8E" w:rsidP="00C35B27">
      <w:pPr>
        <w:pStyle w:val="ConsPlusNormal"/>
        <w:ind w:firstLine="5387"/>
        <w:outlineLvl w:val="0"/>
        <w:rPr>
          <w:sz w:val="72"/>
          <w:szCs w:val="72"/>
        </w:rPr>
      </w:pPr>
    </w:p>
    <w:p w:rsidR="00E36C8E" w:rsidRPr="009114ED" w:rsidRDefault="00E36C8E" w:rsidP="009114E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4ED">
        <w:rPr>
          <w:rFonts w:ascii="Times New Roman" w:hAnsi="Times New Roman" w:cs="Times New Roman"/>
          <w:b/>
          <w:sz w:val="28"/>
          <w:szCs w:val="28"/>
        </w:rPr>
        <w:t>ОТЗЫВ</w:t>
      </w:r>
    </w:p>
    <w:p w:rsidR="00E36C8E" w:rsidRPr="009114ED" w:rsidRDefault="00E36C8E" w:rsidP="009114E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4ED">
        <w:rPr>
          <w:rFonts w:ascii="Times New Roman" w:hAnsi="Times New Roman" w:cs="Times New Roman"/>
          <w:b/>
          <w:sz w:val="28"/>
          <w:szCs w:val="28"/>
        </w:rPr>
        <w:t>о результатах наставничества</w:t>
      </w:r>
    </w:p>
    <w:p w:rsidR="00E36C8E" w:rsidRPr="006A539F" w:rsidRDefault="00E36C8E" w:rsidP="009114ED">
      <w:pPr>
        <w:pStyle w:val="ConsPlusNonformat"/>
        <w:jc w:val="both"/>
        <w:rPr>
          <w:rFonts w:ascii="Times New Roman" w:hAnsi="Times New Roman" w:cs="Times New Roman"/>
          <w:sz w:val="48"/>
          <w:szCs w:val="48"/>
        </w:rPr>
      </w:pPr>
    </w:p>
    <w:p w:rsidR="00E36C8E" w:rsidRPr="009114ED" w:rsidRDefault="00E36C8E" w:rsidP="009114ED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114ED">
        <w:rPr>
          <w:rFonts w:ascii="Times New Roman" w:hAnsi="Times New Roman" w:cs="Times New Roman"/>
          <w:sz w:val="28"/>
          <w:szCs w:val="28"/>
        </w:rPr>
        <w:t>Фамилия,   имя,   отчество   и  должность  наставника:</w:t>
      </w:r>
    </w:p>
    <w:p w:rsidR="00E36C8E" w:rsidRPr="009114ED" w:rsidRDefault="00E36C8E" w:rsidP="009114E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4E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36C8E" w:rsidRPr="009114ED" w:rsidRDefault="00E36C8E" w:rsidP="009114E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4E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36C8E" w:rsidRDefault="00E36C8E" w:rsidP="009114ED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114ED">
        <w:rPr>
          <w:rFonts w:ascii="Times New Roman" w:hAnsi="Times New Roman" w:cs="Times New Roman"/>
          <w:sz w:val="28"/>
          <w:szCs w:val="28"/>
        </w:rPr>
        <w:t>Фамилия,  имя,  отчество  и  должность лица, в отношении которого осуществляется наставничество</w:t>
      </w:r>
      <w:r>
        <w:rPr>
          <w:rFonts w:ascii="Times New Roman" w:hAnsi="Times New Roman" w:cs="Times New Roman"/>
          <w:sz w:val="28"/>
          <w:szCs w:val="28"/>
        </w:rPr>
        <w:t xml:space="preserve"> (далее – молодой специалист)</w:t>
      </w:r>
      <w:r w:rsidRPr="009114ED">
        <w:rPr>
          <w:rFonts w:ascii="Times New Roman" w:hAnsi="Times New Roman" w:cs="Times New Roman"/>
          <w:sz w:val="28"/>
          <w:szCs w:val="28"/>
        </w:rPr>
        <w:t>:</w:t>
      </w:r>
    </w:p>
    <w:p w:rsidR="00E36C8E" w:rsidRPr="009114ED" w:rsidRDefault="00E36C8E" w:rsidP="009114E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4ED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114E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9114ED">
        <w:rPr>
          <w:rFonts w:ascii="Times New Roman" w:hAnsi="Times New Roman" w:cs="Times New Roman"/>
          <w:sz w:val="28"/>
          <w:szCs w:val="28"/>
        </w:rPr>
        <w:t>_____________</w:t>
      </w:r>
    </w:p>
    <w:p w:rsidR="00E36C8E" w:rsidRPr="009114ED" w:rsidRDefault="00E36C8E" w:rsidP="009114E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4E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36C8E" w:rsidRDefault="00E36C8E" w:rsidP="009114ED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4ED">
        <w:rPr>
          <w:rFonts w:ascii="Times New Roman" w:hAnsi="Times New Roman" w:cs="Times New Roman"/>
          <w:sz w:val="28"/>
          <w:szCs w:val="28"/>
        </w:rPr>
        <w:t xml:space="preserve">3. Период наставничества: </w:t>
      </w:r>
    </w:p>
    <w:p w:rsidR="00E36C8E" w:rsidRPr="009114ED" w:rsidRDefault="00E36C8E" w:rsidP="009114ED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«____» __________ 20____ г. по «____» __________ 20____ г.</w:t>
      </w:r>
    </w:p>
    <w:p w:rsidR="00E36C8E" w:rsidRPr="009114ED" w:rsidRDefault="00E36C8E" w:rsidP="009114ED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4ED">
        <w:rPr>
          <w:rFonts w:ascii="Times New Roman" w:hAnsi="Times New Roman" w:cs="Times New Roman"/>
          <w:sz w:val="28"/>
          <w:szCs w:val="28"/>
        </w:rPr>
        <w:t>4. Информация о результатах наставничества:</w:t>
      </w:r>
    </w:p>
    <w:p w:rsidR="00E36C8E" w:rsidRPr="009114ED" w:rsidRDefault="00E36C8E" w:rsidP="009114ED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4ED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молодой специалист изучил следующий перечень </w:t>
      </w:r>
      <w:r w:rsidRPr="009114ED">
        <w:rPr>
          <w:rFonts w:ascii="Times New Roman" w:hAnsi="Times New Roman" w:cs="Times New Roman"/>
          <w:sz w:val="28"/>
          <w:szCs w:val="28"/>
        </w:rPr>
        <w:t>вопросов:</w:t>
      </w:r>
    </w:p>
    <w:p w:rsidR="00E36C8E" w:rsidRPr="009114ED" w:rsidRDefault="00E36C8E" w:rsidP="009114E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4E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36C8E" w:rsidRPr="009114ED" w:rsidRDefault="00E36C8E" w:rsidP="009114E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4E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36C8E" w:rsidRPr="009114ED" w:rsidRDefault="00E36C8E" w:rsidP="009114ED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молодой специалист</w:t>
      </w:r>
      <w:r w:rsidRPr="009114ED">
        <w:rPr>
          <w:rFonts w:ascii="Times New Roman" w:hAnsi="Times New Roman" w:cs="Times New Roman"/>
          <w:sz w:val="28"/>
          <w:szCs w:val="28"/>
        </w:rPr>
        <w:t xml:space="preserve"> выполнил следующие задания, данные наставником: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</w:t>
      </w:r>
    </w:p>
    <w:p w:rsidR="00E36C8E" w:rsidRPr="009114ED" w:rsidRDefault="00E36C8E" w:rsidP="009114E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4E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36C8E" w:rsidRPr="009114ED" w:rsidRDefault="00E36C8E" w:rsidP="009114ED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Pr="009114ED">
        <w:rPr>
          <w:rFonts w:ascii="Times New Roman" w:hAnsi="Times New Roman" w:cs="Times New Roman"/>
          <w:sz w:val="28"/>
          <w:szCs w:val="28"/>
        </w:rPr>
        <w:t xml:space="preserve">оценка профессиональных и личностных качеств </w:t>
      </w:r>
      <w:r>
        <w:rPr>
          <w:rFonts w:ascii="Times New Roman" w:hAnsi="Times New Roman" w:cs="Times New Roman"/>
          <w:sz w:val="28"/>
          <w:szCs w:val="28"/>
        </w:rPr>
        <w:t xml:space="preserve">молодого специалиста </w:t>
      </w:r>
      <w:r w:rsidRPr="009114ED">
        <w:rPr>
          <w:rFonts w:ascii="Times New Roman" w:hAnsi="Times New Roman" w:cs="Times New Roman"/>
          <w:sz w:val="28"/>
          <w:szCs w:val="28"/>
        </w:rPr>
        <w:t>(нужное указать):</w:t>
      </w:r>
    </w:p>
    <w:p w:rsidR="00E36C8E" w:rsidRPr="009114ED" w:rsidRDefault="00E36C8E" w:rsidP="009114E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4ED">
        <w:rPr>
          <w:rFonts w:ascii="Times New Roman" w:hAnsi="Times New Roman" w:cs="Times New Roman"/>
          <w:sz w:val="28"/>
          <w:szCs w:val="28"/>
        </w:rPr>
        <w:t>- стратегическое мышление:</w:t>
      </w:r>
    </w:p>
    <w:p w:rsidR="00E36C8E" w:rsidRPr="009114ED" w:rsidRDefault="00E36C8E" w:rsidP="006A539F">
      <w:pPr>
        <w:pStyle w:val="ConsPlusNonformat"/>
        <w:spacing w:line="276" w:lineRule="auto"/>
        <w:ind w:left="532" w:hanging="390"/>
        <w:jc w:val="both"/>
        <w:rPr>
          <w:rFonts w:ascii="Times New Roman" w:hAnsi="Times New Roman" w:cs="Times New Roman"/>
          <w:sz w:val="28"/>
          <w:szCs w:val="28"/>
        </w:rPr>
      </w:pPr>
      <w:r w:rsidRPr="001E3D58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base_32871_47571_32768" style="width:13.5pt;height:13.5pt;visibility:visible">
            <v:imagedata r:id="rId7" o:title=""/>
          </v:shape>
        </w:pict>
      </w:r>
      <w:r>
        <w:rPr>
          <w:rFonts w:ascii="Times New Roman" w:hAnsi="Times New Roman" w:cs="Times New Roman"/>
          <w:sz w:val="28"/>
          <w:szCs w:val="28"/>
        </w:rPr>
        <w:t> </w:t>
      </w:r>
      <w:r w:rsidRPr="009114ED">
        <w:rPr>
          <w:rFonts w:ascii="Times New Roman" w:hAnsi="Times New Roman" w:cs="Times New Roman"/>
          <w:sz w:val="28"/>
          <w:szCs w:val="28"/>
        </w:rPr>
        <w:t>умеет выделять основную суть в информации, структурировать, обобщать</w:t>
      </w:r>
    </w:p>
    <w:p w:rsidR="00E36C8E" w:rsidRPr="009114ED" w:rsidRDefault="00E36C8E" w:rsidP="006A539F">
      <w:pPr>
        <w:pStyle w:val="ConsPlusNonformat"/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E3D58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Рисунок 2" o:spid="_x0000_i1026" type="#_x0000_t75" alt="base_32871_47571_32769" style="width:13.5pt;height:13.5pt;visibility:visible">
            <v:imagedata r:id="rId7" o:title=""/>
          </v:shape>
        </w:pict>
      </w:r>
      <w:r>
        <w:rPr>
          <w:rFonts w:ascii="Times New Roman" w:hAnsi="Times New Roman" w:cs="Times New Roman"/>
          <w:sz w:val="28"/>
          <w:szCs w:val="28"/>
        </w:rPr>
        <w:t> </w:t>
      </w:r>
      <w:r w:rsidRPr="009114ED">
        <w:rPr>
          <w:rFonts w:ascii="Times New Roman" w:hAnsi="Times New Roman" w:cs="Times New Roman"/>
          <w:sz w:val="28"/>
          <w:szCs w:val="28"/>
        </w:rPr>
        <w:t>выделяет закономерности, находит причины возникновения проблем</w:t>
      </w:r>
    </w:p>
    <w:p w:rsidR="00E36C8E" w:rsidRPr="009114ED" w:rsidRDefault="00E36C8E" w:rsidP="006A539F">
      <w:pPr>
        <w:pStyle w:val="ConsPlusNonformat"/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E3D58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Рисунок 3" o:spid="_x0000_i1027" type="#_x0000_t75" alt="base_32871_47571_32770" style="width:13.5pt;height:13.5pt;visibility:visible">
            <v:imagedata r:id="rId7" o:title="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умеет расставлять приоритеты в</w:t>
      </w:r>
      <w:r w:rsidRPr="009114ED">
        <w:rPr>
          <w:rFonts w:ascii="Times New Roman" w:hAnsi="Times New Roman" w:cs="Times New Roman"/>
          <w:sz w:val="28"/>
          <w:szCs w:val="28"/>
        </w:rPr>
        <w:t xml:space="preserve"> работе при выполнении возложенных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ED">
        <w:rPr>
          <w:rFonts w:ascii="Times New Roman" w:hAnsi="Times New Roman" w:cs="Times New Roman"/>
          <w:sz w:val="28"/>
          <w:szCs w:val="28"/>
        </w:rPr>
        <w:t>заданий</w:t>
      </w:r>
    </w:p>
    <w:p w:rsidR="00E36C8E" w:rsidRPr="009114ED" w:rsidRDefault="00E36C8E" w:rsidP="009114E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4ED">
        <w:rPr>
          <w:rFonts w:ascii="Times New Roman" w:hAnsi="Times New Roman" w:cs="Times New Roman"/>
          <w:sz w:val="28"/>
          <w:szCs w:val="28"/>
        </w:rPr>
        <w:t>- персональная эффективность:</w:t>
      </w:r>
    </w:p>
    <w:p w:rsidR="00E36C8E" w:rsidRPr="009114ED" w:rsidRDefault="00E36C8E" w:rsidP="00FE0FDA">
      <w:pPr>
        <w:pStyle w:val="ConsPlusNonformat"/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E3D58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Рисунок 4" o:spid="_x0000_i1028" type="#_x0000_t75" alt="base_32871_47571_32771" style="width:13.5pt;height:13.5pt;visibility:visible">
            <v:imagedata r:id="rId7" o:title=""/>
          </v:shape>
        </w:pict>
      </w:r>
      <w:r w:rsidRPr="009114ED">
        <w:rPr>
          <w:rFonts w:ascii="Times New Roman" w:hAnsi="Times New Roman" w:cs="Times New Roman"/>
          <w:sz w:val="28"/>
          <w:szCs w:val="28"/>
        </w:rPr>
        <w:t xml:space="preserve"> качественно выполняет возложенные задания</w:t>
      </w:r>
    </w:p>
    <w:p w:rsidR="00E36C8E" w:rsidRPr="009114ED" w:rsidRDefault="00E36C8E" w:rsidP="00FE0FDA">
      <w:pPr>
        <w:pStyle w:val="ConsPlusNonformat"/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E3D58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Рисунок 5" o:spid="_x0000_i1029" type="#_x0000_t75" alt="base_32871_47571_32772" style="width:13.5pt;height:13.5pt;visibility:visible">
            <v:imagedata r:id="rId7" o:title=""/>
          </v:shape>
        </w:pict>
      </w:r>
      <w:r w:rsidRPr="009114ED">
        <w:rPr>
          <w:rFonts w:ascii="Times New Roman" w:hAnsi="Times New Roman" w:cs="Times New Roman"/>
          <w:sz w:val="28"/>
          <w:szCs w:val="28"/>
        </w:rPr>
        <w:t xml:space="preserve"> своевременно выполняет возложенные задания</w:t>
      </w:r>
    </w:p>
    <w:p w:rsidR="00E36C8E" w:rsidRPr="009114ED" w:rsidRDefault="00E36C8E" w:rsidP="00FE0FDA">
      <w:pPr>
        <w:pStyle w:val="ConsPlusNonformat"/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E3D58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Рисунок 6" o:spid="_x0000_i1030" type="#_x0000_t75" alt="base_32871_47571_32773" style="width:13.5pt;height:13.5pt;visibility:visible">
            <v:imagedata r:id="rId7" o:title=""/>
          </v:shape>
        </w:pict>
      </w:r>
      <w:r w:rsidRPr="009114ED">
        <w:rPr>
          <w:rFonts w:ascii="Times New Roman" w:hAnsi="Times New Roman" w:cs="Times New Roman"/>
          <w:sz w:val="28"/>
          <w:szCs w:val="28"/>
        </w:rPr>
        <w:t xml:space="preserve"> проявляет инициативность</w:t>
      </w:r>
    </w:p>
    <w:p w:rsidR="00E36C8E" w:rsidRPr="009114ED" w:rsidRDefault="00E36C8E" w:rsidP="00FE0FDA">
      <w:pPr>
        <w:pStyle w:val="ConsPlusNonformat"/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E3D58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Рисунок 7" o:spid="_x0000_i1031" type="#_x0000_t75" alt="base_32871_47571_32774" style="width:13.5pt;height:13.5pt;visibility:visible">
            <v:imagedata r:id="rId7" o:title=""/>
          </v:shape>
        </w:pict>
      </w:r>
      <w:r w:rsidRPr="009114ED">
        <w:rPr>
          <w:rFonts w:ascii="Times New Roman" w:hAnsi="Times New Roman" w:cs="Times New Roman"/>
          <w:sz w:val="28"/>
          <w:szCs w:val="28"/>
        </w:rPr>
        <w:t xml:space="preserve"> проявляет самостоятельность</w:t>
      </w:r>
    </w:p>
    <w:p w:rsidR="00E36C8E" w:rsidRPr="009114ED" w:rsidRDefault="00E36C8E" w:rsidP="00FE0FDA">
      <w:pPr>
        <w:pStyle w:val="ConsPlusNonformat"/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E3D58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Рисунок 8" o:spid="_x0000_i1032" type="#_x0000_t75" alt="base_32871_47571_32775" style="width:13.5pt;height:13.5pt;visibility:visible">
            <v:imagedata r:id="rId7" o:title=""/>
          </v:shape>
        </w:pict>
      </w:r>
      <w:r>
        <w:rPr>
          <w:rFonts w:ascii="Times New Roman" w:hAnsi="Times New Roman" w:cs="Times New Roman"/>
          <w:sz w:val="28"/>
          <w:szCs w:val="28"/>
        </w:rPr>
        <w:t> </w:t>
      </w:r>
      <w:r w:rsidRPr="009114E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ходит способы </w:t>
      </w:r>
      <w:r w:rsidRPr="009114ED">
        <w:rPr>
          <w:rFonts w:ascii="Times New Roman" w:hAnsi="Times New Roman" w:cs="Times New Roman"/>
          <w:sz w:val="28"/>
          <w:szCs w:val="28"/>
        </w:rPr>
        <w:t>преодоления трудностей, возникающих при выполнении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ED">
        <w:rPr>
          <w:rFonts w:ascii="Times New Roman" w:hAnsi="Times New Roman" w:cs="Times New Roman"/>
          <w:sz w:val="28"/>
          <w:szCs w:val="28"/>
        </w:rPr>
        <w:t>возложенных заданий</w:t>
      </w:r>
    </w:p>
    <w:p w:rsidR="00E36C8E" w:rsidRPr="009114ED" w:rsidRDefault="00E36C8E" w:rsidP="00FE0FDA">
      <w:pPr>
        <w:pStyle w:val="ConsPlusNonformat"/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E3D58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Рисунок 9" o:spid="_x0000_i1033" type="#_x0000_t75" alt="base_32871_47571_32776" style="width:13.5pt;height:13.5pt;visibility:visible">
            <v:imagedata r:id="rId7" o:title=""/>
          </v:shape>
        </w:pict>
      </w:r>
      <w:r w:rsidRPr="009114ED">
        <w:rPr>
          <w:rFonts w:ascii="Times New Roman" w:hAnsi="Times New Roman" w:cs="Times New Roman"/>
          <w:sz w:val="28"/>
          <w:szCs w:val="28"/>
        </w:rPr>
        <w:t xml:space="preserve"> успешно справляется с высокой нагрузкой</w:t>
      </w:r>
    </w:p>
    <w:p w:rsidR="00E36C8E" w:rsidRPr="009114ED" w:rsidRDefault="00E36C8E" w:rsidP="00FE0FDA">
      <w:pPr>
        <w:pStyle w:val="ConsPlusNonformat"/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E3D58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Рисунок 10" o:spid="_x0000_i1034" type="#_x0000_t75" alt="base_32871_47571_32777" style="width:13.5pt;height:13.5pt;visibility:visible">
            <v:imagedata r:id="rId7" o:title=""/>
          </v:shape>
        </w:pict>
      </w:r>
      <w:r w:rsidRPr="009114ED">
        <w:rPr>
          <w:rFonts w:ascii="Times New Roman" w:hAnsi="Times New Roman" w:cs="Times New Roman"/>
          <w:sz w:val="28"/>
          <w:szCs w:val="28"/>
        </w:rPr>
        <w:t xml:space="preserve"> внимателен</w:t>
      </w:r>
    </w:p>
    <w:p w:rsidR="00E36C8E" w:rsidRPr="009114ED" w:rsidRDefault="00E36C8E" w:rsidP="00FE0FD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4ED">
        <w:rPr>
          <w:rFonts w:ascii="Times New Roman" w:hAnsi="Times New Roman" w:cs="Times New Roman"/>
          <w:sz w:val="28"/>
          <w:szCs w:val="28"/>
        </w:rPr>
        <w:t>- командное взаимодействие:</w:t>
      </w:r>
    </w:p>
    <w:p w:rsidR="00E36C8E" w:rsidRPr="009114ED" w:rsidRDefault="00E36C8E" w:rsidP="00FE0FDA">
      <w:pPr>
        <w:pStyle w:val="ConsPlusNonformat"/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E3D58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Рисунок 11" o:spid="_x0000_i1035" type="#_x0000_t75" alt="base_32871_47571_32778" style="width:13.5pt;height:13.5pt;visibility:visible">
            <v:imagedata r:id="rId7" o:title=""/>
          </v:shape>
        </w:pict>
      </w:r>
      <w:r w:rsidRPr="009114ED">
        <w:rPr>
          <w:rFonts w:ascii="Times New Roman" w:hAnsi="Times New Roman" w:cs="Times New Roman"/>
          <w:sz w:val="28"/>
          <w:szCs w:val="28"/>
        </w:rPr>
        <w:t xml:space="preserve"> вежлив и доброжелателен с коллегами</w:t>
      </w:r>
    </w:p>
    <w:p w:rsidR="00E36C8E" w:rsidRPr="009114ED" w:rsidRDefault="00E36C8E" w:rsidP="00FE0FDA">
      <w:pPr>
        <w:pStyle w:val="ConsPlusNonformat"/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E3D58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Рисунок 12" o:spid="_x0000_i1036" type="#_x0000_t75" alt="base_32871_47571_32779" style="width:13.5pt;height:13.5pt;visibility:visible">
            <v:imagedata r:id="rId7" o:title=""/>
          </v:shape>
        </w:pict>
      </w:r>
      <w:r w:rsidRPr="009114ED">
        <w:rPr>
          <w:rFonts w:ascii="Times New Roman" w:hAnsi="Times New Roman" w:cs="Times New Roman"/>
          <w:sz w:val="28"/>
          <w:szCs w:val="28"/>
        </w:rPr>
        <w:t xml:space="preserve"> легко находит контакт с коллегами</w:t>
      </w:r>
    </w:p>
    <w:p w:rsidR="00E36C8E" w:rsidRPr="009114ED" w:rsidRDefault="00E36C8E" w:rsidP="00FE0FD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4ED">
        <w:rPr>
          <w:rFonts w:ascii="Times New Roman" w:hAnsi="Times New Roman" w:cs="Times New Roman"/>
          <w:sz w:val="28"/>
          <w:szCs w:val="28"/>
        </w:rPr>
        <w:t>- гибкость и готовность к изменениям:</w:t>
      </w:r>
    </w:p>
    <w:p w:rsidR="00E36C8E" w:rsidRPr="009114ED" w:rsidRDefault="00E36C8E" w:rsidP="00FE0FDA">
      <w:pPr>
        <w:pStyle w:val="ConsPlusNonformat"/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E3D58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Рисунок 13" o:spid="_x0000_i1037" type="#_x0000_t75" alt="base_32871_47571_32780" style="width:13.5pt;height:13.5pt;visibility:visible">
            <v:imagedata r:id="rId7" o:title=""/>
          </v:shape>
        </w:pict>
      </w:r>
      <w:r w:rsidRPr="009114ED">
        <w:rPr>
          <w:rFonts w:ascii="Times New Roman" w:hAnsi="Times New Roman" w:cs="Times New Roman"/>
          <w:sz w:val="28"/>
          <w:szCs w:val="28"/>
        </w:rPr>
        <w:t xml:space="preserve"> легко переключается с решения одной задачи на другую</w:t>
      </w:r>
    </w:p>
    <w:p w:rsidR="00E36C8E" w:rsidRPr="009114ED" w:rsidRDefault="00E36C8E" w:rsidP="00FE0FDA">
      <w:pPr>
        <w:pStyle w:val="ConsPlusNonformat"/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E3D58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Рисунок 14" o:spid="_x0000_i1038" type="#_x0000_t75" alt="base_32871_47571_32781" style="width:13.5pt;height:13.5pt;visibility:visible">
            <v:imagedata r:id="rId7" o:title=""/>
          </v:shape>
        </w:pict>
      </w:r>
      <w:r w:rsidRPr="009114ED">
        <w:rPr>
          <w:rFonts w:ascii="Times New Roman" w:hAnsi="Times New Roman" w:cs="Times New Roman"/>
          <w:sz w:val="28"/>
          <w:szCs w:val="28"/>
        </w:rPr>
        <w:t xml:space="preserve"> стремится к саморазвитию</w:t>
      </w:r>
    </w:p>
    <w:p w:rsidR="00E36C8E" w:rsidRPr="009114ED" w:rsidRDefault="00E36C8E" w:rsidP="00FE0FD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4ED">
        <w:rPr>
          <w:rFonts w:ascii="Times New Roman" w:hAnsi="Times New Roman" w:cs="Times New Roman"/>
          <w:sz w:val="28"/>
          <w:szCs w:val="28"/>
        </w:rPr>
        <w:t>- лидерство и принятие управленческих решений:</w:t>
      </w:r>
    </w:p>
    <w:p w:rsidR="00E36C8E" w:rsidRPr="009114ED" w:rsidRDefault="00E36C8E" w:rsidP="00FE0FDA">
      <w:pPr>
        <w:pStyle w:val="ConsPlusNonformat"/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E3D58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Рисунок 15" o:spid="_x0000_i1039" type="#_x0000_t75" alt="base_32871_47571_32782" style="width:13.5pt;height:13.5pt;visibility:visible">
            <v:imagedata r:id="rId7" o:title=""/>
          </v:shape>
        </w:pict>
      </w:r>
      <w:r w:rsidRPr="009114ED">
        <w:rPr>
          <w:rFonts w:ascii="Times New Roman" w:hAnsi="Times New Roman" w:cs="Times New Roman"/>
          <w:sz w:val="28"/>
          <w:szCs w:val="28"/>
        </w:rPr>
        <w:t xml:space="preserve"> способен качественно организовать работу в коллективе</w:t>
      </w:r>
    </w:p>
    <w:p w:rsidR="00E36C8E" w:rsidRPr="009114ED" w:rsidRDefault="00E36C8E" w:rsidP="00FE0FDA">
      <w:pPr>
        <w:pStyle w:val="ConsPlusNonformat"/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E3D58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Рисунок 16" o:spid="_x0000_i1040" type="#_x0000_t75" alt="base_32871_47571_32783" style="width:13.5pt;height:13.5pt;visibility:visible">
            <v:imagedata r:id="rId7" o:title=""/>
          </v:shape>
        </w:pict>
      </w:r>
      <w:r w:rsidRPr="009114ED">
        <w:rPr>
          <w:rFonts w:ascii="Times New Roman" w:hAnsi="Times New Roman" w:cs="Times New Roman"/>
          <w:sz w:val="28"/>
          <w:szCs w:val="28"/>
        </w:rPr>
        <w:t xml:space="preserve"> умеет правильно и доступно донести информацию</w:t>
      </w:r>
    </w:p>
    <w:p w:rsidR="00E36C8E" w:rsidRPr="009114ED" w:rsidRDefault="00E36C8E" w:rsidP="00FE0FDA">
      <w:pPr>
        <w:pStyle w:val="ConsPlusNonformat"/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E3D58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Рисунок 17" o:spid="_x0000_i1041" type="#_x0000_t75" alt="base_32871_47571_32784" style="width:13.5pt;height:13.5pt;visibility:visible">
            <v:imagedata r:id="rId7" o:title=""/>
          </v:shape>
        </w:pict>
      </w:r>
      <w:r w:rsidRPr="009114ED">
        <w:rPr>
          <w:rFonts w:ascii="Times New Roman" w:hAnsi="Times New Roman" w:cs="Times New Roman"/>
          <w:sz w:val="28"/>
          <w:szCs w:val="28"/>
        </w:rPr>
        <w:t xml:space="preserve"> умеет расположить к себе коллег и/или подчиненных</w:t>
      </w:r>
    </w:p>
    <w:p w:rsidR="00E36C8E" w:rsidRPr="009114ED" w:rsidRDefault="00E36C8E" w:rsidP="00FE0FDA">
      <w:pPr>
        <w:pStyle w:val="ConsPlusNonformat"/>
        <w:spacing w:line="276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E3D58">
        <w:rPr>
          <w:rFonts w:ascii="Times New Roman" w:hAnsi="Times New Roman" w:cs="Times New Roman"/>
          <w:noProof/>
          <w:position w:val="-4"/>
          <w:sz w:val="28"/>
          <w:szCs w:val="28"/>
        </w:rPr>
        <w:pict>
          <v:shape id="Рисунок 18" o:spid="_x0000_i1042" type="#_x0000_t75" alt="base_32871_47571_32785" style="width:13.5pt;height:13.5pt;visibility:visible">
            <v:imagedata r:id="rId7" o:title=""/>
          </v:shape>
        </w:pict>
      </w:r>
      <w:r w:rsidRPr="009114ED">
        <w:rPr>
          <w:rFonts w:ascii="Times New Roman" w:hAnsi="Times New Roman" w:cs="Times New Roman"/>
          <w:sz w:val="28"/>
          <w:szCs w:val="28"/>
        </w:rPr>
        <w:t xml:space="preserve"> осознает, продумывает последствия своих решений, действий</w:t>
      </w:r>
    </w:p>
    <w:p w:rsidR="00E36C8E" w:rsidRPr="009114ED" w:rsidRDefault="00E36C8E" w:rsidP="009114ED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молодому специалисту </w:t>
      </w:r>
      <w:r w:rsidRPr="009114ED">
        <w:rPr>
          <w:rFonts w:ascii="Times New Roman" w:hAnsi="Times New Roman" w:cs="Times New Roman"/>
          <w:sz w:val="28"/>
          <w:szCs w:val="28"/>
        </w:rPr>
        <w:t>следует устранить следующие недостатки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ED">
        <w:rPr>
          <w:rFonts w:ascii="Times New Roman" w:hAnsi="Times New Roman" w:cs="Times New Roman"/>
          <w:sz w:val="28"/>
          <w:szCs w:val="28"/>
        </w:rPr>
        <w:t>исполнении должностных обязанностей: 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E36C8E" w:rsidRPr="009114ED" w:rsidRDefault="00E36C8E" w:rsidP="006A539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4E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36C8E" w:rsidRPr="009114ED" w:rsidRDefault="00E36C8E" w:rsidP="006A539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4E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36C8E" w:rsidRPr="009114ED" w:rsidRDefault="00E36C8E" w:rsidP="009114ED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молодому специалисту следует дополнительно изучить </w:t>
      </w:r>
      <w:r w:rsidRPr="009114ED">
        <w:rPr>
          <w:rFonts w:ascii="Times New Roman" w:hAnsi="Times New Roman" w:cs="Times New Roman"/>
          <w:sz w:val="28"/>
          <w:szCs w:val="28"/>
        </w:rPr>
        <w:t>следующие</w:t>
      </w:r>
    </w:p>
    <w:p w:rsidR="00E36C8E" w:rsidRPr="009114ED" w:rsidRDefault="00E36C8E" w:rsidP="006A539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4ED">
        <w:rPr>
          <w:rFonts w:ascii="Times New Roman" w:hAnsi="Times New Roman" w:cs="Times New Roman"/>
          <w:sz w:val="28"/>
          <w:szCs w:val="28"/>
        </w:rPr>
        <w:t>вопросы: 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9114ED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36C8E" w:rsidRPr="009114ED" w:rsidRDefault="00E36C8E" w:rsidP="006A539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4E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36C8E" w:rsidRPr="009114ED" w:rsidRDefault="00E36C8E" w:rsidP="006A539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4E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36C8E" w:rsidRPr="009114ED" w:rsidRDefault="00E36C8E" w:rsidP="009114ED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Определение профессионального </w:t>
      </w:r>
      <w:r w:rsidRPr="009114ED">
        <w:rPr>
          <w:rFonts w:ascii="Times New Roman" w:hAnsi="Times New Roman" w:cs="Times New Roman"/>
          <w:sz w:val="28"/>
          <w:szCs w:val="28"/>
        </w:rPr>
        <w:t xml:space="preserve">потенциала </w:t>
      </w:r>
      <w:r>
        <w:rPr>
          <w:rFonts w:ascii="Times New Roman" w:hAnsi="Times New Roman" w:cs="Times New Roman"/>
          <w:sz w:val="28"/>
          <w:szCs w:val="28"/>
        </w:rPr>
        <w:t>молодого специалиста</w:t>
      </w:r>
      <w:r w:rsidRPr="009114E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ED">
        <w:rPr>
          <w:rFonts w:ascii="Times New Roman" w:hAnsi="Times New Roman" w:cs="Times New Roman"/>
          <w:sz w:val="28"/>
          <w:szCs w:val="28"/>
        </w:rPr>
        <w:t>рекомендации по его профессиональному развитию: 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9114ED">
        <w:rPr>
          <w:rFonts w:ascii="Times New Roman" w:hAnsi="Times New Roman" w:cs="Times New Roman"/>
          <w:sz w:val="28"/>
          <w:szCs w:val="28"/>
        </w:rPr>
        <w:t>__</w:t>
      </w:r>
    </w:p>
    <w:p w:rsidR="00E36C8E" w:rsidRPr="009114ED" w:rsidRDefault="00E36C8E" w:rsidP="006A539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4E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36C8E" w:rsidRPr="009114ED" w:rsidRDefault="00E36C8E" w:rsidP="006A539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4E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36C8E" w:rsidRPr="009114ED" w:rsidRDefault="00E36C8E" w:rsidP="005F378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Pr="009114ED">
        <w:rPr>
          <w:rFonts w:ascii="Times New Roman" w:hAnsi="Times New Roman" w:cs="Times New Roman"/>
          <w:sz w:val="28"/>
          <w:szCs w:val="28"/>
        </w:rPr>
        <w:t xml:space="preserve">Дополнительная  информация  о  </w:t>
      </w:r>
      <w:r>
        <w:rPr>
          <w:rFonts w:ascii="Times New Roman" w:hAnsi="Times New Roman" w:cs="Times New Roman"/>
          <w:sz w:val="28"/>
          <w:szCs w:val="28"/>
        </w:rPr>
        <w:t>молодом специалисте</w:t>
      </w:r>
      <w:r w:rsidRPr="009114ED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br/>
      </w:r>
      <w:r w:rsidRPr="009114ED">
        <w:rPr>
          <w:rFonts w:ascii="Times New Roman" w:hAnsi="Times New Roman" w:cs="Times New Roman"/>
          <w:sz w:val="28"/>
          <w:szCs w:val="28"/>
        </w:rPr>
        <w:t>(представляется при необходимости):</w:t>
      </w:r>
    </w:p>
    <w:p w:rsidR="00E36C8E" w:rsidRPr="009114ED" w:rsidRDefault="00E36C8E" w:rsidP="006A539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4E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36C8E" w:rsidRPr="009114ED" w:rsidRDefault="00E36C8E" w:rsidP="006A539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4E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36C8E" w:rsidRPr="009114ED" w:rsidRDefault="00E36C8E" w:rsidP="009114ED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340"/>
        <w:gridCol w:w="2241"/>
        <w:gridCol w:w="1984"/>
        <w:gridCol w:w="340"/>
        <w:gridCol w:w="2211"/>
      </w:tblGrid>
      <w:tr w:rsidR="00E36C8E" w:rsidRPr="001E3D58" w:rsidTr="00C35B27">
        <w:tc>
          <w:tcPr>
            <w:tcW w:w="45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6C8E" w:rsidRPr="001E3D58" w:rsidRDefault="00E36C8E" w:rsidP="006A539F">
            <w:pPr>
              <w:pStyle w:val="ConsPlusNormal"/>
              <w:rPr>
                <w:sz w:val="28"/>
                <w:szCs w:val="28"/>
              </w:rPr>
            </w:pPr>
            <w:r w:rsidRPr="001E3D58">
              <w:rPr>
                <w:sz w:val="28"/>
                <w:szCs w:val="28"/>
              </w:rPr>
              <w:t>Должность руководителя образовательной организации</w:t>
            </w:r>
          </w:p>
        </w:tc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6C8E" w:rsidRPr="001E3D58" w:rsidRDefault="00E36C8E" w:rsidP="009114ED">
            <w:pPr>
              <w:pStyle w:val="ConsPlusNormal"/>
              <w:jc w:val="center"/>
              <w:rPr>
                <w:sz w:val="28"/>
                <w:szCs w:val="28"/>
              </w:rPr>
            </w:pPr>
            <w:r w:rsidRPr="001E3D58">
              <w:rPr>
                <w:sz w:val="28"/>
                <w:szCs w:val="28"/>
              </w:rPr>
              <w:t>Должность наставника</w:t>
            </w:r>
          </w:p>
        </w:tc>
      </w:tr>
      <w:tr w:rsidR="00E36C8E" w:rsidRPr="001E3D58" w:rsidTr="00C35B27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E36C8E" w:rsidRPr="001E3D58" w:rsidRDefault="00E36C8E" w:rsidP="009114ED">
            <w:pPr>
              <w:pStyle w:val="ConsPlusNormal"/>
              <w:jc w:val="center"/>
              <w:rPr>
                <w:sz w:val="28"/>
                <w:szCs w:val="28"/>
              </w:rPr>
            </w:pPr>
            <w:r w:rsidRPr="001E3D58">
              <w:rPr>
                <w:sz w:val="28"/>
                <w:szCs w:val="28"/>
              </w:rPr>
              <w:t>____________</w:t>
            </w:r>
          </w:p>
          <w:p w:rsidR="00E36C8E" w:rsidRPr="001E3D58" w:rsidRDefault="00E36C8E" w:rsidP="009114ED">
            <w:pPr>
              <w:pStyle w:val="ConsPlusNormal"/>
              <w:jc w:val="center"/>
              <w:rPr>
                <w:sz w:val="16"/>
                <w:szCs w:val="16"/>
              </w:rPr>
            </w:pPr>
            <w:r w:rsidRPr="001E3D58">
              <w:rPr>
                <w:sz w:val="16"/>
                <w:szCs w:val="16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6C8E" w:rsidRPr="001E3D58" w:rsidRDefault="00E36C8E" w:rsidP="009114ED">
            <w:pPr>
              <w:pStyle w:val="ConsPlusNormal"/>
              <w:jc w:val="center"/>
              <w:rPr>
                <w:sz w:val="28"/>
                <w:szCs w:val="28"/>
              </w:rPr>
            </w:pPr>
            <w:r w:rsidRPr="001E3D58">
              <w:rPr>
                <w:sz w:val="28"/>
                <w:szCs w:val="28"/>
              </w:rPr>
              <w:t>/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</w:tcPr>
          <w:p w:rsidR="00E36C8E" w:rsidRPr="001E3D58" w:rsidRDefault="00E36C8E" w:rsidP="009114ED">
            <w:pPr>
              <w:pStyle w:val="ConsPlusNormal"/>
              <w:jc w:val="center"/>
              <w:rPr>
                <w:sz w:val="28"/>
                <w:szCs w:val="28"/>
              </w:rPr>
            </w:pPr>
            <w:r w:rsidRPr="001E3D58">
              <w:rPr>
                <w:sz w:val="28"/>
                <w:szCs w:val="28"/>
              </w:rPr>
              <w:t>(_____________)</w:t>
            </w:r>
          </w:p>
          <w:p w:rsidR="00E36C8E" w:rsidRPr="001E3D58" w:rsidRDefault="00E36C8E" w:rsidP="009114ED">
            <w:pPr>
              <w:pStyle w:val="ConsPlusNormal"/>
              <w:jc w:val="center"/>
              <w:rPr>
                <w:sz w:val="28"/>
                <w:szCs w:val="28"/>
              </w:rPr>
            </w:pPr>
            <w:r w:rsidRPr="001E3D58">
              <w:rPr>
                <w:sz w:val="16"/>
                <w:szCs w:val="16"/>
              </w:rPr>
              <w:t>(расшифровка</w:t>
            </w:r>
            <w:r w:rsidRPr="001E3D58">
              <w:rPr>
                <w:sz w:val="28"/>
                <w:szCs w:val="28"/>
              </w:rPr>
              <w:t xml:space="preserve"> </w:t>
            </w:r>
            <w:r w:rsidRPr="001E3D58">
              <w:rPr>
                <w:sz w:val="16"/>
                <w:szCs w:val="16"/>
              </w:rPr>
              <w:t>подписи)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36C8E" w:rsidRPr="001E3D58" w:rsidRDefault="00E36C8E" w:rsidP="009114ED">
            <w:pPr>
              <w:pStyle w:val="ConsPlusNormal"/>
              <w:jc w:val="center"/>
              <w:rPr>
                <w:sz w:val="28"/>
                <w:szCs w:val="28"/>
              </w:rPr>
            </w:pPr>
            <w:r w:rsidRPr="001E3D58">
              <w:rPr>
                <w:sz w:val="28"/>
                <w:szCs w:val="28"/>
              </w:rPr>
              <w:t>____________</w:t>
            </w:r>
          </w:p>
          <w:p w:rsidR="00E36C8E" w:rsidRPr="001E3D58" w:rsidRDefault="00E36C8E" w:rsidP="009114ED">
            <w:pPr>
              <w:pStyle w:val="ConsPlusNormal"/>
              <w:jc w:val="center"/>
              <w:rPr>
                <w:sz w:val="16"/>
                <w:szCs w:val="16"/>
              </w:rPr>
            </w:pPr>
            <w:r w:rsidRPr="001E3D58">
              <w:rPr>
                <w:sz w:val="16"/>
                <w:szCs w:val="16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6C8E" w:rsidRPr="001E3D58" w:rsidRDefault="00E36C8E" w:rsidP="009114ED">
            <w:pPr>
              <w:pStyle w:val="ConsPlusNormal"/>
              <w:jc w:val="center"/>
              <w:rPr>
                <w:sz w:val="28"/>
                <w:szCs w:val="28"/>
              </w:rPr>
            </w:pPr>
            <w:r w:rsidRPr="001E3D58">
              <w:rPr>
                <w:sz w:val="28"/>
                <w:szCs w:val="28"/>
              </w:rPr>
              <w:t>/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E36C8E" w:rsidRPr="001E3D58" w:rsidRDefault="00E36C8E" w:rsidP="009114ED">
            <w:pPr>
              <w:pStyle w:val="ConsPlusNormal"/>
              <w:jc w:val="center"/>
              <w:rPr>
                <w:sz w:val="28"/>
                <w:szCs w:val="28"/>
              </w:rPr>
            </w:pPr>
            <w:r w:rsidRPr="001E3D58">
              <w:rPr>
                <w:sz w:val="28"/>
                <w:szCs w:val="28"/>
              </w:rPr>
              <w:t>(_____________)</w:t>
            </w:r>
          </w:p>
          <w:p w:rsidR="00E36C8E" w:rsidRPr="001E3D58" w:rsidRDefault="00E36C8E" w:rsidP="009114ED">
            <w:pPr>
              <w:pStyle w:val="ConsPlusNormal"/>
              <w:jc w:val="center"/>
              <w:rPr>
                <w:sz w:val="28"/>
                <w:szCs w:val="28"/>
              </w:rPr>
            </w:pPr>
            <w:r w:rsidRPr="001E3D58">
              <w:rPr>
                <w:sz w:val="16"/>
                <w:szCs w:val="16"/>
              </w:rPr>
              <w:t>(расшифровка</w:t>
            </w:r>
            <w:r w:rsidRPr="001E3D58">
              <w:rPr>
                <w:sz w:val="28"/>
                <w:szCs w:val="28"/>
              </w:rPr>
              <w:t xml:space="preserve"> </w:t>
            </w:r>
            <w:r w:rsidRPr="001E3D58">
              <w:rPr>
                <w:sz w:val="16"/>
                <w:szCs w:val="16"/>
              </w:rPr>
              <w:t>подписи)</w:t>
            </w:r>
          </w:p>
        </w:tc>
      </w:tr>
      <w:tr w:rsidR="00E36C8E" w:rsidRPr="001E3D58" w:rsidTr="00C35B27">
        <w:tc>
          <w:tcPr>
            <w:tcW w:w="45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6C8E" w:rsidRPr="001E3D58" w:rsidRDefault="00E36C8E" w:rsidP="009114ED">
            <w:pPr>
              <w:pStyle w:val="ConsPlusNormal"/>
              <w:jc w:val="center"/>
              <w:rPr>
                <w:sz w:val="28"/>
                <w:szCs w:val="28"/>
              </w:rPr>
            </w:pPr>
            <w:r w:rsidRPr="001E3D58">
              <w:rPr>
                <w:sz w:val="28"/>
                <w:szCs w:val="28"/>
              </w:rPr>
              <w:t>"__" ________ 20__ г.</w:t>
            </w:r>
          </w:p>
        </w:tc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6C8E" w:rsidRPr="001E3D58" w:rsidRDefault="00E36C8E" w:rsidP="009114ED">
            <w:pPr>
              <w:pStyle w:val="ConsPlusNormal"/>
              <w:jc w:val="center"/>
              <w:rPr>
                <w:sz w:val="28"/>
                <w:szCs w:val="28"/>
              </w:rPr>
            </w:pPr>
            <w:r w:rsidRPr="001E3D58">
              <w:rPr>
                <w:sz w:val="28"/>
                <w:szCs w:val="28"/>
              </w:rPr>
              <w:t>"__" ________ 20__ г.</w:t>
            </w:r>
          </w:p>
        </w:tc>
      </w:tr>
    </w:tbl>
    <w:p w:rsidR="00E36C8E" w:rsidRDefault="00E36C8E" w:rsidP="00C35B27">
      <w:pPr>
        <w:pStyle w:val="ConsPlusNormal"/>
        <w:ind w:firstLine="540"/>
        <w:jc w:val="both"/>
      </w:pPr>
    </w:p>
    <w:p w:rsidR="00E36C8E" w:rsidRDefault="00E36C8E" w:rsidP="00C35B27">
      <w:pPr>
        <w:pStyle w:val="ConsPlusNormal"/>
        <w:ind w:firstLine="540"/>
        <w:jc w:val="both"/>
      </w:pPr>
    </w:p>
    <w:p w:rsidR="00E36C8E" w:rsidRPr="003352C9" w:rsidRDefault="00E36C8E" w:rsidP="00C35B27">
      <w:pPr>
        <w:pStyle w:val="ConsPlusNormal"/>
        <w:outlineLvl w:val="0"/>
        <w:rPr>
          <w:sz w:val="20"/>
          <w:szCs w:val="20"/>
        </w:rPr>
      </w:pPr>
    </w:p>
    <w:sectPr w:rsidR="00E36C8E" w:rsidRPr="003352C9" w:rsidSect="00F54C05">
      <w:headerReference w:type="default" r:id="rId8"/>
      <w:pgSz w:w="11906" w:h="16838"/>
      <w:pgMar w:top="1134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C8E" w:rsidRDefault="00E36C8E" w:rsidP="00F54C05">
      <w:pPr>
        <w:spacing w:after="0" w:line="240" w:lineRule="auto"/>
      </w:pPr>
      <w:r>
        <w:separator/>
      </w:r>
    </w:p>
  </w:endnote>
  <w:endnote w:type="continuationSeparator" w:id="0">
    <w:p w:rsidR="00E36C8E" w:rsidRDefault="00E36C8E" w:rsidP="00F54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C8E" w:rsidRDefault="00E36C8E" w:rsidP="00F54C05">
      <w:pPr>
        <w:spacing w:after="0" w:line="240" w:lineRule="auto"/>
      </w:pPr>
      <w:r>
        <w:separator/>
      </w:r>
    </w:p>
  </w:footnote>
  <w:footnote w:type="continuationSeparator" w:id="0">
    <w:p w:rsidR="00E36C8E" w:rsidRDefault="00E36C8E" w:rsidP="00F54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C8E" w:rsidRDefault="00E36C8E">
    <w:pPr>
      <w:pStyle w:val="Header"/>
      <w:jc w:val="center"/>
    </w:pPr>
    <w:fldSimple w:instr=" PAGE   \* MERGEFORMAT ">
      <w:r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265"/>
    <w:multiLevelType w:val="multilevel"/>
    <w:tmpl w:val="14F2D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297ACB"/>
    <w:multiLevelType w:val="multilevel"/>
    <w:tmpl w:val="204EB906"/>
    <w:lvl w:ilvl="0">
      <w:start w:val="1"/>
      <w:numFmt w:val="decimal"/>
      <w:lvlText w:val="%1."/>
      <w:lvlJc w:val="left"/>
      <w:pPr>
        <w:ind w:left="1050" w:hanging="10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90" w:hanging="10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10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70" w:hanging="10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2">
    <w:nsid w:val="4DF5700A"/>
    <w:multiLevelType w:val="multilevel"/>
    <w:tmpl w:val="E1807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409C"/>
    <w:rsid w:val="000141E0"/>
    <w:rsid w:val="000742E9"/>
    <w:rsid w:val="00130764"/>
    <w:rsid w:val="00150371"/>
    <w:rsid w:val="0018696B"/>
    <w:rsid w:val="001B583A"/>
    <w:rsid w:val="001C0BAB"/>
    <w:rsid w:val="001E3D58"/>
    <w:rsid w:val="0022054C"/>
    <w:rsid w:val="00285C76"/>
    <w:rsid w:val="002962F4"/>
    <w:rsid w:val="002D5D40"/>
    <w:rsid w:val="002F5F0A"/>
    <w:rsid w:val="002F7A98"/>
    <w:rsid w:val="00323DB2"/>
    <w:rsid w:val="003352C9"/>
    <w:rsid w:val="00353680"/>
    <w:rsid w:val="00355DE5"/>
    <w:rsid w:val="003650B3"/>
    <w:rsid w:val="003B169A"/>
    <w:rsid w:val="00400DE9"/>
    <w:rsid w:val="004013C7"/>
    <w:rsid w:val="00401A1A"/>
    <w:rsid w:val="00411F2D"/>
    <w:rsid w:val="004679B7"/>
    <w:rsid w:val="00491277"/>
    <w:rsid w:val="005167F0"/>
    <w:rsid w:val="00534942"/>
    <w:rsid w:val="005822D2"/>
    <w:rsid w:val="005C390F"/>
    <w:rsid w:val="005D455C"/>
    <w:rsid w:val="005F3788"/>
    <w:rsid w:val="0064409C"/>
    <w:rsid w:val="0066143F"/>
    <w:rsid w:val="006A539F"/>
    <w:rsid w:val="006B2744"/>
    <w:rsid w:val="0074097D"/>
    <w:rsid w:val="00741E0D"/>
    <w:rsid w:val="0078139E"/>
    <w:rsid w:val="007D7092"/>
    <w:rsid w:val="008400B3"/>
    <w:rsid w:val="00846A20"/>
    <w:rsid w:val="00872FC5"/>
    <w:rsid w:val="008A7AC4"/>
    <w:rsid w:val="008C2F08"/>
    <w:rsid w:val="009114ED"/>
    <w:rsid w:val="009432BE"/>
    <w:rsid w:val="009A0E21"/>
    <w:rsid w:val="009F2C6C"/>
    <w:rsid w:val="00A55B6B"/>
    <w:rsid w:val="00A60514"/>
    <w:rsid w:val="00A63755"/>
    <w:rsid w:val="00AB4300"/>
    <w:rsid w:val="00AC7E53"/>
    <w:rsid w:val="00B12521"/>
    <w:rsid w:val="00B47B48"/>
    <w:rsid w:val="00BB7A0D"/>
    <w:rsid w:val="00BF569E"/>
    <w:rsid w:val="00BF57C7"/>
    <w:rsid w:val="00C13382"/>
    <w:rsid w:val="00C35B27"/>
    <w:rsid w:val="00C7172C"/>
    <w:rsid w:val="00CE0BE2"/>
    <w:rsid w:val="00D41BC8"/>
    <w:rsid w:val="00D5089D"/>
    <w:rsid w:val="00D674DF"/>
    <w:rsid w:val="00DC32E2"/>
    <w:rsid w:val="00E011EF"/>
    <w:rsid w:val="00E243FD"/>
    <w:rsid w:val="00E36C8E"/>
    <w:rsid w:val="00E54D93"/>
    <w:rsid w:val="00E6766D"/>
    <w:rsid w:val="00E72529"/>
    <w:rsid w:val="00EA137C"/>
    <w:rsid w:val="00ED708C"/>
    <w:rsid w:val="00F07C6C"/>
    <w:rsid w:val="00F54C05"/>
    <w:rsid w:val="00F63DAA"/>
    <w:rsid w:val="00F81091"/>
    <w:rsid w:val="00F84C52"/>
    <w:rsid w:val="00FB01C3"/>
    <w:rsid w:val="00FC30B4"/>
    <w:rsid w:val="00FD0505"/>
    <w:rsid w:val="00FD062F"/>
    <w:rsid w:val="00FD2C00"/>
    <w:rsid w:val="00FE0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DAA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FD05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D0505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846A2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846A2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846A2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C1338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D5089D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DC32E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54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54C0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F54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54C0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35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5B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525</TotalTime>
  <Pages>9</Pages>
  <Words>1844</Words>
  <Characters>10514</Characters>
  <Application>Microsoft Office Outlook</Application>
  <DocSecurity>0</DocSecurity>
  <Lines>0</Lines>
  <Paragraphs>0</Paragraphs>
  <ScaleCrop>false</ScaleCrop>
  <Company>DreamLair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25</cp:revision>
  <cp:lastPrinted>2019-09-20T11:29:00Z</cp:lastPrinted>
  <dcterms:created xsi:type="dcterms:W3CDTF">2019-07-01T16:01:00Z</dcterms:created>
  <dcterms:modified xsi:type="dcterms:W3CDTF">2022-06-16T21:36:00Z</dcterms:modified>
</cp:coreProperties>
</file>