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13" w:rsidRPr="006A20BD" w:rsidRDefault="00B35D13" w:rsidP="006A20B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20BD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35D13" w:rsidRPr="006A20BD" w:rsidRDefault="00B35D13" w:rsidP="006A20B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20BD">
        <w:rPr>
          <w:rFonts w:ascii="Times New Roman" w:hAnsi="Times New Roman"/>
          <w:sz w:val="28"/>
          <w:szCs w:val="28"/>
          <w:lang w:eastAsia="ru-RU"/>
        </w:rPr>
        <w:t xml:space="preserve">основная общеобразовательная школа д. Сибирь </w:t>
      </w:r>
    </w:p>
    <w:p w:rsidR="00B35D13" w:rsidRPr="006A20BD" w:rsidRDefault="00B35D13" w:rsidP="006A20BD">
      <w:pPr>
        <w:spacing w:after="0" w:line="240" w:lineRule="atLeast"/>
        <w:ind w:left="36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20BD">
        <w:rPr>
          <w:rFonts w:ascii="Times New Roman" w:hAnsi="Times New Roman"/>
          <w:sz w:val="28"/>
          <w:szCs w:val="28"/>
          <w:lang w:eastAsia="ru-RU"/>
        </w:rPr>
        <w:t>Унинского муниципального округа Кировской области</w:t>
      </w:r>
    </w:p>
    <w:p w:rsidR="00B35D13" w:rsidRDefault="00B35D1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B35D13" w:rsidRPr="00E8602F" w:rsidRDefault="00B35D13" w:rsidP="00620C9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273"/>
        <w:gridCol w:w="3284"/>
        <w:gridCol w:w="3365"/>
      </w:tblGrid>
      <w:tr w:rsidR="00B35D13" w:rsidRPr="008F429D" w:rsidTr="00207CD1">
        <w:tc>
          <w:tcPr>
            <w:tcW w:w="3273" w:type="dxa"/>
          </w:tcPr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от “31.08.2023”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D13" w:rsidRPr="008F429D" w:rsidRDefault="00B35D13" w:rsidP="00207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Муина О.Н.</w:t>
            </w:r>
          </w:p>
          <w:p w:rsidR="00B35D13" w:rsidRPr="008A3ADA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29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F42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“31.08.2023”</w:t>
            </w:r>
          </w:p>
          <w:p w:rsidR="00B35D13" w:rsidRPr="008F429D" w:rsidRDefault="00B35D13" w:rsidP="00207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D13" w:rsidRPr="006E1004" w:rsidRDefault="00B35D13" w:rsidP="008A3ADA">
      <w:pPr>
        <w:jc w:val="center"/>
        <w:rPr>
          <w:rFonts w:ascii="Times New Roman" w:hAnsi="Times New Roman"/>
          <w:lang w:val="en-US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Pr="006E1004" w:rsidRDefault="00B35D13" w:rsidP="008A3AD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B35D13" w:rsidRPr="00BA255F" w:rsidRDefault="00B35D13" w:rsidP="008A3AD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B35D13" w:rsidRPr="006E1004" w:rsidRDefault="00B35D13" w:rsidP="008A3ADA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B35D13" w:rsidRPr="006E1004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Pr="006E1004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Pr="006E1004" w:rsidRDefault="00B35D13" w:rsidP="008A3ADA">
      <w:pPr>
        <w:jc w:val="center"/>
        <w:rPr>
          <w:rFonts w:ascii="Times New Roman" w:hAnsi="Times New Roman"/>
          <w:sz w:val="28"/>
          <w:szCs w:val="28"/>
        </w:rPr>
      </w:pPr>
    </w:p>
    <w:p w:rsidR="00B35D13" w:rsidRPr="00BA255F" w:rsidRDefault="00B35D13" w:rsidP="008A3ADA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 xml:space="preserve">Унинский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Pr="00BA255F">
        <w:rPr>
          <w:rFonts w:ascii="Times New Roman" w:hAnsi="Times New Roman"/>
          <w:sz w:val="28"/>
          <w:szCs w:val="28"/>
        </w:rPr>
        <w:t>, Кировская область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B35D13" w:rsidRPr="00D34A59" w:rsidRDefault="00B35D13" w:rsidP="001A682B">
      <w:pPr>
        <w:jc w:val="center"/>
        <w:rPr>
          <w:rFonts w:ascii="Times New Roman" w:hAnsi="Times New Roman"/>
          <w:b/>
          <w:sz w:val="28"/>
          <w:szCs w:val="28"/>
        </w:rPr>
      </w:pPr>
      <w:r w:rsidRPr="00D34A5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r>
        <w:rPr>
          <w:rStyle w:val="markedcontent"/>
          <w:rFonts w:ascii="Times New Roman" w:hAnsi="Times New Roman"/>
          <w:sz w:val="28"/>
          <w:szCs w:val="28"/>
        </w:rPr>
        <w:t xml:space="preserve">            </w:t>
      </w:r>
      <w:r w:rsidRPr="00BA255F">
        <w:rPr>
          <w:rStyle w:val="markedcontent"/>
          <w:rFonts w:ascii="Times New Roman" w:hAnsi="Times New Roman"/>
          <w:sz w:val="28"/>
          <w:szCs w:val="28"/>
        </w:rPr>
        <w:t>д.</w:t>
      </w:r>
      <w:r>
        <w:rPr>
          <w:rStyle w:val="markedcontent"/>
          <w:rFonts w:ascii="Times New Roman" w:hAnsi="Times New Roman"/>
          <w:sz w:val="28"/>
          <w:szCs w:val="28"/>
        </w:rPr>
        <w:t xml:space="preserve"> Сибирь </w:t>
      </w:r>
      <w:r w:rsidRPr="00BA255F">
        <w:rPr>
          <w:rStyle w:val="markedcontent"/>
          <w:rFonts w:ascii="Times New Roman" w:hAnsi="Times New Roman"/>
          <w:sz w:val="28"/>
          <w:szCs w:val="28"/>
        </w:rPr>
        <w:t>Унинского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- учебный план) для 1 класса</w:t>
      </w:r>
      <w:r w:rsidRPr="006E1004">
        <w:rPr>
          <w:rStyle w:val="markedcontent"/>
          <w:rFonts w:ascii="Times New Roman" w:hAnsi="Times New Roman"/>
          <w:sz w:val="28"/>
          <w:szCs w:val="28"/>
        </w:rPr>
        <w:t>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Муниципального бюджетного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</w:t>
      </w:r>
      <w:r>
        <w:rPr>
          <w:rStyle w:val="markedcontent"/>
          <w:rFonts w:ascii="Times New Roman" w:hAnsi="Times New Roman"/>
          <w:sz w:val="28"/>
          <w:szCs w:val="28"/>
        </w:rPr>
        <w:t>тельного учреждения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основная общеобразовательная школа д.</w:t>
      </w:r>
      <w:r>
        <w:rPr>
          <w:rStyle w:val="markedcontent"/>
          <w:rFonts w:ascii="Times New Roman" w:hAnsi="Times New Roman"/>
          <w:sz w:val="28"/>
          <w:szCs w:val="28"/>
        </w:rPr>
        <w:t xml:space="preserve"> Сибирь </w:t>
      </w:r>
      <w:r w:rsidRPr="00BA255F">
        <w:rPr>
          <w:rStyle w:val="markedcontent"/>
          <w:rFonts w:ascii="Times New Roman" w:hAnsi="Times New Roman"/>
          <w:sz w:val="28"/>
          <w:szCs w:val="28"/>
        </w:rPr>
        <w:t>Унинского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Кировской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программ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основная общеобразовательная школа д.</w:t>
      </w:r>
      <w:r>
        <w:rPr>
          <w:rStyle w:val="markedcontent"/>
          <w:rFonts w:ascii="Times New Roman" w:hAnsi="Times New Roman"/>
          <w:sz w:val="28"/>
          <w:szCs w:val="28"/>
        </w:rPr>
        <w:t xml:space="preserve"> Сибирь </w:t>
      </w:r>
      <w:r w:rsidRPr="00BA255F">
        <w:rPr>
          <w:rStyle w:val="markedcontent"/>
          <w:rFonts w:ascii="Times New Roman" w:hAnsi="Times New Roman"/>
          <w:sz w:val="28"/>
          <w:szCs w:val="28"/>
        </w:rPr>
        <w:t>Унинского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BA255F">
        <w:rPr>
          <w:rStyle w:val="markedcontent"/>
          <w:rFonts w:ascii="Times New Roman" w:hAnsi="Times New Roman"/>
          <w:sz w:val="28"/>
          <w:szCs w:val="28"/>
        </w:rPr>
        <w:t>Кировской области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01.09.2023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>
        <w:rPr>
          <w:rFonts w:ascii="Times New Roman" w:hAnsi="Times New Roman"/>
          <w:sz w:val="28"/>
          <w:szCs w:val="28"/>
        </w:rPr>
        <w:t>28</w:t>
      </w:r>
      <w:r w:rsidRPr="00BA255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A255F">
        <w:rPr>
          <w:rFonts w:ascii="Times New Roman" w:hAnsi="Times New Roman"/>
          <w:sz w:val="28"/>
          <w:szCs w:val="28"/>
        </w:rPr>
        <w:t>.2023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недели. </w:t>
      </w: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в 1 классе - 21 час.</w:t>
      </w: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35D13" w:rsidRPr="006E1004" w:rsidRDefault="00B35D13" w:rsidP="000032E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35D13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35D13" w:rsidRPr="006E1004" w:rsidRDefault="00B35D13" w:rsidP="000032EF">
      <w:pPr>
        <w:pStyle w:val="ListParagraph"/>
        <w:numPr>
          <w:ilvl w:val="0"/>
          <w:numId w:val="3"/>
        </w:numPr>
        <w:spacing w:after="0" w:line="276" w:lineRule="auto"/>
        <w:ind w:left="0" w:firstLine="92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35D13" w:rsidRPr="006E1004" w:rsidRDefault="00B35D13" w:rsidP="000032EF">
      <w:pPr>
        <w:pStyle w:val="ListParagraph"/>
        <w:numPr>
          <w:ilvl w:val="0"/>
          <w:numId w:val="3"/>
        </w:numPr>
        <w:spacing w:after="0" w:line="276" w:lineRule="auto"/>
        <w:ind w:left="0" w:firstLine="92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35D13" w:rsidRPr="006E1004" w:rsidRDefault="00B35D13" w:rsidP="000032EF">
      <w:pPr>
        <w:spacing w:after="0"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35D13" w:rsidRPr="006E1004" w:rsidRDefault="00B35D13" w:rsidP="000032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основная общеобразовательная школа д.</w:t>
      </w:r>
      <w:r>
        <w:rPr>
          <w:rStyle w:val="markedcontent"/>
          <w:rFonts w:ascii="Times New Roman" w:hAnsi="Times New Roman"/>
          <w:sz w:val="28"/>
          <w:szCs w:val="28"/>
        </w:rPr>
        <w:t xml:space="preserve"> Сибирь </w:t>
      </w:r>
      <w:r w:rsidRPr="00BA255F">
        <w:rPr>
          <w:rStyle w:val="markedcontent"/>
          <w:rFonts w:ascii="Times New Roman" w:hAnsi="Times New Roman"/>
          <w:sz w:val="28"/>
          <w:szCs w:val="28"/>
        </w:rPr>
        <w:t>Унинского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язык.</w:t>
      </w:r>
    </w:p>
    <w:p w:rsidR="00B35D13" w:rsidRPr="00D462A1" w:rsidRDefault="00B35D13" w:rsidP="000032EF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2A1">
        <w:rPr>
          <w:rFonts w:ascii="Times New Roman" w:hAnsi="Times New Roman"/>
          <w:sz w:val="28"/>
          <w:szCs w:val="28"/>
        </w:rPr>
        <w:t>Часть, формируемая участниками образовательного процесса, представлена курс</w:t>
      </w:r>
      <w:r>
        <w:rPr>
          <w:rFonts w:ascii="Times New Roman" w:hAnsi="Times New Roman"/>
          <w:sz w:val="28"/>
          <w:szCs w:val="28"/>
        </w:rPr>
        <w:t>ом</w:t>
      </w:r>
      <w:r w:rsidRPr="00D462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Азбука экологии» в 1 классе -  1 час</w:t>
      </w:r>
      <w:r w:rsidRPr="00D462A1">
        <w:rPr>
          <w:rFonts w:ascii="Times New Roman" w:hAnsi="Times New Roman"/>
          <w:sz w:val="28"/>
          <w:szCs w:val="28"/>
        </w:rPr>
        <w:t>.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="Times New Roman" w:hAnsi="Times New Roman"/>
          <w:sz w:val="28"/>
          <w:szCs w:val="28"/>
        </w:rPr>
        <w:t>Муниципального бюджетного общеобразовательного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у</w:t>
      </w:r>
      <w:r>
        <w:rPr>
          <w:rStyle w:val="markedcontent"/>
          <w:rFonts w:ascii="Times New Roman" w:hAnsi="Times New Roman"/>
          <w:sz w:val="28"/>
          <w:szCs w:val="28"/>
        </w:rPr>
        <w:t>чреждения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основная общеобразовательная школа д.</w:t>
      </w:r>
      <w:r>
        <w:rPr>
          <w:rStyle w:val="markedcontent"/>
          <w:rFonts w:ascii="Times New Roman" w:hAnsi="Times New Roman"/>
          <w:sz w:val="28"/>
          <w:szCs w:val="28"/>
        </w:rPr>
        <w:t xml:space="preserve"> Сибирь </w:t>
      </w:r>
      <w:r w:rsidRPr="00BA255F">
        <w:rPr>
          <w:rStyle w:val="markedcontent"/>
          <w:rFonts w:ascii="Times New Roman" w:hAnsi="Times New Roman"/>
          <w:sz w:val="28"/>
          <w:szCs w:val="28"/>
        </w:rPr>
        <w:t>Унинского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Кировской области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B35D13" w:rsidRPr="006E1004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B35D13" w:rsidRDefault="00B35D13" w:rsidP="000032EF">
      <w:pPr>
        <w:spacing w:after="0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35D13" w:rsidRPr="008D2900" w:rsidRDefault="00B35D13" w:rsidP="008A3ADA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8D2900">
        <w:rPr>
          <w:rStyle w:val="markedcontent"/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3600"/>
        <w:gridCol w:w="900"/>
        <w:gridCol w:w="900"/>
        <w:gridCol w:w="900"/>
        <w:gridCol w:w="900"/>
      </w:tblGrid>
      <w:tr w:rsidR="00B35D13" w:rsidRPr="00D34A59" w:rsidTr="00D34A59">
        <w:tc>
          <w:tcPr>
            <w:tcW w:w="2988" w:type="dxa"/>
            <w:vMerge w:val="restart"/>
            <w:shd w:val="clear" w:color="auto" w:fill="D9D9D9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00" w:type="dxa"/>
            <w:vMerge w:val="restart"/>
            <w:shd w:val="clear" w:color="auto" w:fill="D9D9D9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00" w:type="dxa"/>
            <w:gridSpan w:val="4"/>
            <w:shd w:val="clear" w:color="auto" w:fill="D9D9D9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5D13" w:rsidRPr="00D34A59" w:rsidTr="00D34A59">
        <w:tc>
          <w:tcPr>
            <w:tcW w:w="2988" w:type="dxa"/>
            <w:vMerge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D9D9D9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D9D9D9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D9D9D9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5D13" w:rsidRPr="00D34A59" w:rsidTr="00D34A59">
        <w:tc>
          <w:tcPr>
            <w:tcW w:w="10188" w:type="dxa"/>
            <w:gridSpan w:val="6"/>
            <w:shd w:val="clear" w:color="auto" w:fill="FFFFB3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35D13" w:rsidRPr="00D34A59" w:rsidTr="00D34A59">
        <w:tc>
          <w:tcPr>
            <w:tcW w:w="2988" w:type="dxa"/>
            <w:vMerge w:val="restart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  <w:vMerge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D3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  <w:vMerge w:val="restart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  <w:vMerge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2988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00" w:type="dxa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71348E">
        <w:tc>
          <w:tcPr>
            <w:tcW w:w="6588" w:type="dxa"/>
            <w:gridSpan w:val="2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8A3ADA">
        <w:tc>
          <w:tcPr>
            <w:tcW w:w="10188" w:type="dxa"/>
            <w:gridSpan w:val="6"/>
            <w:shd w:val="clear" w:color="auto" w:fill="FFFF99"/>
          </w:tcPr>
          <w:p w:rsidR="00B35D13" w:rsidRPr="00D34A59" w:rsidRDefault="00B35D13" w:rsidP="007134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48E">
              <w:rPr>
                <w:rFonts w:ascii="Times New Roman" w:hAnsi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B35D13" w:rsidRPr="00D34A59" w:rsidTr="008A3ADA">
        <w:tc>
          <w:tcPr>
            <w:tcW w:w="6588" w:type="dxa"/>
            <w:gridSpan w:val="2"/>
            <w:shd w:val="clear" w:color="auto" w:fill="CCFFFF"/>
          </w:tcPr>
          <w:p w:rsidR="00B35D13" w:rsidRPr="008A3ADA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ADA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00" w:type="dxa"/>
            <w:shd w:val="clear" w:color="auto" w:fill="CCFFFF"/>
          </w:tcPr>
          <w:p w:rsidR="00B35D13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FFFF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FFFF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CCFFFF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8A3ADA">
        <w:tc>
          <w:tcPr>
            <w:tcW w:w="6588" w:type="dxa"/>
            <w:gridSpan w:val="2"/>
            <w:shd w:val="clear" w:color="auto" w:fill="FFFFFF"/>
          </w:tcPr>
          <w:p w:rsidR="00B35D13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900" w:type="dxa"/>
            <w:shd w:val="clear" w:color="auto" w:fill="FFFFFF"/>
          </w:tcPr>
          <w:p w:rsidR="00B35D13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8A3ADA">
        <w:tc>
          <w:tcPr>
            <w:tcW w:w="6588" w:type="dxa"/>
            <w:gridSpan w:val="2"/>
            <w:shd w:val="clear" w:color="auto" w:fill="00FF00"/>
          </w:tcPr>
          <w:p w:rsidR="00B35D13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0" w:type="dxa"/>
            <w:shd w:val="clear" w:color="auto" w:fill="00FF00"/>
          </w:tcPr>
          <w:p w:rsidR="00B35D13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6588" w:type="dxa"/>
            <w:gridSpan w:val="2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D34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00FF00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6588" w:type="dxa"/>
            <w:gridSpan w:val="2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13" w:rsidRPr="00D34A59" w:rsidTr="00D34A59">
        <w:tc>
          <w:tcPr>
            <w:tcW w:w="6588" w:type="dxa"/>
            <w:gridSpan w:val="2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учебных часов в год</w:t>
            </w: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CE3FC"/>
          </w:tcPr>
          <w:p w:rsidR="00B35D13" w:rsidRPr="00D34A59" w:rsidRDefault="00B35D13" w:rsidP="004D6E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D13" w:rsidRPr="00847BBA" w:rsidRDefault="00B35D13">
      <w:pPr>
        <w:rPr>
          <w:rFonts w:ascii="Times New Roman" w:hAnsi="Times New Roman"/>
          <w:b/>
          <w:sz w:val="16"/>
          <w:szCs w:val="16"/>
        </w:rPr>
      </w:pPr>
    </w:p>
    <w:sectPr w:rsidR="00B35D13" w:rsidRPr="00847BBA" w:rsidSect="00D34A59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BA7130"/>
    <w:multiLevelType w:val="hybridMultilevel"/>
    <w:tmpl w:val="2CAC233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32EF"/>
    <w:rsid w:val="00007DBB"/>
    <w:rsid w:val="0001085F"/>
    <w:rsid w:val="0003222B"/>
    <w:rsid w:val="000454DE"/>
    <w:rsid w:val="000462CB"/>
    <w:rsid w:val="00052FF9"/>
    <w:rsid w:val="000A07A9"/>
    <w:rsid w:val="000A48EC"/>
    <w:rsid w:val="000B75C7"/>
    <w:rsid w:val="000C3476"/>
    <w:rsid w:val="000F4598"/>
    <w:rsid w:val="00100EC8"/>
    <w:rsid w:val="0010613A"/>
    <w:rsid w:val="00112D88"/>
    <w:rsid w:val="001440F4"/>
    <w:rsid w:val="0015448F"/>
    <w:rsid w:val="001655BA"/>
    <w:rsid w:val="00186CD0"/>
    <w:rsid w:val="001A682B"/>
    <w:rsid w:val="001A68E1"/>
    <w:rsid w:val="001A75C4"/>
    <w:rsid w:val="001A779A"/>
    <w:rsid w:val="001B1213"/>
    <w:rsid w:val="001B4302"/>
    <w:rsid w:val="001E72DD"/>
    <w:rsid w:val="00206CD1"/>
    <w:rsid w:val="0020766B"/>
    <w:rsid w:val="00207CD1"/>
    <w:rsid w:val="00217E91"/>
    <w:rsid w:val="00226645"/>
    <w:rsid w:val="0025266A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3CF8"/>
    <w:rsid w:val="004141D3"/>
    <w:rsid w:val="0041494E"/>
    <w:rsid w:val="004168CD"/>
    <w:rsid w:val="00422ABE"/>
    <w:rsid w:val="004316E2"/>
    <w:rsid w:val="0043527D"/>
    <w:rsid w:val="004457FE"/>
    <w:rsid w:val="00446614"/>
    <w:rsid w:val="004652A1"/>
    <w:rsid w:val="00467EF7"/>
    <w:rsid w:val="00473B54"/>
    <w:rsid w:val="004768D9"/>
    <w:rsid w:val="004A2CFA"/>
    <w:rsid w:val="004A5E74"/>
    <w:rsid w:val="004B1542"/>
    <w:rsid w:val="004D6EB0"/>
    <w:rsid w:val="004E028C"/>
    <w:rsid w:val="004E4A78"/>
    <w:rsid w:val="00502D31"/>
    <w:rsid w:val="00510A44"/>
    <w:rsid w:val="00543B77"/>
    <w:rsid w:val="00550E89"/>
    <w:rsid w:val="00564E8B"/>
    <w:rsid w:val="00574ADE"/>
    <w:rsid w:val="005B15BC"/>
    <w:rsid w:val="005C01DD"/>
    <w:rsid w:val="005C73AD"/>
    <w:rsid w:val="00613F43"/>
    <w:rsid w:val="0061648B"/>
    <w:rsid w:val="00620C9A"/>
    <w:rsid w:val="00621127"/>
    <w:rsid w:val="00641000"/>
    <w:rsid w:val="006560B5"/>
    <w:rsid w:val="00665E27"/>
    <w:rsid w:val="00670B51"/>
    <w:rsid w:val="006A03EC"/>
    <w:rsid w:val="006A20BD"/>
    <w:rsid w:val="006A6072"/>
    <w:rsid w:val="006B6902"/>
    <w:rsid w:val="006C21C9"/>
    <w:rsid w:val="006D6035"/>
    <w:rsid w:val="006E07A6"/>
    <w:rsid w:val="006E1004"/>
    <w:rsid w:val="007031A8"/>
    <w:rsid w:val="0071348E"/>
    <w:rsid w:val="00726C01"/>
    <w:rsid w:val="00752EAB"/>
    <w:rsid w:val="00771952"/>
    <w:rsid w:val="00787163"/>
    <w:rsid w:val="007B5622"/>
    <w:rsid w:val="007C4D43"/>
    <w:rsid w:val="007C79ED"/>
    <w:rsid w:val="007E12CE"/>
    <w:rsid w:val="007E7965"/>
    <w:rsid w:val="00801C4F"/>
    <w:rsid w:val="00806306"/>
    <w:rsid w:val="0081324A"/>
    <w:rsid w:val="00826AA6"/>
    <w:rsid w:val="00827E9D"/>
    <w:rsid w:val="00833BD9"/>
    <w:rsid w:val="008448FF"/>
    <w:rsid w:val="00847BBA"/>
    <w:rsid w:val="008632FA"/>
    <w:rsid w:val="008757F1"/>
    <w:rsid w:val="008829BA"/>
    <w:rsid w:val="008A3ADA"/>
    <w:rsid w:val="008B0158"/>
    <w:rsid w:val="008B4198"/>
    <w:rsid w:val="008D2900"/>
    <w:rsid w:val="008E0553"/>
    <w:rsid w:val="008F429D"/>
    <w:rsid w:val="0092606A"/>
    <w:rsid w:val="00943325"/>
    <w:rsid w:val="00963708"/>
    <w:rsid w:val="0099304C"/>
    <w:rsid w:val="00996DF6"/>
    <w:rsid w:val="009B229E"/>
    <w:rsid w:val="009B6A45"/>
    <w:rsid w:val="009F18D3"/>
    <w:rsid w:val="009F4C94"/>
    <w:rsid w:val="009F75F5"/>
    <w:rsid w:val="00A139CB"/>
    <w:rsid w:val="00A227C0"/>
    <w:rsid w:val="00A2347A"/>
    <w:rsid w:val="00A56A14"/>
    <w:rsid w:val="00A76A07"/>
    <w:rsid w:val="00A77598"/>
    <w:rsid w:val="00A96C90"/>
    <w:rsid w:val="00AB3E28"/>
    <w:rsid w:val="00AB6EA5"/>
    <w:rsid w:val="00AF55C5"/>
    <w:rsid w:val="00B078E7"/>
    <w:rsid w:val="00B35D13"/>
    <w:rsid w:val="00B47A20"/>
    <w:rsid w:val="00B47E19"/>
    <w:rsid w:val="00B54321"/>
    <w:rsid w:val="00B645AA"/>
    <w:rsid w:val="00B64ADE"/>
    <w:rsid w:val="00B6632D"/>
    <w:rsid w:val="00B81C13"/>
    <w:rsid w:val="00B91E96"/>
    <w:rsid w:val="00BA255F"/>
    <w:rsid w:val="00BA56FA"/>
    <w:rsid w:val="00BA6E11"/>
    <w:rsid w:val="00BB33F3"/>
    <w:rsid w:val="00BB47CB"/>
    <w:rsid w:val="00BB5583"/>
    <w:rsid w:val="00BB6ED6"/>
    <w:rsid w:val="00BC1587"/>
    <w:rsid w:val="00BE0CF4"/>
    <w:rsid w:val="00BE3D68"/>
    <w:rsid w:val="00BF0C5B"/>
    <w:rsid w:val="00C10C42"/>
    <w:rsid w:val="00C14855"/>
    <w:rsid w:val="00C1641F"/>
    <w:rsid w:val="00C2268A"/>
    <w:rsid w:val="00C300D7"/>
    <w:rsid w:val="00C521EF"/>
    <w:rsid w:val="00C70729"/>
    <w:rsid w:val="00C72A73"/>
    <w:rsid w:val="00C91579"/>
    <w:rsid w:val="00CA5D63"/>
    <w:rsid w:val="00CB6C10"/>
    <w:rsid w:val="00CD6AF9"/>
    <w:rsid w:val="00D0701D"/>
    <w:rsid w:val="00D07CCC"/>
    <w:rsid w:val="00D16267"/>
    <w:rsid w:val="00D213E7"/>
    <w:rsid w:val="00D339A5"/>
    <w:rsid w:val="00D34A59"/>
    <w:rsid w:val="00D462A1"/>
    <w:rsid w:val="00D52398"/>
    <w:rsid w:val="00D8488E"/>
    <w:rsid w:val="00D96741"/>
    <w:rsid w:val="00DA127B"/>
    <w:rsid w:val="00DB1508"/>
    <w:rsid w:val="00DD0114"/>
    <w:rsid w:val="00DD668F"/>
    <w:rsid w:val="00DE337C"/>
    <w:rsid w:val="00DF15C4"/>
    <w:rsid w:val="00DF4AEE"/>
    <w:rsid w:val="00E00F1C"/>
    <w:rsid w:val="00E115A2"/>
    <w:rsid w:val="00E24C8D"/>
    <w:rsid w:val="00E24FA7"/>
    <w:rsid w:val="00E257A6"/>
    <w:rsid w:val="00E41CD5"/>
    <w:rsid w:val="00E5346A"/>
    <w:rsid w:val="00E7055D"/>
    <w:rsid w:val="00E831EA"/>
    <w:rsid w:val="00E8602F"/>
    <w:rsid w:val="00EA1496"/>
    <w:rsid w:val="00EB57FF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4A11"/>
    <w:rsid w:val="00F85A9D"/>
    <w:rsid w:val="00F93659"/>
    <w:rsid w:val="00FB2281"/>
    <w:rsid w:val="00FC2435"/>
    <w:rsid w:val="00FD7A4F"/>
    <w:rsid w:val="00FD7B0E"/>
    <w:rsid w:val="00FE1E59"/>
    <w:rsid w:val="00FE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4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sz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Times New Roman"/>
      <w:sz w:val="18"/>
    </w:rPr>
  </w:style>
  <w:style w:type="character" w:customStyle="1" w:styleId="markedcontent">
    <w:name w:val="markedcontent"/>
    <w:uiPriority w:val="99"/>
    <w:rsid w:val="0030678A"/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A3AD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</TotalTime>
  <Pages>4</Pages>
  <Words>958</Words>
  <Characters>5466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56</cp:revision>
  <dcterms:created xsi:type="dcterms:W3CDTF">2023-04-17T10:52:00Z</dcterms:created>
  <dcterms:modified xsi:type="dcterms:W3CDTF">2023-11-15T23:26:00Z</dcterms:modified>
</cp:coreProperties>
</file>