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3E" w:rsidRPr="00B81A24" w:rsidRDefault="00DC293E" w:rsidP="0005287C">
      <w:pPr>
        <w:shd w:val="clear" w:color="auto" w:fill="FFFFFF"/>
        <w:spacing w:after="341" w:line="240" w:lineRule="auto"/>
        <w:ind w:left="-709" w:right="46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B81A24">
        <w:rPr>
          <w:rFonts w:ascii="Times New Roman" w:hAnsi="Times New Roman"/>
          <w:bCs/>
          <w:spacing w:val="-2"/>
          <w:sz w:val="28"/>
          <w:szCs w:val="28"/>
        </w:rPr>
        <w:t xml:space="preserve">Муниципальное бюджетное образовательное учреждение </w:t>
      </w:r>
    </w:p>
    <w:p w:rsidR="00DC293E" w:rsidRPr="00B81A24" w:rsidRDefault="00DC293E" w:rsidP="0005287C">
      <w:pPr>
        <w:shd w:val="clear" w:color="auto" w:fill="FFFFFF"/>
        <w:spacing w:after="341" w:line="240" w:lineRule="auto"/>
        <w:ind w:left="-709" w:right="46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B81A24">
        <w:rPr>
          <w:rFonts w:ascii="Times New Roman" w:hAnsi="Times New Roman"/>
          <w:bCs/>
          <w:spacing w:val="-2"/>
          <w:sz w:val="28"/>
          <w:szCs w:val="28"/>
        </w:rPr>
        <w:t xml:space="preserve">Основная общеобразовательная школа д. Сибирь </w:t>
      </w:r>
    </w:p>
    <w:p w:rsidR="00DC293E" w:rsidRPr="00B81A24" w:rsidRDefault="00DC293E" w:rsidP="0005287C">
      <w:pPr>
        <w:shd w:val="clear" w:color="auto" w:fill="FFFFFF"/>
        <w:spacing w:after="341" w:line="240" w:lineRule="auto"/>
        <w:ind w:left="-709" w:right="46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B81A24">
        <w:rPr>
          <w:rFonts w:ascii="Times New Roman" w:hAnsi="Times New Roman"/>
          <w:bCs/>
          <w:spacing w:val="-2"/>
          <w:sz w:val="28"/>
          <w:szCs w:val="28"/>
        </w:rPr>
        <w:t xml:space="preserve">Унинского муниципального округа Кировской области                  </w:t>
      </w:r>
    </w:p>
    <w:p w:rsidR="00DC293E" w:rsidRPr="00B81A24" w:rsidRDefault="00DC293E" w:rsidP="00FE698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Pr="00641788" w:rsidRDefault="00DC293E" w:rsidP="00B35E9A">
      <w:pPr>
        <w:tabs>
          <w:tab w:val="center" w:pos="3113"/>
          <w:tab w:val="center" w:pos="7180"/>
        </w:tabs>
        <w:spacing w:after="208"/>
        <w:ind w:left="-15"/>
        <w:rPr>
          <w:rFonts w:ascii="Times New Roman" w:hAnsi="Times New Roman"/>
          <w:sz w:val="28"/>
          <w:szCs w:val="28"/>
        </w:rPr>
      </w:pPr>
      <w:r w:rsidRPr="0064178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  <w:r w:rsidRPr="00641788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41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DC293E" w:rsidRPr="00641788" w:rsidRDefault="00DC293E" w:rsidP="00B35E9A">
      <w:pPr>
        <w:spacing w:after="87"/>
        <w:ind w:left="6229"/>
        <w:rPr>
          <w:rFonts w:ascii="Times New Roman" w:hAnsi="Times New Roman"/>
          <w:sz w:val="28"/>
          <w:szCs w:val="28"/>
        </w:rPr>
      </w:pPr>
      <w:r w:rsidRPr="00641788">
        <w:rPr>
          <w:rFonts w:ascii="Times New Roman" w:hAnsi="Times New Roman"/>
          <w:sz w:val="28"/>
          <w:szCs w:val="28"/>
        </w:rPr>
        <w:t xml:space="preserve">Директор </w:t>
      </w:r>
    </w:p>
    <w:p w:rsidR="00DC293E" w:rsidRDefault="00DC293E" w:rsidP="00B35E9A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Pr="00641788">
        <w:rPr>
          <w:rFonts w:ascii="Times New Roman" w:hAnsi="Times New Roman"/>
          <w:sz w:val="28"/>
          <w:szCs w:val="28"/>
        </w:rPr>
        <w:t xml:space="preserve"> Муина О.Н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C293E" w:rsidRPr="00641788" w:rsidRDefault="00DC293E" w:rsidP="00B35E9A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43</w:t>
      </w:r>
    </w:p>
    <w:p w:rsidR="00DC293E" w:rsidRPr="00641788" w:rsidRDefault="00DC293E" w:rsidP="00B35E9A">
      <w:pPr>
        <w:spacing w:after="0" w:line="310" w:lineRule="auto"/>
        <w:ind w:left="6229" w:right="170"/>
        <w:rPr>
          <w:rFonts w:ascii="Times New Roman" w:hAnsi="Times New Roman"/>
          <w:sz w:val="28"/>
          <w:szCs w:val="28"/>
        </w:rPr>
      </w:pPr>
      <w:r w:rsidRPr="00641788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31</w:t>
      </w:r>
      <w:r w:rsidRPr="00641788">
        <w:rPr>
          <w:rFonts w:ascii="Times New Roman" w:hAnsi="Times New Roman"/>
          <w:sz w:val="28"/>
          <w:szCs w:val="28"/>
        </w:rPr>
        <w:t xml:space="preserve">» августа </w:t>
      </w:r>
      <w:smartTag w:uri="urn:schemas-microsoft-com:office:smarttags" w:element="metricconverter">
        <w:smartTagPr>
          <w:attr w:name="ProductID" w:val="2023 г"/>
        </w:smartTagPr>
        <w:r w:rsidRPr="00641788">
          <w:rPr>
            <w:rFonts w:ascii="Times New Roman" w:hAnsi="Times New Roman"/>
            <w:sz w:val="28"/>
            <w:szCs w:val="28"/>
          </w:rPr>
          <w:t>2023 г</w:t>
        </w:r>
      </w:smartTag>
      <w:r w:rsidRPr="00641788">
        <w:rPr>
          <w:rFonts w:ascii="Times New Roman" w:hAnsi="Times New Roman"/>
          <w:sz w:val="28"/>
          <w:szCs w:val="28"/>
        </w:rPr>
        <w:t xml:space="preserve">. </w:t>
      </w: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3F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DC293E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ТЕХНОЛОГИИ </w:t>
      </w:r>
    </w:p>
    <w:p w:rsidR="00DC293E" w:rsidRPr="00C313F2" w:rsidRDefault="00DC293E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(базовый уровень)</w:t>
      </w: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FE698A">
      <w:pPr>
        <w:rPr>
          <w:rFonts w:ascii="Times New Roman" w:hAnsi="Times New Roman"/>
          <w:i/>
          <w:sz w:val="24"/>
          <w:szCs w:val="24"/>
        </w:rPr>
      </w:pPr>
    </w:p>
    <w:p w:rsidR="00DC293E" w:rsidRDefault="00DC293E" w:rsidP="00B81A24">
      <w:pPr>
        <w:jc w:val="center"/>
        <w:rPr>
          <w:rFonts w:ascii="Times New Roman" w:hAnsi="Times New Roman"/>
          <w:i/>
          <w:sz w:val="24"/>
          <w:szCs w:val="24"/>
        </w:rPr>
      </w:pPr>
    </w:p>
    <w:p w:rsidR="00DC293E" w:rsidRPr="00B81A24" w:rsidRDefault="00DC293E" w:rsidP="00B81A24">
      <w:pPr>
        <w:jc w:val="center"/>
        <w:rPr>
          <w:rFonts w:ascii="Times New Roman" w:hAnsi="Times New Roman"/>
          <w:sz w:val="28"/>
          <w:szCs w:val="28"/>
        </w:rPr>
      </w:pPr>
      <w:r w:rsidRPr="00B81A24">
        <w:rPr>
          <w:rFonts w:ascii="Times New Roman" w:hAnsi="Times New Roman"/>
          <w:sz w:val="28"/>
          <w:szCs w:val="28"/>
        </w:rPr>
        <w:t>Д. Сибирь</w:t>
      </w:r>
    </w:p>
    <w:p w:rsidR="00DC293E" w:rsidRPr="00B81A24" w:rsidRDefault="00DC293E" w:rsidP="00B81A24">
      <w:pPr>
        <w:jc w:val="center"/>
        <w:rPr>
          <w:rFonts w:ascii="Times New Roman" w:hAnsi="Times New Roman"/>
          <w:i/>
          <w:sz w:val="28"/>
          <w:szCs w:val="28"/>
        </w:rPr>
      </w:pPr>
      <w:r w:rsidRPr="00B81A24">
        <w:rPr>
          <w:rFonts w:ascii="Times New Roman" w:hAnsi="Times New Roman"/>
          <w:sz w:val="28"/>
          <w:szCs w:val="28"/>
        </w:rPr>
        <w:t>2023-2024 учебный год</w:t>
      </w: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составлена на основе Федерального государственного образовательного стандарта, Примерной программы основного общего образования по технологии, авторской программы А.</w:t>
      </w: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Т. Тищенко, В. Д. Симоненко и ориентирована на работу по учебнику, рассчитанному на совместное обучение мальчиков и девочек: </w:t>
      </w:r>
      <w:r w:rsidRPr="007815B3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Технология.</w:t>
      </w: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 8 класс: учебник для учащихся общеобразовательных организаций / [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Н.В.Матяш, А.А. Электов, В.Д.Симоненко и др.]. 2-е изд., перераб. </w:t>
      </w: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М.: Вентана-Граф, 2018.</w:t>
      </w: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предмета «Технология»</w:t>
      </w: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Основными </w:t>
      </w: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целями</w:t>
      </w: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 изучения учебного предмета «Технология» в системе основного общего образования являются: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составляющих техносферы, современном производстве и распространенных в нем технологиях;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овладение общетрудовыми и специальными умениями, необходимыми для проектирования и создания продуктов труда, ведения домашнего хозяйства;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опыта самостоятельной проектно-исследовательской деятельности;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воспитание гражданских и патриотических качеств личности;</w:t>
      </w:r>
    </w:p>
    <w:p w:rsidR="00DC293E" w:rsidRPr="007815B3" w:rsidRDefault="00DC293E" w:rsidP="008D7AC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профессиональное самоопределение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C293E" w:rsidRPr="007815B3" w:rsidRDefault="00DC293E" w:rsidP="008D7A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Сформировать у учащихся необходимые в повседневной жизни базовые приемы ручного и механизированного труда с использованием распространенных инструментов, механизмов и машин;</w:t>
      </w:r>
    </w:p>
    <w:p w:rsidR="00DC293E" w:rsidRPr="007815B3" w:rsidRDefault="00DC293E" w:rsidP="008D7A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способствовать овладению способами управления отдельными видами распространенной в быту техники, необходимой в обыденной жизни и будущей профессиональней деятельности;</w:t>
      </w:r>
    </w:p>
    <w:p w:rsidR="00DC293E" w:rsidRPr="007815B3" w:rsidRDefault="00DC293E" w:rsidP="008D7AC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научить применять в практической деятельности знания, полученные при изучении основ наук.</w:t>
      </w:r>
    </w:p>
    <w:p w:rsidR="00DC293E" w:rsidRDefault="00DC293E" w:rsidP="007815B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93E" w:rsidRPr="00A27B27" w:rsidRDefault="00DC293E" w:rsidP="00A27B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F66">
        <w:rPr>
          <w:rFonts w:ascii="Times New Roman" w:hAnsi="Times New Roman"/>
          <w:sz w:val="24"/>
          <w:szCs w:val="24"/>
        </w:rPr>
        <w:t xml:space="preserve">Исходя из условий образовательного учреждения: материально – технических возможностей школы, отсутствия возможностей выполнять практические работы, разделы: </w:t>
      </w:r>
      <w:r>
        <w:rPr>
          <w:rFonts w:ascii="Times New Roman" w:hAnsi="Times New Roman"/>
          <w:sz w:val="24"/>
          <w:szCs w:val="24"/>
        </w:rPr>
        <w:t>«</w:t>
      </w:r>
      <w:r w:rsidRPr="00362F66">
        <w:rPr>
          <w:rFonts w:ascii="Times New Roman" w:hAnsi="Times New Roman"/>
          <w:sz w:val="24"/>
          <w:szCs w:val="24"/>
        </w:rPr>
        <w:t>Творческий проект</w:t>
      </w:r>
      <w:r>
        <w:rPr>
          <w:rFonts w:ascii="Times New Roman" w:hAnsi="Times New Roman"/>
          <w:sz w:val="24"/>
          <w:szCs w:val="24"/>
        </w:rPr>
        <w:t>»</w:t>
      </w:r>
      <w:r w:rsidRPr="00362F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362F66">
        <w:rPr>
          <w:rFonts w:ascii="Times New Roman" w:hAnsi="Times New Roman"/>
          <w:sz w:val="24"/>
          <w:szCs w:val="24"/>
        </w:rPr>
        <w:t>Семейная экономика</w:t>
      </w:r>
      <w:r>
        <w:rPr>
          <w:rFonts w:ascii="Times New Roman" w:hAnsi="Times New Roman"/>
          <w:sz w:val="24"/>
          <w:szCs w:val="24"/>
        </w:rPr>
        <w:t>»</w:t>
      </w:r>
      <w:r w:rsidRPr="00362F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«Технология</w:t>
      </w:r>
      <w:r w:rsidRPr="00362F66">
        <w:rPr>
          <w:rFonts w:ascii="Times New Roman" w:hAnsi="Times New Roman"/>
          <w:sz w:val="24"/>
          <w:szCs w:val="24"/>
        </w:rPr>
        <w:t xml:space="preserve"> домашнего хозяйства</w:t>
      </w:r>
      <w:r>
        <w:rPr>
          <w:rFonts w:ascii="Times New Roman" w:hAnsi="Times New Roman"/>
          <w:sz w:val="24"/>
          <w:szCs w:val="24"/>
        </w:rPr>
        <w:t>»</w:t>
      </w:r>
      <w:r w:rsidRPr="00362F6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</w:t>
      </w:r>
      <w:r w:rsidRPr="00AD7F02">
        <w:rPr>
          <w:rFonts w:ascii="Times New Roman" w:hAnsi="Times New Roman"/>
          <w:sz w:val="24"/>
          <w:szCs w:val="24"/>
        </w:rPr>
        <w:t>Основы электротехники и радиоэлектроники</w:t>
      </w:r>
      <w:r>
        <w:rPr>
          <w:rFonts w:ascii="Times New Roman" w:hAnsi="Times New Roman"/>
          <w:sz w:val="24"/>
          <w:szCs w:val="24"/>
        </w:rPr>
        <w:t>», «</w:t>
      </w:r>
      <w:r w:rsidRPr="00362F66">
        <w:rPr>
          <w:rFonts w:ascii="Times New Roman" w:hAnsi="Times New Roman"/>
          <w:sz w:val="24"/>
          <w:szCs w:val="24"/>
        </w:rPr>
        <w:t>Профессиональное самоопределение</w:t>
      </w:r>
      <w:r>
        <w:rPr>
          <w:rFonts w:ascii="Times New Roman" w:hAnsi="Times New Roman"/>
          <w:sz w:val="24"/>
          <w:szCs w:val="24"/>
        </w:rPr>
        <w:t>»</w:t>
      </w:r>
      <w:r w:rsidRPr="00362F66">
        <w:rPr>
          <w:rFonts w:ascii="Times New Roman" w:hAnsi="Times New Roman"/>
          <w:sz w:val="24"/>
          <w:szCs w:val="24"/>
        </w:rPr>
        <w:t xml:space="preserve"> на основе конструкторской и технологической документации целесообразно преподавать по теоретическим основам, практические задания перенести в домашние условия с дальнейшим отчетом о проделанной работе в классе.</w:t>
      </w:r>
    </w:p>
    <w:p w:rsidR="00DC293E" w:rsidRDefault="00DC293E" w:rsidP="007815B3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93E" w:rsidRPr="007815B3" w:rsidRDefault="00DC293E" w:rsidP="007815B3">
      <w:pPr>
        <w:shd w:val="clear" w:color="auto" w:fill="FFFFFF"/>
        <w:spacing w:after="0" w:line="240" w:lineRule="auto"/>
        <w:ind w:firstLine="568"/>
        <w:jc w:val="center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7815B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предмета в учебном плане</w:t>
      </w:r>
    </w:p>
    <w:p w:rsidR="00DC293E" w:rsidRDefault="00DC293E" w:rsidP="007815B3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815B3">
        <w:rPr>
          <w:rFonts w:ascii="Times New Roman" w:hAnsi="Times New Roman"/>
          <w:color w:val="000000"/>
          <w:sz w:val="24"/>
          <w:szCs w:val="24"/>
          <w:lang w:eastAsia="ru-RU"/>
        </w:rPr>
        <w:t>Базисный учебный план общеобразовательной организации на этапе основного общего образования включает для обязательного изучения предмета «Технология» в 8 классе 34 часа, из расчета 1 учебный час в неделю.</w:t>
      </w:r>
    </w:p>
    <w:p w:rsidR="00DC293E" w:rsidRDefault="00DC293E" w:rsidP="005433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C293E" w:rsidRDefault="00DC293E" w:rsidP="00E351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center"/>
        <w:rPr>
          <w:rFonts w:ascii="Courier New" w:hAnsi="Courier New" w:cs="Courier New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Планируемые результаты изучения </w:t>
      </w:r>
      <w:r w:rsidRPr="000219F8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предмета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DC293E" w:rsidRPr="000219F8" w:rsidRDefault="00DC293E" w:rsidP="00D72BB4">
      <w:pPr>
        <w:shd w:val="clear" w:color="auto" w:fill="FFFFFF"/>
        <w:spacing w:after="0" w:line="240" w:lineRule="auto"/>
        <w:ind w:firstLine="568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DC293E" w:rsidRPr="000219F8" w:rsidRDefault="00DC293E" w:rsidP="00D72BB4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DC293E" w:rsidRPr="000219F8" w:rsidRDefault="00DC293E" w:rsidP="00D72BB4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самооценка готовности к предпринимательской деятельности в сфере технологий, к рациональному ведению домашнего хозяйства;</w:t>
      </w:r>
    </w:p>
    <w:p w:rsidR="00DC293E" w:rsidRPr="000219F8" w:rsidRDefault="00DC293E" w:rsidP="00D72BB4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 результаты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293E" w:rsidRPr="007F20A4" w:rsidRDefault="00DC293E" w:rsidP="008D7ACE">
      <w:pPr>
        <w:numPr>
          <w:ilvl w:val="0"/>
          <w:numId w:val="5"/>
        </w:numPr>
        <w:spacing w:after="74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деятельности, развивать мотивы и интересы своей познавательной деятельности; </w:t>
      </w:r>
    </w:p>
    <w:p w:rsidR="00DC293E" w:rsidRPr="007F20A4" w:rsidRDefault="00DC293E" w:rsidP="008D7ACE">
      <w:pPr>
        <w:numPr>
          <w:ilvl w:val="0"/>
          <w:numId w:val="5"/>
        </w:numPr>
        <w:spacing w:after="8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эффек- тивные способы решения учебных и познавательных задач; </w:t>
      </w:r>
    </w:p>
    <w:p w:rsidR="00DC293E" w:rsidRPr="007F20A4" w:rsidRDefault="00DC293E" w:rsidP="008D7ACE">
      <w:pPr>
        <w:numPr>
          <w:ilvl w:val="0"/>
          <w:numId w:val="5"/>
        </w:numPr>
        <w:spacing w:after="98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соответ- ствии с изменяющейся ситуацией; </w:t>
      </w:r>
    </w:p>
    <w:p w:rsidR="00DC293E" w:rsidRPr="007F20A4" w:rsidRDefault="00DC293E" w:rsidP="008D7ACE">
      <w:pPr>
        <w:numPr>
          <w:ilvl w:val="0"/>
          <w:numId w:val="5"/>
        </w:numPr>
        <w:spacing w:after="25" w:line="240" w:lineRule="auto"/>
        <w:ind w:left="330" w:right="351" w:hanging="34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еѐ решения; </w:t>
      </w:r>
    </w:p>
    <w:p w:rsidR="00DC293E" w:rsidRPr="007F20A4" w:rsidRDefault="00DC293E" w:rsidP="008D7ACE">
      <w:pPr>
        <w:numPr>
          <w:ilvl w:val="0"/>
          <w:numId w:val="5"/>
        </w:numPr>
        <w:spacing w:after="8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293E" w:rsidRPr="007F20A4" w:rsidRDefault="00DC293E" w:rsidP="008D7ACE">
      <w:pPr>
        <w:numPr>
          <w:ilvl w:val="0"/>
          <w:numId w:val="5"/>
        </w:numPr>
        <w:spacing w:after="98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r>
        <w:rPr>
          <w:rFonts w:ascii="Times New Roman" w:hAnsi="Times New Roman"/>
          <w:sz w:val="24"/>
          <w:szCs w:val="24"/>
        </w:rPr>
        <w:t>рассуждение, умозаключение (ин</w:t>
      </w:r>
      <w:r w:rsidRPr="007F20A4">
        <w:rPr>
          <w:rFonts w:ascii="Times New Roman" w:hAnsi="Times New Roman"/>
          <w:sz w:val="24"/>
          <w:szCs w:val="24"/>
        </w:rPr>
        <w:t xml:space="preserve">дуктивное, дедуктивное и по аналогии) и делать выводы; </w:t>
      </w:r>
    </w:p>
    <w:p w:rsidR="00DC293E" w:rsidRPr="007F20A4" w:rsidRDefault="00DC293E" w:rsidP="008D7ACE">
      <w:pPr>
        <w:numPr>
          <w:ilvl w:val="0"/>
          <w:numId w:val="5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DC293E" w:rsidRPr="007F20A4" w:rsidRDefault="00DC293E" w:rsidP="008D7ACE">
      <w:pPr>
        <w:numPr>
          <w:ilvl w:val="0"/>
          <w:numId w:val="5"/>
        </w:numPr>
        <w:spacing w:after="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смысловое чтение; </w:t>
      </w:r>
    </w:p>
    <w:p w:rsidR="00DC293E" w:rsidRPr="007F20A4" w:rsidRDefault="00DC293E" w:rsidP="008D7ACE">
      <w:pPr>
        <w:numPr>
          <w:ilvl w:val="0"/>
          <w:numId w:val="5"/>
        </w:numPr>
        <w:spacing w:after="8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  работать индивидуально и в группе; находить общее решение и разрешать конфликты на основе согласования позиций и учѐта интересов; формулировать, ар- </w:t>
      </w:r>
      <w:r>
        <w:rPr>
          <w:rFonts w:ascii="Times New Roman" w:hAnsi="Times New Roman"/>
          <w:sz w:val="24"/>
          <w:szCs w:val="24"/>
        </w:rPr>
        <w:t xml:space="preserve">гументировать и отстаивать свое </w:t>
      </w:r>
      <w:r w:rsidRPr="007F20A4">
        <w:rPr>
          <w:rFonts w:ascii="Times New Roman" w:hAnsi="Times New Roman"/>
          <w:sz w:val="24"/>
          <w:szCs w:val="24"/>
        </w:rPr>
        <w:t xml:space="preserve">мнение; </w:t>
      </w:r>
    </w:p>
    <w:p w:rsidR="00DC293E" w:rsidRPr="007F20A4" w:rsidRDefault="00DC293E" w:rsidP="008D7ACE">
      <w:pPr>
        <w:numPr>
          <w:ilvl w:val="0"/>
          <w:numId w:val="5"/>
        </w:numPr>
        <w:spacing w:after="8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</w:t>
      </w:r>
      <w:r>
        <w:rPr>
          <w:rFonts w:ascii="Times New Roman" w:hAnsi="Times New Roman"/>
          <w:sz w:val="24"/>
          <w:szCs w:val="24"/>
        </w:rPr>
        <w:t>ения своих чувств, мыслей и по</w:t>
      </w:r>
      <w:r w:rsidRPr="007F20A4">
        <w:rPr>
          <w:rFonts w:ascii="Times New Roman" w:hAnsi="Times New Roman"/>
          <w:sz w:val="24"/>
          <w:szCs w:val="24"/>
        </w:rPr>
        <w:t xml:space="preserve">требностей; планирования и регуляции своей деятельности; владение устной и письменной речью, монологической контекстной ре- чью; </w:t>
      </w:r>
    </w:p>
    <w:p w:rsidR="00DC293E" w:rsidRPr="007F20A4" w:rsidRDefault="00DC293E" w:rsidP="008D7ACE">
      <w:pPr>
        <w:numPr>
          <w:ilvl w:val="0"/>
          <w:numId w:val="5"/>
        </w:numPr>
        <w:spacing w:after="8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ИКТ– компетенции); </w:t>
      </w:r>
    </w:p>
    <w:p w:rsidR="00DC293E" w:rsidRPr="007F20A4" w:rsidRDefault="00DC293E" w:rsidP="008D7ACE">
      <w:pPr>
        <w:numPr>
          <w:ilvl w:val="0"/>
          <w:numId w:val="5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</w:t>
      </w:r>
      <w:r>
        <w:rPr>
          <w:rFonts w:ascii="Times New Roman" w:hAnsi="Times New Roman"/>
          <w:sz w:val="24"/>
          <w:szCs w:val="24"/>
        </w:rPr>
        <w:t>ммуникативной, социальной прак</w:t>
      </w:r>
      <w:r w:rsidRPr="007F20A4">
        <w:rPr>
          <w:rFonts w:ascii="Times New Roman" w:hAnsi="Times New Roman"/>
          <w:sz w:val="24"/>
          <w:szCs w:val="24"/>
        </w:rPr>
        <w:t xml:space="preserve">тике и профессиональной ориентации. </w:t>
      </w:r>
    </w:p>
    <w:p w:rsidR="00DC293E" w:rsidRPr="007F20A4" w:rsidRDefault="00DC293E" w:rsidP="007F20A4">
      <w:pPr>
        <w:spacing w:after="27" w:line="240" w:lineRule="auto"/>
        <w:ind w:left="330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 </w:t>
      </w:r>
    </w:p>
    <w:p w:rsidR="00DC293E" w:rsidRPr="007F20A4" w:rsidRDefault="00DC293E" w:rsidP="007F20A4">
      <w:pPr>
        <w:spacing w:after="6" w:line="240" w:lineRule="auto"/>
        <w:ind w:left="330" w:right="762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b/>
          <w:sz w:val="24"/>
          <w:szCs w:val="24"/>
        </w:rPr>
        <w:t xml:space="preserve">Регулятивные УУД: </w:t>
      </w:r>
    </w:p>
    <w:p w:rsidR="00DC293E" w:rsidRPr="007F20A4" w:rsidRDefault="00DC293E" w:rsidP="008D7ACE">
      <w:pPr>
        <w:numPr>
          <w:ilvl w:val="0"/>
          <w:numId w:val="6"/>
        </w:numPr>
        <w:spacing w:after="69" w:line="240" w:lineRule="auto"/>
        <w:ind w:left="330" w:right="351" w:hanging="1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</w:t>
      </w:r>
    </w:p>
    <w:p w:rsidR="00DC293E" w:rsidRPr="007F20A4" w:rsidRDefault="00DC293E" w:rsidP="008D7ACE">
      <w:pPr>
        <w:numPr>
          <w:ilvl w:val="1"/>
          <w:numId w:val="6"/>
        </w:numPr>
        <w:spacing w:after="25" w:line="240" w:lineRule="auto"/>
        <w:ind w:left="330" w:right="351" w:hanging="221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анализировать существующие и планировать будущие образовательные результаты; </w:t>
      </w:r>
    </w:p>
    <w:p w:rsidR="00DC293E" w:rsidRPr="007F20A4" w:rsidRDefault="00DC293E" w:rsidP="008D7ACE">
      <w:pPr>
        <w:numPr>
          <w:ilvl w:val="1"/>
          <w:numId w:val="6"/>
        </w:numPr>
        <w:spacing w:after="25" w:line="240" w:lineRule="auto"/>
        <w:ind w:left="330" w:right="351" w:hanging="221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идентифицировать собственные проблемы и определять главную проблему; </w:t>
      </w:r>
    </w:p>
    <w:p w:rsidR="00DC293E" w:rsidRPr="007F20A4" w:rsidRDefault="00DC293E" w:rsidP="008D7ACE">
      <w:pPr>
        <w:numPr>
          <w:ilvl w:val="1"/>
          <w:numId w:val="6"/>
        </w:numPr>
        <w:spacing w:after="25" w:line="240" w:lineRule="auto"/>
        <w:ind w:left="330" w:right="351" w:hanging="221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выдвигать версии решения проблемы, формулировать гипотезы, предвосхищать конечный результат; 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20A4">
        <w:rPr>
          <w:rFonts w:ascii="Times New Roman" w:hAnsi="Times New Roman"/>
          <w:sz w:val="24"/>
          <w:szCs w:val="24"/>
        </w:rPr>
        <w:t xml:space="preserve">ставить цель деятельности на основе определенной проблемы и существующих возможностей; </w:t>
      </w:r>
    </w:p>
    <w:p w:rsidR="00DC293E" w:rsidRPr="007F20A4" w:rsidRDefault="00DC293E" w:rsidP="008D7ACE">
      <w:pPr>
        <w:numPr>
          <w:ilvl w:val="1"/>
          <w:numId w:val="6"/>
        </w:numPr>
        <w:spacing w:after="0" w:line="240" w:lineRule="auto"/>
        <w:ind w:left="330" w:right="351" w:hanging="221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формулировать учебные задачи как шаги достижения поставленной цели деятельности. </w:t>
      </w:r>
    </w:p>
    <w:p w:rsidR="00DC293E" w:rsidRPr="007F20A4" w:rsidRDefault="00DC293E" w:rsidP="008D7ACE">
      <w:pPr>
        <w:numPr>
          <w:ilvl w:val="0"/>
          <w:numId w:val="6"/>
        </w:numPr>
        <w:spacing w:after="97" w:line="240" w:lineRule="auto"/>
        <w:ind w:left="330" w:right="351" w:hanging="1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</w:t>
      </w:r>
      <w:r>
        <w:rPr>
          <w:rFonts w:ascii="Times New Roman" w:hAnsi="Times New Roman"/>
          <w:sz w:val="24"/>
          <w:szCs w:val="24"/>
        </w:rPr>
        <w:t>нно выбирать наиболее эффектив</w:t>
      </w:r>
      <w:r w:rsidRPr="007F20A4">
        <w:rPr>
          <w:rFonts w:ascii="Times New Roman" w:hAnsi="Times New Roman"/>
          <w:sz w:val="24"/>
          <w:szCs w:val="24"/>
        </w:rPr>
        <w:t xml:space="preserve">ные способы решения учебных и познавательных задач. Обучающийся сможет: </w:t>
      </w:r>
    </w:p>
    <w:p w:rsidR="00DC293E" w:rsidRPr="007F20A4" w:rsidRDefault="00DC293E" w:rsidP="008D7ACE">
      <w:pPr>
        <w:numPr>
          <w:ilvl w:val="0"/>
          <w:numId w:val="7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определять необходимые действие(я) в соответствии с учебной и познавательной задачей и составлять алгоритм их выполнения; </w:t>
      </w:r>
    </w:p>
    <w:p w:rsidR="00DC293E" w:rsidRPr="007F20A4" w:rsidRDefault="00DC293E" w:rsidP="008D7ACE">
      <w:pPr>
        <w:numPr>
          <w:ilvl w:val="0"/>
          <w:numId w:val="7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и познавательных задач; 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20A4">
        <w:rPr>
          <w:rFonts w:ascii="Times New Roman" w:hAnsi="Times New Roman"/>
          <w:sz w:val="24"/>
          <w:szCs w:val="24"/>
        </w:rPr>
        <w:t xml:space="preserve">выбирать из предложенных вариантов и самостоятельно искать средства/ресурсы для решения задачи/достижения цели; </w:t>
      </w:r>
    </w:p>
    <w:p w:rsidR="00DC293E" w:rsidRPr="007F20A4" w:rsidRDefault="00DC293E" w:rsidP="008D7ACE">
      <w:pPr>
        <w:numPr>
          <w:ilvl w:val="0"/>
          <w:numId w:val="7"/>
        </w:numPr>
        <w:spacing w:after="0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составлять план решения проблемы (выполнения проекта, проведения исследования). </w:t>
      </w:r>
    </w:p>
    <w:p w:rsidR="00DC293E" w:rsidRPr="007F20A4" w:rsidRDefault="00DC293E" w:rsidP="007F20A4">
      <w:pPr>
        <w:spacing w:after="94" w:line="240" w:lineRule="auto"/>
        <w:ind w:left="330" w:right="351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3.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Обучающийся сможет: </w:t>
      </w:r>
    </w:p>
    <w:p w:rsidR="00DC293E" w:rsidRPr="007F20A4" w:rsidRDefault="00DC293E" w:rsidP="008D7ACE">
      <w:pPr>
        <w:numPr>
          <w:ilvl w:val="0"/>
          <w:numId w:val="8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выводы; </w:t>
      </w:r>
    </w:p>
    <w:p w:rsidR="00DC293E" w:rsidRPr="007F20A4" w:rsidRDefault="00DC293E" w:rsidP="008D7ACE">
      <w:pPr>
        <w:numPr>
          <w:ilvl w:val="0"/>
          <w:numId w:val="8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принимать решение в учебной ситуации и нести за него ответственность; </w:t>
      </w:r>
    </w:p>
    <w:p w:rsidR="00DC293E" w:rsidRPr="007F20A4" w:rsidRDefault="00DC293E" w:rsidP="008D7ACE">
      <w:pPr>
        <w:numPr>
          <w:ilvl w:val="0"/>
          <w:numId w:val="8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самостоятельно определять причины своего успеха или неуспеха и находить способы выхода из ситуации неуспеха. </w:t>
      </w:r>
    </w:p>
    <w:p w:rsidR="00DC293E" w:rsidRPr="007F20A4" w:rsidRDefault="00DC293E" w:rsidP="007F20A4">
      <w:pPr>
        <w:spacing w:line="240" w:lineRule="auto"/>
        <w:ind w:left="330" w:right="351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b/>
          <w:sz w:val="24"/>
          <w:szCs w:val="24"/>
        </w:rPr>
        <w:t xml:space="preserve">Познавательные УУД: </w:t>
      </w:r>
    </w:p>
    <w:p w:rsidR="00DC293E" w:rsidRPr="007F20A4" w:rsidRDefault="00DC293E" w:rsidP="007F20A4">
      <w:pPr>
        <w:spacing w:after="95" w:line="240" w:lineRule="auto"/>
        <w:ind w:left="330" w:right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</w:t>
      </w:r>
      <w:r>
        <w:rPr>
          <w:rFonts w:ascii="Times New Roman" w:hAnsi="Times New Roman"/>
          <w:sz w:val="24"/>
          <w:szCs w:val="24"/>
        </w:rPr>
        <w:t>дение, умозаключение (индук</w:t>
      </w:r>
      <w:r w:rsidRPr="007F20A4">
        <w:rPr>
          <w:rFonts w:ascii="Times New Roman" w:hAnsi="Times New Roman"/>
          <w:sz w:val="24"/>
          <w:szCs w:val="24"/>
        </w:rPr>
        <w:t xml:space="preserve">тивное, дедуктивное, по аналогии) и делать выводы. Обучающийся сможет: </w:t>
      </w:r>
    </w:p>
    <w:p w:rsidR="00DC293E" w:rsidRPr="007F20A4" w:rsidRDefault="00DC293E" w:rsidP="008D7ACE">
      <w:pPr>
        <w:numPr>
          <w:ilvl w:val="0"/>
          <w:numId w:val="9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подбирать слова, соподчиненные ключевому слову, определяющие его признаки и свойства; </w:t>
      </w:r>
    </w:p>
    <w:p w:rsidR="00DC293E" w:rsidRPr="007F20A4" w:rsidRDefault="00DC293E" w:rsidP="008D7ACE">
      <w:pPr>
        <w:numPr>
          <w:ilvl w:val="0"/>
          <w:numId w:val="9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выделять общий признак двух или нескольких предметов или явлений и объяснять их сходство; </w:t>
      </w:r>
    </w:p>
    <w:p w:rsidR="00DC293E" w:rsidRPr="007F20A4" w:rsidRDefault="00DC293E" w:rsidP="008D7ACE">
      <w:pPr>
        <w:numPr>
          <w:ilvl w:val="0"/>
          <w:numId w:val="9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объединять предметы и явления в группы по определенным признакам, сравнивать, классифицировать и обобщать факты и явления; 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20A4">
        <w:rPr>
          <w:rFonts w:ascii="Times New Roman" w:hAnsi="Times New Roman"/>
          <w:sz w:val="24"/>
          <w:szCs w:val="24"/>
        </w:rPr>
        <w:t xml:space="preserve">излагать полученную информацию, интерпретируя ее в контексте решаемой задачи; </w:t>
      </w:r>
    </w:p>
    <w:p w:rsidR="00DC293E" w:rsidRPr="007F20A4" w:rsidRDefault="00DC293E" w:rsidP="008D7ACE">
      <w:pPr>
        <w:numPr>
          <w:ilvl w:val="0"/>
          <w:numId w:val="9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</w:t>
      </w:r>
      <w:r>
        <w:rPr>
          <w:rFonts w:ascii="Times New Roman" w:hAnsi="Times New Roman"/>
          <w:sz w:val="24"/>
          <w:szCs w:val="24"/>
        </w:rPr>
        <w:t>ной аргументацией или самостоя</w:t>
      </w:r>
      <w:r w:rsidRPr="007F20A4">
        <w:rPr>
          <w:rFonts w:ascii="Times New Roman" w:hAnsi="Times New Roman"/>
          <w:sz w:val="24"/>
          <w:szCs w:val="24"/>
        </w:rPr>
        <w:t xml:space="preserve">тельно полученными данными. </w:t>
      </w:r>
    </w:p>
    <w:p w:rsidR="00DC293E" w:rsidRPr="007F20A4" w:rsidRDefault="00DC293E" w:rsidP="007F20A4">
      <w:pPr>
        <w:spacing w:after="92" w:line="240" w:lineRule="auto"/>
        <w:ind w:left="330" w:right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F20A4">
        <w:rPr>
          <w:rFonts w:ascii="Times New Roman" w:hAnsi="Times New Roman"/>
          <w:sz w:val="24"/>
          <w:szCs w:val="24"/>
        </w:rPr>
        <w:t>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Обучающийся сможет: </w:t>
      </w:r>
    </w:p>
    <w:p w:rsidR="00DC293E" w:rsidRPr="007F20A4" w:rsidRDefault="00DC293E" w:rsidP="008D7ACE">
      <w:pPr>
        <w:numPr>
          <w:ilvl w:val="0"/>
          <w:numId w:val="10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обозначать символом и знаком предмет и/или явление; </w:t>
      </w:r>
    </w:p>
    <w:p w:rsidR="00DC293E" w:rsidRPr="007F20A4" w:rsidRDefault="00DC293E" w:rsidP="008D7ACE">
      <w:pPr>
        <w:numPr>
          <w:ilvl w:val="0"/>
          <w:numId w:val="10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определять логические связи между предметами и/или явлениями, обозначать данные логические связи с помощью знаков в схеме; 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F20A4">
        <w:rPr>
          <w:rFonts w:ascii="Times New Roman" w:hAnsi="Times New Roman"/>
          <w:sz w:val="24"/>
          <w:szCs w:val="24"/>
        </w:rPr>
        <w:t xml:space="preserve">строить модель/схему на основе условий задачи и/или способа ее решения; </w:t>
      </w:r>
    </w:p>
    <w:p w:rsidR="00DC293E" w:rsidRPr="007F20A4" w:rsidRDefault="00DC293E" w:rsidP="008D7ACE">
      <w:pPr>
        <w:numPr>
          <w:ilvl w:val="0"/>
          <w:numId w:val="10"/>
        </w:numPr>
        <w:spacing w:after="78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</w:t>
      </w:r>
      <w:r>
        <w:rPr>
          <w:rFonts w:ascii="Times New Roman" w:hAnsi="Times New Roman"/>
          <w:sz w:val="24"/>
          <w:szCs w:val="24"/>
        </w:rPr>
        <w:t>нного (символьного) представле</w:t>
      </w:r>
      <w:r w:rsidRPr="007F20A4">
        <w:rPr>
          <w:rFonts w:ascii="Times New Roman" w:hAnsi="Times New Roman"/>
          <w:sz w:val="24"/>
          <w:szCs w:val="24"/>
        </w:rPr>
        <w:t xml:space="preserve">ния в текстовое, и наоборот; </w:t>
      </w:r>
    </w:p>
    <w:p w:rsidR="00DC293E" w:rsidRPr="007F20A4" w:rsidRDefault="00DC293E" w:rsidP="008D7ACE">
      <w:pPr>
        <w:numPr>
          <w:ilvl w:val="0"/>
          <w:numId w:val="10"/>
        </w:numPr>
        <w:spacing w:after="94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строить схему, алгоритм действия на основе имеющегося знания об объекте, к которому применяется алгоритм. Смысловое чтение. Обучающийся сможет: </w:t>
      </w:r>
    </w:p>
    <w:p w:rsidR="00DC293E" w:rsidRPr="007F20A4" w:rsidRDefault="00DC293E" w:rsidP="008D7ACE">
      <w:pPr>
        <w:numPr>
          <w:ilvl w:val="0"/>
          <w:numId w:val="10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находить в тексте требуемую информацию (в соответствии с целями своей деятельности); </w:t>
      </w:r>
    </w:p>
    <w:p w:rsidR="00DC293E" w:rsidRPr="007F20A4" w:rsidRDefault="00DC293E" w:rsidP="008D7ACE">
      <w:pPr>
        <w:numPr>
          <w:ilvl w:val="0"/>
          <w:numId w:val="10"/>
        </w:numPr>
        <w:spacing w:after="0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ориентироваться в содержании текста, понимать целостный смысл текста, структурировать текст. </w:t>
      </w:r>
    </w:p>
    <w:p w:rsidR="00DC293E" w:rsidRPr="007F20A4" w:rsidRDefault="00DC293E" w:rsidP="007F20A4">
      <w:pPr>
        <w:spacing w:after="92" w:line="240" w:lineRule="auto"/>
        <w:ind w:left="330" w:right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F20A4">
        <w:rPr>
          <w:rFonts w:ascii="Times New Roman" w:hAnsi="Times New Roman"/>
          <w:sz w:val="24"/>
          <w:szCs w:val="24"/>
        </w:rPr>
        <w:t>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</w:t>
      </w:r>
      <w:r>
        <w:rPr>
          <w:rFonts w:ascii="Times New Roman" w:hAnsi="Times New Roman"/>
          <w:sz w:val="24"/>
          <w:szCs w:val="24"/>
        </w:rPr>
        <w:t>ммуникативной, социальной прак</w:t>
      </w:r>
      <w:r w:rsidRPr="007F20A4">
        <w:rPr>
          <w:rFonts w:ascii="Times New Roman" w:hAnsi="Times New Roman"/>
          <w:sz w:val="24"/>
          <w:szCs w:val="24"/>
        </w:rPr>
        <w:t xml:space="preserve">тике и профессиональной ориентации. Обучающийся сможет: </w:t>
      </w:r>
    </w:p>
    <w:p w:rsidR="00DC293E" w:rsidRPr="007F20A4" w:rsidRDefault="00DC293E" w:rsidP="008D7ACE">
      <w:pPr>
        <w:numPr>
          <w:ilvl w:val="0"/>
          <w:numId w:val="11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определять свое отношение к природной среде; </w:t>
      </w:r>
    </w:p>
    <w:p w:rsidR="00DC293E" w:rsidRPr="007F20A4" w:rsidRDefault="00DC293E" w:rsidP="008D7ACE">
      <w:pPr>
        <w:numPr>
          <w:ilvl w:val="0"/>
          <w:numId w:val="11"/>
        </w:numPr>
        <w:spacing w:after="0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проводить причинный и вероятностный анализ экологических ситуаций. </w:t>
      </w:r>
    </w:p>
    <w:p w:rsidR="00DC293E" w:rsidRPr="007F20A4" w:rsidRDefault="00DC293E" w:rsidP="007F20A4">
      <w:pPr>
        <w:spacing w:after="85" w:line="240" w:lineRule="auto"/>
        <w:ind w:left="330" w:right="3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F20A4">
        <w:rPr>
          <w:rFonts w:ascii="Times New Roman" w:hAnsi="Times New Roman"/>
          <w:sz w:val="24"/>
          <w:szCs w:val="24"/>
        </w:rPr>
        <w:t>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Обучающийся сможет: </w:t>
      </w:r>
    </w:p>
    <w:p w:rsidR="00DC293E" w:rsidRPr="007F20A4" w:rsidRDefault="00DC293E" w:rsidP="008D7ACE">
      <w:pPr>
        <w:numPr>
          <w:ilvl w:val="0"/>
          <w:numId w:val="12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определять необходимые ключевые поисковые слова и запросы; </w:t>
      </w:r>
    </w:p>
    <w:p w:rsidR="00DC293E" w:rsidRPr="007F20A4" w:rsidRDefault="00DC293E" w:rsidP="008D7ACE">
      <w:pPr>
        <w:numPr>
          <w:ilvl w:val="0"/>
          <w:numId w:val="12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формировать множественную выборку из поисковых источников для объективизации результатов поиска; </w:t>
      </w:r>
    </w:p>
    <w:p w:rsidR="00DC293E" w:rsidRPr="007F20A4" w:rsidRDefault="00DC293E" w:rsidP="008D7ACE">
      <w:pPr>
        <w:numPr>
          <w:ilvl w:val="0"/>
          <w:numId w:val="12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соотносить полученные результаты поиска со своей деятельностью. </w:t>
      </w:r>
    </w:p>
    <w:p w:rsidR="00DC293E" w:rsidRPr="007F20A4" w:rsidRDefault="00DC293E" w:rsidP="008D7ACE">
      <w:pPr>
        <w:numPr>
          <w:ilvl w:val="0"/>
          <w:numId w:val="12"/>
        </w:numPr>
        <w:spacing w:after="25" w:line="240" w:lineRule="auto"/>
        <w:ind w:left="330" w:right="351" w:hanging="283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</w:p>
    <w:p w:rsidR="00DC293E" w:rsidRPr="007F20A4" w:rsidRDefault="00DC293E" w:rsidP="007F20A4">
      <w:pPr>
        <w:spacing w:after="100" w:line="240" w:lineRule="auto"/>
        <w:ind w:left="330" w:right="351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</w:t>
      </w:r>
      <w:r w:rsidRPr="007F20A4">
        <w:rPr>
          <w:rFonts w:ascii="Times New Roman" w:hAnsi="Times New Roman"/>
          <w:sz w:val="24"/>
          <w:szCs w:val="24"/>
        </w:rPr>
        <w:t>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аргумен- тировать и отстаивать свое мнение. Обучающийся сможет: </w:t>
      </w:r>
    </w:p>
    <w:p w:rsidR="00DC293E" w:rsidRPr="007F20A4" w:rsidRDefault="00DC293E" w:rsidP="008D7ACE">
      <w:pPr>
        <w:numPr>
          <w:ilvl w:val="0"/>
          <w:numId w:val="3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определять возможные роли в совместной деятельности; </w:t>
      </w:r>
    </w:p>
    <w:p w:rsidR="00DC293E" w:rsidRPr="007F20A4" w:rsidRDefault="00DC293E" w:rsidP="008D7ACE">
      <w:pPr>
        <w:numPr>
          <w:ilvl w:val="0"/>
          <w:numId w:val="3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играть определенную роль в совместной деятельности; </w:t>
      </w:r>
    </w:p>
    <w:p w:rsidR="00DC293E" w:rsidRPr="007F20A4" w:rsidRDefault="00DC293E" w:rsidP="008D7ACE">
      <w:pPr>
        <w:numPr>
          <w:ilvl w:val="0"/>
          <w:numId w:val="3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выделять общую точку зрения в дискуссии; </w:t>
      </w:r>
    </w:p>
    <w:p w:rsidR="00DC293E" w:rsidRPr="007F20A4" w:rsidRDefault="00DC293E" w:rsidP="008D7ACE">
      <w:pPr>
        <w:numPr>
          <w:ilvl w:val="0"/>
          <w:numId w:val="3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договариваться о правилах и вопросах для обсуждения в соответствии с поставленной перед группой задачей; </w:t>
      </w:r>
    </w:p>
    <w:p w:rsidR="00DC293E" w:rsidRPr="007F20A4" w:rsidRDefault="00DC293E" w:rsidP="008D7ACE">
      <w:pPr>
        <w:numPr>
          <w:ilvl w:val="0"/>
          <w:numId w:val="3"/>
        </w:numPr>
        <w:spacing w:after="78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 9.</w:t>
      </w:r>
      <w:r w:rsidRPr="007F20A4">
        <w:rPr>
          <w:rFonts w:ascii="Times New Roman" w:eastAsia="Times New Roman" w:hAnsi="Times New Roman"/>
          <w:sz w:val="24"/>
          <w:szCs w:val="24"/>
        </w:rPr>
        <w:t xml:space="preserve"> </w:t>
      </w:r>
      <w:r w:rsidRPr="007F20A4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Обучающийся сможет: </w:t>
      </w:r>
    </w:p>
    <w:p w:rsidR="00DC293E" w:rsidRPr="007F20A4" w:rsidRDefault="00DC293E" w:rsidP="008D7ACE">
      <w:pPr>
        <w:numPr>
          <w:ilvl w:val="0"/>
          <w:numId w:val="3"/>
        </w:numPr>
        <w:spacing w:after="72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целенаправленно искать и использовать информационные ресурсы, необходимые для решения учебных и практических задач с по- мощью средств ИКТ; </w:t>
      </w:r>
    </w:p>
    <w:p w:rsidR="00DC293E" w:rsidRPr="007F20A4" w:rsidRDefault="00DC293E" w:rsidP="008D7ACE">
      <w:pPr>
        <w:numPr>
          <w:ilvl w:val="0"/>
          <w:numId w:val="3"/>
        </w:numPr>
        <w:spacing w:after="76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докладо</w:t>
      </w:r>
      <w:r>
        <w:rPr>
          <w:rFonts w:ascii="Times New Roman" w:hAnsi="Times New Roman"/>
          <w:sz w:val="24"/>
          <w:szCs w:val="24"/>
        </w:rPr>
        <w:t>в, рефератов, создание презента</w:t>
      </w:r>
      <w:r w:rsidRPr="007F20A4">
        <w:rPr>
          <w:rFonts w:ascii="Times New Roman" w:hAnsi="Times New Roman"/>
          <w:sz w:val="24"/>
          <w:szCs w:val="24"/>
        </w:rPr>
        <w:t xml:space="preserve">ций и др.; </w:t>
      </w:r>
    </w:p>
    <w:p w:rsidR="00DC293E" w:rsidRPr="007F20A4" w:rsidRDefault="00DC293E" w:rsidP="008D7ACE">
      <w:pPr>
        <w:numPr>
          <w:ilvl w:val="0"/>
          <w:numId w:val="3"/>
        </w:numPr>
        <w:spacing w:after="25" w:line="240" w:lineRule="auto"/>
        <w:ind w:left="330" w:right="351" w:hanging="360"/>
        <w:jc w:val="both"/>
        <w:rPr>
          <w:rFonts w:ascii="Times New Roman" w:hAnsi="Times New Roman"/>
          <w:sz w:val="24"/>
          <w:szCs w:val="24"/>
        </w:rPr>
      </w:pPr>
      <w:r w:rsidRPr="007F20A4">
        <w:rPr>
          <w:rFonts w:ascii="Times New Roman" w:hAnsi="Times New Roman"/>
          <w:sz w:val="24"/>
          <w:szCs w:val="24"/>
        </w:rPr>
        <w:t xml:space="preserve">соблюдать информационную гигиену и правила информационной безопасности. 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D72BB4">
        <w:rPr>
          <w:rFonts w:ascii="Times New Roman" w:hAnsi="Times New Roman"/>
          <w:i/>
          <w:color w:val="000000"/>
          <w:sz w:val="24"/>
          <w:szCs w:val="24"/>
          <w:lang w:eastAsia="ru-RU"/>
        </w:rPr>
        <w:t>в познавательной сфере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C293E" w:rsidRDefault="00DC293E" w:rsidP="00D72BB4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осознание роли техники и технологий для прогрессивного развития общества; формирование целостного представления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техносфере;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назначение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практическое освоение обучающимися основ проектно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-исследовательской деятельности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; объяснение явлений, процессов и связей, выявляемых в ходе исследований;</w:t>
      </w:r>
    </w:p>
    <w:p w:rsidR="00DC293E" w:rsidRPr="000219F8" w:rsidRDefault="00DC293E" w:rsidP="00D72BB4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оценка технологических свойств сырья, материалов и областей их применения;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DC293E" w:rsidRPr="000219F8" w:rsidRDefault="00DC293E" w:rsidP="000219F8">
      <w:pPr>
        <w:shd w:val="clear" w:color="auto" w:fill="FFFFFF"/>
        <w:spacing w:after="0" w:line="240" w:lineRule="auto"/>
        <w:ind w:firstLine="568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деятельности, а также элементов экономики при обосновании технологий и проектов;</w:t>
      </w:r>
    </w:p>
    <w:p w:rsidR="00DC293E" w:rsidRPr="00D72BB4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D72BB4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трудовой сфере: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планирование технологического процесса и процесса труда; подбор материалов с учетом харак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тера объекта труда и технологии,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инструментов, приспособлений и оборудования с учетом требований технологии и материально-энергетических ресурсов;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DC293E" w:rsidRPr="000219F8" w:rsidRDefault="00DC293E" w:rsidP="00D72BB4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контроль промежуточных и конечных результатов труда по установленным критериям и показате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лям с использованием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измерительных инструментов; выявление допущенных ошибок в процессе труда и обоснование способов их исправления;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DC293E" w:rsidRPr="00256F63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i/>
          <w:color w:val="000000"/>
          <w:sz w:val="20"/>
          <w:szCs w:val="20"/>
          <w:lang w:eastAsia="ru-RU"/>
        </w:rPr>
      </w:pP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мотивационной сфере: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DC293E" w:rsidRDefault="00DC293E" w:rsidP="00256F6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представлений о мире профессий, связанных с изучаемыми технологиями, их востребованностью на рынке труда;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к экономии и бережливости в расходовании времени, материалов, денежных  средств, труда; наличие экологической культуры при обосновании объекта труда и выполнении работ;</w:t>
      </w:r>
    </w:p>
    <w:p w:rsidR="00DC293E" w:rsidRPr="00EE42B9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i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EE42B9">
        <w:rPr>
          <w:rFonts w:ascii="Times New Roman" w:hAnsi="Times New Roman"/>
          <w:i/>
          <w:color w:val="000000"/>
          <w:sz w:val="24"/>
          <w:szCs w:val="24"/>
          <w:lang w:eastAsia="ru-RU"/>
        </w:rPr>
        <w:t>- эстетической сфере: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участие в оформлении класса и школы, озеленении пришкольного участка, стремление внести красоту в домашний быт;</w:t>
      </w:r>
    </w:p>
    <w:p w:rsidR="00DC293E" w:rsidRPr="00256F63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i/>
          <w:color w:val="000000"/>
          <w:sz w:val="20"/>
          <w:szCs w:val="20"/>
          <w:lang w:eastAsia="ru-RU"/>
        </w:rPr>
      </w:pP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</w:t>
      </w: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коммуникативной сфере:</w:t>
      </w:r>
    </w:p>
    <w:p w:rsidR="00DC293E" w:rsidRPr="000219F8" w:rsidRDefault="00DC293E" w:rsidP="00256F63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учетом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нормами, техникой общения; определять цели коммуникации, оценивать ситуац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ию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DC293E" w:rsidRDefault="00DC293E" w:rsidP="00256F63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DC293E" w:rsidRPr="00256F63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i/>
          <w:color w:val="000000"/>
          <w:sz w:val="20"/>
          <w:szCs w:val="20"/>
          <w:lang w:eastAsia="ru-RU"/>
        </w:rPr>
      </w:pP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в</w:t>
      </w:r>
      <w:r w:rsidRPr="00256F63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физиолого-психологической сфере:</w:t>
      </w:r>
    </w:p>
    <w:p w:rsidR="00DC293E" w:rsidRPr="000219F8" w:rsidRDefault="00DC293E" w:rsidP="00256F63">
      <w:pPr>
        <w:shd w:val="clear" w:color="auto" w:fill="FFFFFF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- развитие моторики и координации движений рук при работе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необходимой величины усилий, прикладываемых к инструментам, с учетом технологических требований;</w:t>
      </w:r>
    </w:p>
    <w:p w:rsidR="00DC293E" w:rsidRPr="000219F8" w:rsidRDefault="00DC293E" w:rsidP="00256F63">
      <w:pPr>
        <w:shd w:val="clear" w:color="auto" w:fill="FFFFFF"/>
        <w:spacing w:before="30" w:after="30" w:line="240" w:lineRule="auto"/>
        <w:jc w:val="both"/>
        <w:rPr>
          <w:rFonts w:ascii="Courier New" w:hAnsi="Courier New" w:cs="Courier New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- </w:t>
      </w:r>
      <w:r w:rsidRPr="000219F8">
        <w:rPr>
          <w:rFonts w:ascii="Times New Roman" w:hAnsi="Times New Roman"/>
          <w:color w:val="000000"/>
          <w:sz w:val="24"/>
          <w:szCs w:val="24"/>
          <w:lang w:eastAsia="ru-RU"/>
        </w:rPr>
        <w:t>сочетание образного и логического мышления в проектной деятельности.</w:t>
      </w:r>
    </w:p>
    <w:p w:rsidR="00DC293E" w:rsidRDefault="00DC293E" w:rsidP="00A977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3E" w:rsidRPr="00B15535" w:rsidRDefault="00DC293E" w:rsidP="00B15535">
      <w:pPr>
        <w:tabs>
          <w:tab w:val="center" w:pos="7510"/>
        </w:tabs>
        <w:rPr>
          <w:rFonts w:ascii="Times New Roman" w:hAnsi="Times New Roman"/>
          <w:b/>
          <w:sz w:val="24"/>
          <w:szCs w:val="24"/>
        </w:rPr>
      </w:pPr>
      <w:r w:rsidRPr="00B15535">
        <w:rPr>
          <w:rFonts w:ascii="Times New Roman" w:hAnsi="Times New Roman"/>
          <w:b/>
          <w:sz w:val="24"/>
          <w:szCs w:val="24"/>
        </w:rPr>
        <w:t xml:space="preserve">Учащийся 8 класса научится: 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грамотно пользоваться графической документацией и технико-технологической информацией;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осуществлять технологические процессы создания или ремонта материальных объектов, имеющих инновационные элементы;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составлять электрические схемы, которые применяются при разработке электроустановок, создании и эксплуатации электрофицированных приборов и аппаратов, используя дополнительные источники информации (включая Интернет):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осуществлять процессы сборки, регулировки или ремонта объектов, содержащих электрические цепи с элементами электроники;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планировать профессиональную карьеру; рационально выбирать пути продолжения образования или трудоустройства;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ориентироваться в информации по трудоустройству и продолжения образования;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оценивать свои возможности и возможности своей семьи для предпринимательской деятельности;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DC293E" w:rsidRPr="00B15535" w:rsidRDefault="00DC293E" w:rsidP="00B15535">
      <w:pPr>
        <w:pStyle w:val="Heading2"/>
        <w:spacing w:line="240" w:lineRule="auto"/>
        <w:rPr>
          <w:rFonts w:ascii="Times New Roman" w:hAnsi="Times New Roman"/>
          <w:i w:val="0"/>
          <w:sz w:val="24"/>
          <w:szCs w:val="24"/>
        </w:rPr>
      </w:pPr>
      <w:r w:rsidRPr="00B15535">
        <w:rPr>
          <w:rFonts w:ascii="Times New Roman" w:hAnsi="Times New Roman"/>
          <w:i w:val="0"/>
          <w:sz w:val="24"/>
          <w:szCs w:val="24"/>
        </w:rPr>
        <w:t>Учащийся получит возможность научиться</w:t>
      </w:r>
    </w:p>
    <w:p w:rsidR="00DC293E" w:rsidRPr="001C6056" w:rsidRDefault="00DC293E" w:rsidP="00B15535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рационально организовывать рабочее место;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находить необходимую информацию в различных источниках;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применять конструкторскую и технологическую документацию;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составлять последовательность выполнения технологических операций для изготовления изделия или выполнения работ;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выбирать сырье, материалы, инструменты и оборудование для выполнения работ;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конструировать, моделировать, изготавливать изделия;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соблюдать безопасные приемы труда и правила пользования ручными инструментами, машинами и электрооборудованием;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осуществлять доступными мерительными средствами, измерительными приборами и визуально контроль качества изготавливаемого изделия 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находить и устранять допущенные дефекты;          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  <w:r w:rsidRPr="001C6056">
        <w:rPr>
          <w:rFonts w:ascii="Times New Roman" w:hAnsi="Times New Roman"/>
          <w:sz w:val="24"/>
          <w:szCs w:val="24"/>
        </w:rPr>
        <w:br/>
        <w:t xml:space="preserve">     • планировать работы с учетом имеющихся ресурсов и условий;</w:t>
      </w:r>
    </w:p>
    <w:p w:rsidR="00DC293E" w:rsidRPr="001C6056" w:rsidRDefault="00DC293E" w:rsidP="00B155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6056">
        <w:rPr>
          <w:rFonts w:ascii="Times New Roman" w:hAnsi="Times New Roman"/>
          <w:sz w:val="24"/>
          <w:szCs w:val="24"/>
        </w:rPr>
        <w:t>• распределять работу при коллективной деятельности;</w:t>
      </w:r>
      <w:r w:rsidRPr="001C6056">
        <w:rPr>
          <w:rFonts w:ascii="Times New Roman" w:hAnsi="Times New Roman"/>
          <w:sz w:val="24"/>
          <w:szCs w:val="24"/>
        </w:rPr>
        <w:br/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    </w:t>
      </w:r>
      <w:r w:rsidRPr="008D7ACE">
        <w:rPr>
          <w:rFonts w:ascii="Times New Roman" w:hAnsi="Times New Roman"/>
          <w:b/>
          <w:sz w:val="24"/>
          <w:szCs w:val="24"/>
        </w:rPr>
        <w:t>Воспитательный потенциал</w:t>
      </w:r>
      <w:r w:rsidRPr="008D7ACE">
        <w:rPr>
          <w:rFonts w:ascii="Times New Roman" w:hAnsi="Times New Roman"/>
          <w:sz w:val="24"/>
          <w:szCs w:val="24"/>
        </w:rPr>
        <w:t xml:space="preserve"> уроков и формы учета рабочей программы воспитания в рабочей программе по технологии в части: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1) патриотического воспитания: 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 </w:t>
      </w:r>
    </w:p>
    <w:p w:rsidR="00DC293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2) 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осознание важности морально-этических принципов в деятельности, 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сообщества. 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3) эстетического воспитания: восприятие эстетических качеств предметов труда; умение создавать эстетически значимые изделия из различных материалов; понимание ценности отечественного и мирового искусства, народных традиций и народного творчества в декоративно-прикладном искусстве; осознание роли художественной культуры как средства коммуникации и самовыражения в современном обществе. 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4) ценности научного познания и практической деятельности: осознание ценности науки как фундамента технологий; развитие интереса к исследовательской деятельности, реализации на практике достижений науки. 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5) формирования культуры здоровья и эмоционального благополучия: 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 личности от этих угроз. 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 xml:space="preserve">6) трудового воспитания: уважение к труду, трудящимся, результатам труда (своего и других 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 учётом личных и общественных интересов, потребностей; ориентация на достижение выдающихся результатов в профессиональной 10 деятельности. </w:t>
      </w:r>
    </w:p>
    <w:p w:rsidR="00DC293E" w:rsidRPr="008D7ACE" w:rsidRDefault="00DC293E" w:rsidP="008D7ACE">
      <w:pPr>
        <w:rPr>
          <w:rFonts w:ascii="Times New Roman" w:hAnsi="Times New Roman"/>
          <w:sz w:val="24"/>
          <w:szCs w:val="24"/>
        </w:rPr>
      </w:pPr>
      <w:r w:rsidRPr="008D7ACE">
        <w:rPr>
          <w:rFonts w:ascii="Times New Roman" w:hAnsi="Times New Roman"/>
          <w:sz w:val="24"/>
          <w:szCs w:val="24"/>
        </w:rPr>
        <w:t>7) экологического воспитания: воспитание бережного отношения к окружающей среде, понимание необходимости соблюдения баланса между природой и техносферой; осознание пределов преобразовательной деятельности человека.</w:t>
      </w:r>
    </w:p>
    <w:p w:rsidR="00DC293E" w:rsidRPr="008D7AC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8040B5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815B3">
        <w:rPr>
          <w:rFonts w:ascii="Times New Roman" w:hAnsi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p w:rsidR="00DC293E" w:rsidRPr="007815B3" w:rsidRDefault="00DC293E" w:rsidP="008040B5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0"/>
        <w:gridCol w:w="6964"/>
        <w:gridCol w:w="2311"/>
      </w:tblGrid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Название раздела программы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Семейная экономика.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Технология домашнего хозяйства</w:t>
            </w:r>
          </w:p>
        </w:tc>
        <w:tc>
          <w:tcPr>
            <w:tcW w:w="2346" w:type="dxa"/>
          </w:tcPr>
          <w:p w:rsidR="00DC293E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Основы электротехники и радиоэлектроники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50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293E" w:rsidTr="007F05D4">
        <w:tc>
          <w:tcPr>
            <w:tcW w:w="1208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50" w:type="dxa"/>
          </w:tcPr>
          <w:p w:rsidR="00DC293E" w:rsidRPr="003B6714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714">
              <w:rPr>
                <w:rFonts w:ascii="Times New Roman" w:hAnsi="Times New Roman"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2346" w:type="dxa"/>
          </w:tcPr>
          <w:p w:rsidR="00DC293E" w:rsidRPr="00AD7F02" w:rsidRDefault="00DC293E" w:rsidP="007F0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F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DC293E" w:rsidRDefault="00DC293E" w:rsidP="008040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3E" w:rsidRDefault="00DC293E" w:rsidP="008040B5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DC293E" w:rsidRDefault="00DC293E" w:rsidP="008040B5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>Творческий проект – 1ч.</w:t>
      </w:r>
    </w:p>
    <w:p w:rsidR="00DC293E" w:rsidRDefault="00DC293E" w:rsidP="008040B5">
      <w:pPr>
        <w:spacing w:after="0" w:line="240" w:lineRule="auto"/>
        <w:ind w:left="-142" w:right="-5" w:firstLine="426"/>
        <w:jc w:val="both"/>
        <w:rPr>
          <w:rFonts w:ascii="Times New Roman" w:hAnsi="Times New Roman"/>
          <w:b/>
          <w:sz w:val="24"/>
          <w:szCs w:val="24"/>
        </w:rPr>
      </w:pPr>
      <w:r w:rsidRPr="00FB70C1">
        <w:rPr>
          <w:rFonts w:ascii="Times New Roman" w:hAnsi="Times New Roman"/>
          <w:sz w:val="24"/>
          <w:szCs w:val="24"/>
          <w:lang w:eastAsia="ru-RU"/>
        </w:rPr>
        <w:t>Проектирование как сфера профессиональ</w:t>
      </w:r>
      <w:r w:rsidRPr="00FB70C1">
        <w:rPr>
          <w:rFonts w:ascii="Times New Roman" w:hAnsi="Times New Roman"/>
          <w:sz w:val="24"/>
          <w:szCs w:val="24"/>
          <w:lang w:eastAsia="ru-RU"/>
        </w:rPr>
        <w:softHyphen/>
        <w:t>ной деятельности</w:t>
      </w:r>
    </w:p>
    <w:p w:rsidR="00DC293E" w:rsidRDefault="00DC293E" w:rsidP="008040B5">
      <w:pPr>
        <w:spacing w:after="0" w:line="240" w:lineRule="auto"/>
        <w:ind w:right="-5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Семейная экономика - 6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</w:t>
      </w:r>
    </w:p>
    <w:p w:rsidR="00DC293E" w:rsidRDefault="00DC293E" w:rsidP="008040B5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Понятия «семья». Роль семьи в государстве. Основные функции семьи. Семейная экономика как наука, её задачи. Виды доходов и расходов семьи. Источники доходов школьников. 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«предпринимательская деятельность», «личное предпринимательство», «прибыль», «лицензия», «патент». Формы семейного предпринимательства, факторы, влияющие на них.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«потребность». Потребности функциональные, ложные, материальные, духовные, физиологические, социальные. Потребности безопасности и самореализации. Пирамида потребностей. Уровень благосостояния семьи. Классификация покупок. Анализ необходимости покупки. Потребительский портрет вещи. Правило покупки.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сертификации. Виды сертификатов.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«маркировка», «этикетка», «вкладыш». Виды торговых знаков. Штриховое кодирование и его функции. Информация, заложенная в штриховом коде.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«культура питания». Сбалансированное, рациональное питание. Правила покупки продуктов питания. Учёт потребления продуктов питания в семье, домашняя расходная книга. 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сбережения денежных средств. Личный бюджет школьника. Учётная книга школьника.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Приусадебный участок. Его влияние на семейный бюджет. Варианты использования приусадебного участка в целях предпринимательства. Правила расчёта стоимости продукции садового участка. 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3.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>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ехнология домашнего хозяйства – 4 ч.</w:t>
      </w:r>
    </w:p>
    <w:p w:rsidR="00DC293E" w:rsidRPr="002E5311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 w:rsidRPr="002E5311">
        <w:rPr>
          <w:rFonts w:ascii="Times New Roman" w:hAnsi="Times New Roman"/>
          <w:sz w:val="24"/>
          <w:szCs w:val="24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 </w:t>
      </w:r>
    </w:p>
    <w:p w:rsidR="00DC293E" w:rsidRPr="002E5311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 w:rsidRPr="002E5311">
        <w:rPr>
          <w:rFonts w:ascii="Times New Roman" w:hAnsi="Times New Roman"/>
          <w:sz w:val="24"/>
          <w:szCs w:val="24"/>
        </w:rPr>
        <w:t>Работа счётчика расхода воды. Способы определения расхода и стоимости расхода воды. Утилизация сточных вод системы водоснабжения и канализации. Экологические проблемы, связанные с их утилизацией.       Лабораторно-практические и практические работы. Ознакомление со схемой системы водоснабжения и канализации в школе и дома. Определение расхода и стоимости горячей и холодной воды за месяц</w:t>
      </w:r>
    </w:p>
    <w:p w:rsidR="00DC293E" w:rsidRDefault="00DC293E" w:rsidP="008040B5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9774D">
        <w:rPr>
          <w:rFonts w:ascii="Times New Roman" w:hAnsi="Times New Roman"/>
          <w:b/>
          <w:sz w:val="24"/>
          <w:szCs w:val="24"/>
        </w:rPr>
        <w:t>.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>Основы электр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отехники и радиоэлектроники – 12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</w:t>
      </w:r>
      <w:r>
        <w:rPr>
          <w:rFonts w:ascii="Times New Roman" w:hAnsi="Times New Roman"/>
          <w:sz w:val="24"/>
          <w:szCs w:val="24"/>
        </w:rPr>
        <w:t xml:space="preserve"> Виды энергии. Правила безопасности. Источники электроэнергии. Электрический ток. Проводники тока и изоляторы. Приёмники (потребители) электроэнергии. Электрическая цепь, её элементы, их условное обозначение. Принципиальная и монтажная схемы. Понятие «комплектующая арматура». 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безопасности труда на уроках  электротехнологии. 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устройство электрических проводов. Электроизоляционные материалы. Виды соединения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цепи. Способы оконцевания проводов. Правила безопасной работы при монтаже электрической цепи.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и применение электромагнитов в технике. Намотка провода электромагнита на катушку. Электромагнитное реле, его устройство. Принцип действия электрического звонка. 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электроосветительных приборов. История их изобретения, принцип действия. Устройства современной лампы накаливания, её мощность, срок службы. Регулировка освещённости. Люминесцентное и неоновое освещение. Конструкция люминесцентной и неоновой ламп. Достоинство и недостатки люминесцентных ламп и ламп накаливания.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 и типы электронагревательных приборов. Устройство и требования нагревательным элементом. Принцип работы биметаллического терморегулятора. Правила безопасного пользования бытовыми электроприборами.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электрических двигателей. Устройство и принцип действий коллекторного электродвигателя постоянного тока.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Энергоснабжение.</w:t>
      </w:r>
    </w:p>
    <w:p w:rsidR="00DC293E" w:rsidRDefault="00DC293E" w:rsidP="008040B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FB70C1">
        <w:rPr>
          <w:rFonts w:ascii="Times New Roman" w:hAnsi="Times New Roman"/>
          <w:b/>
          <w:bCs/>
          <w:sz w:val="24"/>
          <w:szCs w:val="24"/>
          <w:lang w:eastAsia="ru-RU"/>
        </w:rPr>
        <w:t>Профессиональное самоопределение – 5 ч.</w:t>
      </w:r>
    </w:p>
    <w:p w:rsidR="00DC293E" w:rsidRDefault="00DC293E" w:rsidP="008040B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0C1">
        <w:rPr>
          <w:rFonts w:ascii="Times New Roman" w:hAnsi="Times New Roman"/>
          <w:sz w:val="24"/>
          <w:szCs w:val="24"/>
          <w:lang w:eastAsia="ru-RU"/>
        </w:rPr>
        <w:t>Сферы производства и разделение труда.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42AD">
        <w:rPr>
          <w:rFonts w:ascii="Times New Roman" w:hAnsi="Times New Roman"/>
          <w:sz w:val="24"/>
          <w:szCs w:val="24"/>
          <w:lang w:eastAsia="ru-RU"/>
        </w:rPr>
        <w:t>Технология профессионального выбора. </w:t>
      </w:r>
      <w:r w:rsidRPr="007542AD">
        <w:rPr>
          <w:rFonts w:ascii="Times New Roman" w:hAnsi="Times New Roman"/>
          <w:bCs/>
          <w:sz w:val="24"/>
          <w:szCs w:val="24"/>
          <w:lang w:eastAsia="ru-RU"/>
        </w:rPr>
        <w:t>Практическая работа</w:t>
      </w:r>
      <w:r w:rsidRPr="007542AD">
        <w:rPr>
          <w:rFonts w:ascii="Times New Roman" w:hAnsi="Times New Roman"/>
          <w:sz w:val="24"/>
          <w:szCs w:val="24"/>
          <w:lang w:eastAsia="ru-RU"/>
        </w:rPr>
        <w:t> «Выбор профессии»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C293E" w:rsidRDefault="00DC293E" w:rsidP="008040B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42AD">
        <w:rPr>
          <w:rFonts w:ascii="Times New Roman" w:hAnsi="Times New Roman"/>
          <w:sz w:val="24"/>
          <w:szCs w:val="24"/>
          <w:lang w:eastAsia="ru-RU"/>
        </w:rPr>
        <w:t>Внутренний мир человека и профессиональное самоопределение. </w:t>
      </w:r>
      <w:r w:rsidRPr="007542AD">
        <w:rPr>
          <w:rFonts w:ascii="Times New Roman" w:hAnsi="Times New Roman"/>
          <w:bCs/>
          <w:sz w:val="24"/>
          <w:szCs w:val="24"/>
          <w:lang w:eastAsia="ru-RU"/>
        </w:rPr>
        <w:t>Практическая работа </w:t>
      </w:r>
      <w:r w:rsidRPr="007542AD">
        <w:rPr>
          <w:rFonts w:ascii="Times New Roman" w:hAnsi="Times New Roman"/>
          <w:sz w:val="24"/>
          <w:szCs w:val="24"/>
          <w:lang w:eastAsia="ru-RU"/>
        </w:rPr>
        <w:t>«Определение уровня самооценки»</w:t>
      </w:r>
    </w:p>
    <w:p w:rsidR="00DC293E" w:rsidRDefault="00DC293E" w:rsidP="008040B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542AD">
        <w:rPr>
          <w:rFonts w:ascii="Times New Roman" w:hAnsi="Times New Roman"/>
          <w:sz w:val="24"/>
          <w:szCs w:val="24"/>
          <w:lang w:eastAsia="ru-RU"/>
        </w:rPr>
        <w:t>Возможности построения карьеры в профессиональной деятельности. </w:t>
      </w:r>
      <w:r w:rsidRPr="007542AD">
        <w:rPr>
          <w:rFonts w:ascii="Times New Roman" w:hAnsi="Times New Roman"/>
          <w:bCs/>
          <w:sz w:val="24"/>
          <w:szCs w:val="24"/>
          <w:lang w:eastAsia="ru-RU"/>
        </w:rPr>
        <w:t>Практическая работа </w:t>
      </w:r>
      <w:r w:rsidRPr="007542AD">
        <w:rPr>
          <w:rFonts w:ascii="Times New Roman" w:hAnsi="Times New Roman"/>
          <w:sz w:val="24"/>
          <w:szCs w:val="24"/>
          <w:lang w:eastAsia="ru-RU"/>
        </w:rPr>
        <w:t>«Анализ мотивов своего проф. выбора»</w:t>
      </w:r>
    </w:p>
    <w:p w:rsidR="00DC293E" w:rsidRDefault="00DC293E" w:rsidP="008040B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70C1">
        <w:rPr>
          <w:rFonts w:ascii="Times New Roman" w:hAnsi="Times New Roman"/>
          <w:sz w:val="24"/>
          <w:szCs w:val="24"/>
          <w:lang w:eastAsia="ru-RU"/>
        </w:rPr>
        <w:t>Пример творческого проекта «Мой профессиональный выбор»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FB70C1">
        <w:rPr>
          <w:rFonts w:ascii="Times New Roman" w:hAnsi="Times New Roman"/>
          <w:sz w:val="24"/>
          <w:szCs w:val="24"/>
          <w:lang w:eastAsia="ru-RU"/>
        </w:rPr>
        <w:t>Сферы производства и разделение труда.</w:t>
      </w:r>
    </w:p>
    <w:p w:rsidR="00DC293E" w:rsidRPr="002E5311" w:rsidRDefault="00DC293E" w:rsidP="008040B5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  <w:r w:rsidRPr="002E5311">
        <w:rPr>
          <w:rFonts w:ascii="Times New Roman" w:hAnsi="Times New Roman"/>
          <w:b/>
          <w:sz w:val="24"/>
          <w:szCs w:val="24"/>
        </w:rPr>
        <w:t>6. Технологии творческой и опытнической деятельности – 6 ч.</w:t>
      </w:r>
    </w:p>
    <w:p w:rsidR="00DC293E" w:rsidRDefault="00DC293E" w:rsidP="008040B5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 формулировка проблемы. Выбор темы проекта. Проектирование образцов будущего изделия. Выбор материалов по соответствующим  критериям. Дизайн-спецификация и дизайн-анализ проектируемого изделия. Разработка чертежа изделия. Планирование процесса в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DC293E" w:rsidRDefault="00DC293E" w:rsidP="008040B5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2E5311">
        <w:rPr>
          <w:rFonts w:ascii="Times New Roman" w:hAnsi="Times New Roman"/>
          <w:i/>
          <w:sz w:val="24"/>
          <w:szCs w:val="24"/>
        </w:rPr>
        <w:t>Практические работы.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Выбор модели проектного изделия. Выполнение творческого проекта. </w:t>
      </w:r>
    </w:p>
    <w:p w:rsidR="00DC293E" w:rsidRDefault="00DC293E" w:rsidP="008040B5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93E" w:rsidRDefault="00DC293E" w:rsidP="008040B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3E" w:rsidRPr="002E4A37" w:rsidRDefault="00DC293E" w:rsidP="002E4A37">
      <w:pPr>
        <w:spacing w:after="91" w:line="240" w:lineRule="auto"/>
        <w:ind w:left="345" w:right="40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Примерные </w:t>
      </w:r>
      <w:r w:rsidRPr="002E4A37">
        <w:rPr>
          <w:rFonts w:ascii="Times New Roman" w:hAnsi="Times New Roman"/>
          <w:b/>
          <w:sz w:val="24"/>
          <w:szCs w:val="24"/>
        </w:rPr>
        <w:t xml:space="preserve">темы творческих, проектных работ </w:t>
      </w:r>
      <w:r w:rsidRPr="002E4A37">
        <w:rPr>
          <w:rFonts w:ascii="Times New Roman" w:hAnsi="Times New Roman"/>
          <w:b/>
          <w:color w:val="221F1F"/>
          <w:sz w:val="24"/>
          <w:szCs w:val="24"/>
        </w:rPr>
        <w:t xml:space="preserve">Раздел: </w:t>
      </w:r>
      <w:r w:rsidRPr="002E4A37">
        <w:rPr>
          <w:rFonts w:ascii="Times New Roman" w:hAnsi="Times New Roman"/>
          <w:b/>
          <w:sz w:val="24"/>
          <w:szCs w:val="24"/>
        </w:rPr>
        <w:t xml:space="preserve">Семейная экономика: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Планирование семейного бюджета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Объект для семейного бизнеса </w:t>
      </w:r>
    </w:p>
    <w:p w:rsidR="00DC293E" w:rsidRPr="002E4A37" w:rsidRDefault="00DC293E" w:rsidP="002E4A37">
      <w:pPr>
        <w:numPr>
          <w:ilvl w:val="0"/>
          <w:numId w:val="4"/>
        </w:numPr>
        <w:spacing w:after="3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Бизнес- план семейного предприятия </w:t>
      </w:r>
    </w:p>
    <w:p w:rsidR="00DC293E" w:rsidRPr="002E4A37" w:rsidRDefault="00DC293E" w:rsidP="002E4A37">
      <w:pPr>
        <w:spacing w:after="3" w:line="240" w:lineRule="auto"/>
        <w:ind w:left="684" w:right="351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Технология домашнего хозяйства: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Модель пожарной безопасности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Ремонт комнаты </w:t>
      </w:r>
    </w:p>
    <w:p w:rsidR="00DC293E" w:rsidRPr="002E4A37" w:rsidRDefault="00DC293E" w:rsidP="002E4A37">
      <w:pPr>
        <w:numPr>
          <w:ilvl w:val="0"/>
          <w:numId w:val="4"/>
        </w:numPr>
        <w:spacing w:after="5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Квартирная сигнализация </w:t>
      </w:r>
    </w:p>
    <w:p w:rsidR="00DC293E" w:rsidRPr="002E4A37" w:rsidRDefault="00DC293E" w:rsidP="002E4A37">
      <w:pPr>
        <w:spacing w:after="55" w:line="240" w:lineRule="auto"/>
        <w:ind w:left="684" w:right="351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Электротехника: </w:t>
      </w:r>
    </w:p>
    <w:p w:rsidR="00DC293E" w:rsidRPr="002E4A37" w:rsidRDefault="00DC293E" w:rsidP="002E4A37">
      <w:pPr>
        <w:numPr>
          <w:ilvl w:val="0"/>
          <w:numId w:val="4"/>
        </w:numPr>
        <w:spacing w:after="13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Плакат по электробезопасности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Стенд по электротехническим работам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Мини-вентилятор </w:t>
      </w:r>
    </w:p>
    <w:p w:rsidR="00DC293E" w:rsidRPr="002E4A37" w:rsidRDefault="00DC293E" w:rsidP="002E4A37">
      <w:pPr>
        <w:spacing w:after="91" w:line="240" w:lineRule="auto"/>
        <w:ind w:left="355" w:right="762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Современное производство и профессиональное самоопределение: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Мой профессиональный выбор </w:t>
      </w:r>
    </w:p>
    <w:p w:rsidR="00DC293E" w:rsidRDefault="00DC293E" w:rsidP="002E4A37">
      <w:pPr>
        <w:numPr>
          <w:ilvl w:val="0"/>
          <w:numId w:val="4"/>
        </w:numPr>
        <w:spacing w:after="2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Проектирование индивидуальной траектории профессионального самоопределения </w:t>
      </w:r>
    </w:p>
    <w:p w:rsidR="00DC293E" w:rsidRPr="002E4A37" w:rsidRDefault="00DC293E" w:rsidP="002E4A37">
      <w:pPr>
        <w:spacing w:after="2" w:line="240" w:lineRule="auto"/>
        <w:ind w:left="684" w:right="351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>Примерные те</w:t>
      </w:r>
      <w:r>
        <w:rPr>
          <w:rFonts w:ascii="Times New Roman" w:hAnsi="Times New Roman"/>
          <w:b/>
          <w:sz w:val="24"/>
          <w:szCs w:val="24"/>
        </w:rPr>
        <w:t>мы лабораторно-практических</w:t>
      </w:r>
      <w:r w:rsidRPr="002E4A37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DC293E" w:rsidRPr="002E4A37" w:rsidRDefault="00DC293E" w:rsidP="002E4A37">
      <w:pPr>
        <w:spacing w:after="79" w:line="240" w:lineRule="auto"/>
        <w:ind w:left="684" w:right="351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color w:val="221F1F"/>
          <w:sz w:val="24"/>
          <w:szCs w:val="24"/>
        </w:rPr>
        <w:t xml:space="preserve">Раздел: </w:t>
      </w:r>
      <w:r w:rsidRPr="002E4A37">
        <w:rPr>
          <w:rFonts w:ascii="Times New Roman" w:hAnsi="Times New Roman"/>
          <w:b/>
          <w:sz w:val="24"/>
          <w:szCs w:val="24"/>
        </w:rPr>
        <w:t xml:space="preserve">Семейная экономика: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Исследование потребительских свойств товара.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Заполнение учетной книги школьника.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Исследование составляющих бюджета своей семьи.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Исследование сертификата соответствия и штрихового кода. </w:t>
      </w:r>
    </w:p>
    <w:p w:rsidR="00DC293E" w:rsidRPr="002E4A37" w:rsidRDefault="00DC293E" w:rsidP="002E4A37">
      <w:pPr>
        <w:numPr>
          <w:ilvl w:val="0"/>
          <w:numId w:val="4"/>
        </w:numPr>
        <w:spacing w:after="67" w:line="240" w:lineRule="auto"/>
        <w:ind w:right="351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>Исследование возможностей для семейного бизнеса.</w:t>
      </w:r>
      <w:r w:rsidRPr="002E4A37">
        <w:rPr>
          <w:rFonts w:ascii="Times New Roman" w:hAnsi="Times New Roman"/>
          <w:color w:val="221F1F"/>
          <w:sz w:val="24"/>
          <w:szCs w:val="24"/>
        </w:rPr>
        <w:t xml:space="preserve"> </w:t>
      </w:r>
    </w:p>
    <w:p w:rsidR="00DC293E" w:rsidRPr="002E4A37" w:rsidRDefault="00DC293E" w:rsidP="002E4A37">
      <w:pPr>
        <w:spacing w:after="67" w:line="240" w:lineRule="auto"/>
        <w:ind w:left="684" w:right="351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Технология домашнего хозяйства: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Изучение конструкции элементов водоснабжения и канализации (смывного бачка, смесителя, сифона и др.). </w:t>
      </w:r>
    </w:p>
    <w:p w:rsidR="00DC293E" w:rsidRPr="002E4A37" w:rsidRDefault="00DC293E" w:rsidP="002E4A37">
      <w:pPr>
        <w:spacing w:line="240" w:lineRule="auto"/>
        <w:ind w:left="684" w:right="351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Электротехника: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Изучение домашнего электросчетчика в работе.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Сборка электрической цепи различных вариантов и изготовление пробника.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Знакомство с устройством и принципом действия стиральной машины-автомата, электрического фена и др.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Знакомство со способом защиты электронных приборов от скачков напряжения. </w:t>
      </w:r>
    </w:p>
    <w:p w:rsidR="00DC293E" w:rsidRPr="002E4A37" w:rsidRDefault="00DC293E" w:rsidP="002E4A37">
      <w:pPr>
        <w:numPr>
          <w:ilvl w:val="0"/>
          <w:numId w:val="4"/>
        </w:numPr>
        <w:spacing w:after="0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Определение расхода и стоимости электроэнергии за месяц. </w:t>
      </w:r>
    </w:p>
    <w:p w:rsidR="00DC293E" w:rsidRPr="002E4A37" w:rsidRDefault="00DC293E" w:rsidP="002E4A37">
      <w:pPr>
        <w:spacing w:after="91" w:line="240" w:lineRule="auto"/>
        <w:ind w:left="355" w:right="762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b/>
          <w:sz w:val="24"/>
          <w:szCs w:val="24"/>
        </w:rPr>
        <w:t xml:space="preserve">Раздел: Современное производство и профессиональное самоопределение: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Исследование деятельности производственного предприятия. </w:t>
      </w:r>
    </w:p>
    <w:p w:rsidR="00DC293E" w:rsidRPr="002E4A37" w:rsidRDefault="00DC293E" w:rsidP="002E4A37">
      <w:pPr>
        <w:numPr>
          <w:ilvl w:val="0"/>
          <w:numId w:val="4"/>
        </w:numPr>
        <w:spacing w:after="25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Составление профессиограммы. </w:t>
      </w:r>
    </w:p>
    <w:p w:rsidR="00DC293E" w:rsidRDefault="00DC293E" w:rsidP="002E4A37">
      <w:pPr>
        <w:numPr>
          <w:ilvl w:val="0"/>
          <w:numId w:val="4"/>
        </w:numPr>
        <w:spacing w:after="134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>Определение уровня своей самооценки.</w:t>
      </w:r>
    </w:p>
    <w:p w:rsidR="00DC293E" w:rsidRPr="002E4A37" w:rsidRDefault="00DC293E" w:rsidP="002E4A37">
      <w:pPr>
        <w:numPr>
          <w:ilvl w:val="0"/>
          <w:numId w:val="4"/>
        </w:numPr>
        <w:spacing w:after="134" w:line="240" w:lineRule="auto"/>
        <w:ind w:right="351" w:firstLine="360"/>
        <w:jc w:val="both"/>
        <w:rPr>
          <w:rFonts w:ascii="Times New Roman" w:hAnsi="Times New Roman"/>
          <w:sz w:val="24"/>
          <w:szCs w:val="24"/>
        </w:rPr>
      </w:pPr>
      <w:r w:rsidRPr="002E4A37">
        <w:rPr>
          <w:rFonts w:ascii="Times New Roman" w:hAnsi="Times New Roman"/>
          <w:sz w:val="24"/>
          <w:szCs w:val="24"/>
        </w:rPr>
        <w:t xml:space="preserve">Определение свих склонностей. </w:t>
      </w:r>
    </w:p>
    <w:p w:rsidR="00DC293E" w:rsidRPr="002E4A37" w:rsidRDefault="00DC293E" w:rsidP="002E4A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93E" w:rsidRDefault="00DC293E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293E" w:rsidRDefault="00DC293E" w:rsidP="00943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DC293E" w:rsidSect="00D72B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245" w:left="11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3E" w:rsidRDefault="00DC293E" w:rsidP="005677AD">
      <w:pPr>
        <w:spacing w:after="0" w:line="240" w:lineRule="auto"/>
      </w:pPr>
      <w:r>
        <w:separator/>
      </w:r>
    </w:p>
  </w:endnote>
  <w:endnote w:type="continuationSeparator" w:id="0">
    <w:p w:rsidR="00DC293E" w:rsidRDefault="00DC293E" w:rsidP="0056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3E" w:rsidRDefault="00DC293E" w:rsidP="005677AD">
      <w:pPr>
        <w:spacing w:after="0" w:line="240" w:lineRule="auto"/>
      </w:pPr>
      <w:r>
        <w:separator/>
      </w:r>
    </w:p>
  </w:footnote>
  <w:footnote w:type="continuationSeparator" w:id="0">
    <w:p w:rsidR="00DC293E" w:rsidRDefault="00DC293E" w:rsidP="0056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93E" w:rsidRDefault="00DC29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32E"/>
    <w:multiLevelType w:val="hybridMultilevel"/>
    <w:tmpl w:val="581243CA"/>
    <w:lvl w:ilvl="0" w:tplc="F524EC7C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6F679A0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70A2F7E">
      <w:start w:val="1"/>
      <w:numFmt w:val="bullet"/>
      <w:lvlText w:val="▪"/>
      <w:lvlJc w:val="left"/>
      <w:pPr>
        <w:ind w:left="137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60D07998">
      <w:start w:val="1"/>
      <w:numFmt w:val="bullet"/>
      <w:lvlText w:val="•"/>
      <w:lvlJc w:val="left"/>
      <w:pPr>
        <w:ind w:left="209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BD0FB8C">
      <w:start w:val="1"/>
      <w:numFmt w:val="bullet"/>
      <w:lvlText w:val="o"/>
      <w:lvlJc w:val="left"/>
      <w:pPr>
        <w:ind w:left="281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ECBEC7C2">
      <w:start w:val="1"/>
      <w:numFmt w:val="bullet"/>
      <w:lvlText w:val="▪"/>
      <w:lvlJc w:val="left"/>
      <w:pPr>
        <w:ind w:left="353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43A7DE4">
      <w:start w:val="1"/>
      <w:numFmt w:val="bullet"/>
      <w:lvlText w:val="•"/>
      <w:lvlJc w:val="left"/>
      <w:pPr>
        <w:ind w:left="425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00AEB3C">
      <w:start w:val="1"/>
      <w:numFmt w:val="bullet"/>
      <w:lvlText w:val="o"/>
      <w:lvlJc w:val="left"/>
      <w:pPr>
        <w:ind w:left="497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E00A7684">
      <w:start w:val="1"/>
      <w:numFmt w:val="bullet"/>
      <w:lvlText w:val="▪"/>
      <w:lvlJc w:val="left"/>
      <w:pPr>
        <w:ind w:left="5691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">
    <w:nsid w:val="067A2011"/>
    <w:multiLevelType w:val="hybridMultilevel"/>
    <w:tmpl w:val="D71855F0"/>
    <w:lvl w:ilvl="0" w:tplc="3E54946E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8244D96">
      <w:start w:val="1"/>
      <w:numFmt w:val="bullet"/>
      <w:lvlText w:val="o"/>
      <w:lvlJc w:val="left"/>
      <w:pPr>
        <w:ind w:left="12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ED6981C">
      <w:start w:val="1"/>
      <w:numFmt w:val="bullet"/>
      <w:lvlText w:val="▪"/>
      <w:lvlJc w:val="left"/>
      <w:pPr>
        <w:ind w:left="19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042C5BA">
      <w:start w:val="1"/>
      <w:numFmt w:val="bullet"/>
      <w:lvlText w:val="•"/>
      <w:lvlJc w:val="left"/>
      <w:pPr>
        <w:ind w:left="26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E73448B0">
      <w:start w:val="1"/>
      <w:numFmt w:val="bullet"/>
      <w:lvlText w:val="o"/>
      <w:lvlJc w:val="left"/>
      <w:pPr>
        <w:ind w:left="33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5885A5A">
      <w:start w:val="1"/>
      <w:numFmt w:val="bullet"/>
      <w:lvlText w:val="▪"/>
      <w:lvlJc w:val="left"/>
      <w:pPr>
        <w:ind w:left="410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BE24A6C">
      <w:start w:val="1"/>
      <w:numFmt w:val="bullet"/>
      <w:lvlText w:val="•"/>
      <w:lvlJc w:val="left"/>
      <w:pPr>
        <w:ind w:left="48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8E1EBAC6">
      <w:start w:val="1"/>
      <w:numFmt w:val="bullet"/>
      <w:lvlText w:val="o"/>
      <w:lvlJc w:val="left"/>
      <w:pPr>
        <w:ind w:left="55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3C4FB5A">
      <w:start w:val="1"/>
      <w:numFmt w:val="bullet"/>
      <w:lvlText w:val="▪"/>
      <w:lvlJc w:val="left"/>
      <w:pPr>
        <w:ind w:left="62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">
    <w:nsid w:val="15922667"/>
    <w:multiLevelType w:val="hybridMultilevel"/>
    <w:tmpl w:val="CB923EEC"/>
    <w:lvl w:ilvl="0" w:tplc="46EC2266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5881610">
      <w:start w:val="1"/>
      <w:numFmt w:val="bullet"/>
      <w:lvlText w:val="o"/>
      <w:lvlJc w:val="left"/>
      <w:pPr>
        <w:ind w:left="148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B22546C">
      <w:start w:val="1"/>
      <w:numFmt w:val="bullet"/>
      <w:lvlText w:val="▪"/>
      <w:lvlJc w:val="left"/>
      <w:pPr>
        <w:ind w:left="220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228EFEBE">
      <w:start w:val="1"/>
      <w:numFmt w:val="bullet"/>
      <w:lvlText w:val="•"/>
      <w:lvlJc w:val="left"/>
      <w:pPr>
        <w:ind w:left="292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7ECA98F8">
      <w:start w:val="1"/>
      <w:numFmt w:val="bullet"/>
      <w:lvlText w:val="o"/>
      <w:lvlJc w:val="left"/>
      <w:pPr>
        <w:ind w:left="364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DBD4CED6">
      <w:start w:val="1"/>
      <w:numFmt w:val="bullet"/>
      <w:lvlText w:val="▪"/>
      <w:lvlJc w:val="left"/>
      <w:pPr>
        <w:ind w:left="43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7DC68C42">
      <w:start w:val="1"/>
      <w:numFmt w:val="bullet"/>
      <w:lvlText w:val="•"/>
      <w:lvlJc w:val="left"/>
      <w:pPr>
        <w:ind w:left="508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61661B2E">
      <w:start w:val="1"/>
      <w:numFmt w:val="bullet"/>
      <w:lvlText w:val="o"/>
      <w:lvlJc w:val="left"/>
      <w:pPr>
        <w:ind w:left="580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34CE33FE">
      <w:start w:val="1"/>
      <w:numFmt w:val="bullet"/>
      <w:lvlText w:val="▪"/>
      <w:lvlJc w:val="left"/>
      <w:pPr>
        <w:ind w:left="652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2E92603C"/>
    <w:multiLevelType w:val="multilevel"/>
    <w:tmpl w:val="5A1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C3B62"/>
    <w:multiLevelType w:val="hybridMultilevel"/>
    <w:tmpl w:val="B65EA8B4"/>
    <w:lvl w:ilvl="0" w:tplc="721C109E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CBDA132C">
      <w:start w:val="1"/>
      <w:numFmt w:val="bullet"/>
      <w:lvlText w:val="o"/>
      <w:lvlJc w:val="left"/>
      <w:pPr>
        <w:ind w:left="12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BCDA7C28">
      <w:start w:val="1"/>
      <w:numFmt w:val="bullet"/>
      <w:lvlText w:val="▪"/>
      <w:lvlJc w:val="left"/>
      <w:pPr>
        <w:ind w:left="19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89784F1E">
      <w:start w:val="1"/>
      <w:numFmt w:val="bullet"/>
      <w:lvlText w:val="•"/>
      <w:lvlJc w:val="left"/>
      <w:pPr>
        <w:ind w:left="26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B5A3CB0">
      <w:start w:val="1"/>
      <w:numFmt w:val="bullet"/>
      <w:lvlText w:val="o"/>
      <w:lvlJc w:val="left"/>
      <w:pPr>
        <w:ind w:left="33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DD47D00">
      <w:start w:val="1"/>
      <w:numFmt w:val="bullet"/>
      <w:lvlText w:val="▪"/>
      <w:lvlJc w:val="left"/>
      <w:pPr>
        <w:ind w:left="410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A22D4CE">
      <w:start w:val="1"/>
      <w:numFmt w:val="bullet"/>
      <w:lvlText w:val="•"/>
      <w:lvlJc w:val="left"/>
      <w:pPr>
        <w:ind w:left="48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9BC00F4">
      <w:start w:val="1"/>
      <w:numFmt w:val="bullet"/>
      <w:lvlText w:val="o"/>
      <w:lvlJc w:val="left"/>
      <w:pPr>
        <w:ind w:left="55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ACEE260">
      <w:start w:val="1"/>
      <w:numFmt w:val="bullet"/>
      <w:lvlText w:val="▪"/>
      <w:lvlJc w:val="left"/>
      <w:pPr>
        <w:ind w:left="62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33FB687A"/>
    <w:multiLevelType w:val="hybridMultilevel"/>
    <w:tmpl w:val="B0181886"/>
    <w:lvl w:ilvl="0" w:tplc="0D40C966">
      <w:start w:val="1"/>
      <w:numFmt w:val="bullet"/>
      <w:lvlText w:val="-"/>
      <w:lvlJc w:val="left"/>
      <w:pPr>
        <w:ind w:left="6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C02ED66">
      <w:start w:val="1"/>
      <w:numFmt w:val="bullet"/>
      <w:lvlText w:val="o"/>
      <w:lvlJc w:val="left"/>
      <w:pPr>
        <w:ind w:left="162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46690F8">
      <w:start w:val="1"/>
      <w:numFmt w:val="bullet"/>
      <w:lvlText w:val="▪"/>
      <w:lvlJc w:val="left"/>
      <w:pPr>
        <w:ind w:left="234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152A35AA">
      <w:start w:val="1"/>
      <w:numFmt w:val="bullet"/>
      <w:lvlText w:val="•"/>
      <w:lvlJc w:val="left"/>
      <w:pPr>
        <w:ind w:left="306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10B42C88">
      <w:start w:val="1"/>
      <w:numFmt w:val="bullet"/>
      <w:lvlText w:val="o"/>
      <w:lvlJc w:val="left"/>
      <w:pPr>
        <w:ind w:left="378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A24A8A1E">
      <w:start w:val="1"/>
      <w:numFmt w:val="bullet"/>
      <w:lvlText w:val="▪"/>
      <w:lvlJc w:val="left"/>
      <w:pPr>
        <w:ind w:left="450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3AB45B9A">
      <w:start w:val="1"/>
      <w:numFmt w:val="bullet"/>
      <w:lvlText w:val="•"/>
      <w:lvlJc w:val="left"/>
      <w:pPr>
        <w:ind w:left="522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F364264">
      <w:start w:val="1"/>
      <w:numFmt w:val="bullet"/>
      <w:lvlText w:val="o"/>
      <w:lvlJc w:val="left"/>
      <w:pPr>
        <w:ind w:left="594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4C22413C">
      <w:start w:val="1"/>
      <w:numFmt w:val="bullet"/>
      <w:lvlText w:val="▪"/>
      <w:lvlJc w:val="left"/>
      <w:pPr>
        <w:ind w:left="666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6">
    <w:nsid w:val="36214482"/>
    <w:multiLevelType w:val="hybridMultilevel"/>
    <w:tmpl w:val="00204AE0"/>
    <w:lvl w:ilvl="0" w:tplc="D87C948E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999A19AE">
      <w:start w:val="1"/>
      <w:numFmt w:val="bullet"/>
      <w:lvlText w:val="o"/>
      <w:lvlJc w:val="left"/>
      <w:pPr>
        <w:ind w:left="12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6B3EA0FE">
      <w:start w:val="1"/>
      <w:numFmt w:val="bullet"/>
      <w:lvlText w:val="▪"/>
      <w:lvlJc w:val="left"/>
      <w:pPr>
        <w:ind w:left="19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A91E937C">
      <w:start w:val="1"/>
      <w:numFmt w:val="bullet"/>
      <w:lvlText w:val="•"/>
      <w:lvlJc w:val="left"/>
      <w:pPr>
        <w:ind w:left="26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68003B6A">
      <w:start w:val="1"/>
      <w:numFmt w:val="bullet"/>
      <w:lvlText w:val="o"/>
      <w:lvlJc w:val="left"/>
      <w:pPr>
        <w:ind w:left="33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BD249E1C">
      <w:start w:val="1"/>
      <w:numFmt w:val="bullet"/>
      <w:lvlText w:val="▪"/>
      <w:lvlJc w:val="left"/>
      <w:pPr>
        <w:ind w:left="410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6B4F19C">
      <w:start w:val="1"/>
      <w:numFmt w:val="bullet"/>
      <w:lvlText w:val="•"/>
      <w:lvlJc w:val="left"/>
      <w:pPr>
        <w:ind w:left="48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A3C296A">
      <w:start w:val="1"/>
      <w:numFmt w:val="bullet"/>
      <w:lvlText w:val="o"/>
      <w:lvlJc w:val="left"/>
      <w:pPr>
        <w:ind w:left="55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186067CE">
      <w:start w:val="1"/>
      <w:numFmt w:val="bullet"/>
      <w:lvlText w:val="▪"/>
      <w:lvlJc w:val="left"/>
      <w:pPr>
        <w:ind w:left="62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7">
    <w:nsid w:val="37AC0D2A"/>
    <w:multiLevelType w:val="hybridMultilevel"/>
    <w:tmpl w:val="7C30A83E"/>
    <w:lvl w:ilvl="0" w:tplc="F0CED14E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4AEE0328">
      <w:start w:val="1"/>
      <w:numFmt w:val="bullet"/>
      <w:lvlText w:val="o"/>
      <w:lvlJc w:val="left"/>
      <w:pPr>
        <w:ind w:left="12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5058A44A">
      <w:start w:val="1"/>
      <w:numFmt w:val="bullet"/>
      <w:lvlText w:val="▪"/>
      <w:lvlJc w:val="left"/>
      <w:pPr>
        <w:ind w:left="19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7BC1A06">
      <w:start w:val="1"/>
      <w:numFmt w:val="bullet"/>
      <w:lvlText w:val="•"/>
      <w:lvlJc w:val="left"/>
      <w:pPr>
        <w:ind w:left="26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C05AC476">
      <w:start w:val="1"/>
      <w:numFmt w:val="bullet"/>
      <w:lvlText w:val="o"/>
      <w:lvlJc w:val="left"/>
      <w:pPr>
        <w:ind w:left="33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95602252">
      <w:start w:val="1"/>
      <w:numFmt w:val="bullet"/>
      <w:lvlText w:val="▪"/>
      <w:lvlJc w:val="left"/>
      <w:pPr>
        <w:ind w:left="410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27D8ECE2">
      <w:start w:val="1"/>
      <w:numFmt w:val="bullet"/>
      <w:lvlText w:val="•"/>
      <w:lvlJc w:val="left"/>
      <w:pPr>
        <w:ind w:left="48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F10455E">
      <w:start w:val="1"/>
      <w:numFmt w:val="bullet"/>
      <w:lvlText w:val="o"/>
      <w:lvlJc w:val="left"/>
      <w:pPr>
        <w:ind w:left="55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920B8EA">
      <w:start w:val="1"/>
      <w:numFmt w:val="bullet"/>
      <w:lvlText w:val="▪"/>
      <w:lvlJc w:val="left"/>
      <w:pPr>
        <w:ind w:left="62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>
    <w:nsid w:val="39E95FF3"/>
    <w:multiLevelType w:val="hybridMultilevel"/>
    <w:tmpl w:val="5172D272"/>
    <w:lvl w:ilvl="0" w:tplc="E056CDD2">
      <w:start w:val="1"/>
      <w:numFmt w:val="bullet"/>
      <w:lvlText w:val="-"/>
      <w:lvlJc w:val="left"/>
      <w:pPr>
        <w:ind w:left="10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5C6709A">
      <w:start w:val="1"/>
      <w:numFmt w:val="decimal"/>
      <w:lvlText w:val="%2)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EBED5D0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4C8F88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7AC91A8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44D634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D56001E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C321BCA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55A6DB8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4A8633E7"/>
    <w:multiLevelType w:val="multilevel"/>
    <w:tmpl w:val="DEBC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5464A"/>
    <w:multiLevelType w:val="hybridMultilevel"/>
    <w:tmpl w:val="6CF8D0BC"/>
    <w:lvl w:ilvl="0" w:tplc="364A12A8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C2CB3DC">
      <w:start w:val="1"/>
      <w:numFmt w:val="bullet"/>
      <w:lvlText w:val="o"/>
      <w:lvlJc w:val="left"/>
      <w:pPr>
        <w:ind w:left="12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8F567938">
      <w:start w:val="1"/>
      <w:numFmt w:val="bullet"/>
      <w:lvlText w:val="▪"/>
      <w:lvlJc w:val="left"/>
      <w:pPr>
        <w:ind w:left="19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B70813C">
      <w:start w:val="1"/>
      <w:numFmt w:val="bullet"/>
      <w:lvlText w:val="•"/>
      <w:lvlJc w:val="left"/>
      <w:pPr>
        <w:ind w:left="26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4E743AC8">
      <w:start w:val="1"/>
      <w:numFmt w:val="bullet"/>
      <w:lvlText w:val="o"/>
      <w:lvlJc w:val="left"/>
      <w:pPr>
        <w:ind w:left="338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C207376">
      <w:start w:val="1"/>
      <w:numFmt w:val="bullet"/>
      <w:lvlText w:val="▪"/>
      <w:lvlJc w:val="left"/>
      <w:pPr>
        <w:ind w:left="410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AC6CC74">
      <w:start w:val="1"/>
      <w:numFmt w:val="bullet"/>
      <w:lvlText w:val="•"/>
      <w:lvlJc w:val="left"/>
      <w:pPr>
        <w:ind w:left="482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9A65156">
      <w:start w:val="1"/>
      <w:numFmt w:val="bullet"/>
      <w:lvlText w:val="o"/>
      <w:lvlJc w:val="left"/>
      <w:pPr>
        <w:ind w:left="554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B9E8842E">
      <w:start w:val="1"/>
      <w:numFmt w:val="bullet"/>
      <w:lvlText w:val="▪"/>
      <w:lvlJc w:val="left"/>
      <w:pPr>
        <w:ind w:left="6264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1">
    <w:nsid w:val="7D196B22"/>
    <w:multiLevelType w:val="hybridMultilevel"/>
    <w:tmpl w:val="9904A272"/>
    <w:lvl w:ilvl="0" w:tplc="9BB26148">
      <w:start w:val="1"/>
      <w:numFmt w:val="bullet"/>
      <w:lvlText w:val="-"/>
      <w:lvlJc w:val="left"/>
      <w:pPr>
        <w:ind w:left="766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CDEA8B6">
      <w:start w:val="1"/>
      <w:numFmt w:val="bullet"/>
      <w:lvlText w:val="o"/>
      <w:lvlJc w:val="left"/>
      <w:pPr>
        <w:ind w:left="114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E43ECA72">
      <w:start w:val="1"/>
      <w:numFmt w:val="bullet"/>
      <w:lvlText w:val="▪"/>
      <w:lvlJc w:val="left"/>
      <w:pPr>
        <w:ind w:left="186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F0F0D8E0">
      <w:start w:val="1"/>
      <w:numFmt w:val="bullet"/>
      <w:lvlText w:val="•"/>
      <w:lvlJc w:val="left"/>
      <w:pPr>
        <w:ind w:left="258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ED61352">
      <w:start w:val="1"/>
      <w:numFmt w:val="bullet"/>
      <w:lvlText w:val="o"/>
      <w:lvlJc w:val="left"/>
      <w:pPr>
        <w:ind w:left="330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80525352">
      <w:start w:val="1"/>
      <w:numFmt w:val="bullet"/>
      <w:lvlText w:val="▪"/>
      <w:lvlJc w:val="left"/>
      <w:pPr>
        <w:ind w:left="402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0680AA3C">
      <w:start w:val="1"/>
      <w:numFmt w:val="bullet"/>
      <w:lvlText w:val="•"/>
      <w:lvlJc w:val="left"/>
      <w:pPr>
        <w:ind w:left="474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2D8E0E4E">
      <w:start w:val="1"/>
      <w:numFmt w:val="bullet"/>
      <w:lvlText w:val="o"/>
      <w:lvlJc w:val="left"/>
      <w:pPr>
        <w:ind w:left="546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9622052">
      <w:start w:val="1"/>
      <w:numFmt w:val="bullet"/>
      <w:lvlText w:val="▪"/>
      <w:lvlJc w:val="left"/>
      <w:pPr>
        <w:ind w:left="6187"/>
      </w:pPr>
      <w:rPr>
        <w:rFonts w:ascii="Lucida Sans Unicode" w:eastAsia="Times New Roman" w:hAnsi="Lucida Sans Unicode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0C1"/>
    <w:rsid w:val="000219F8"/>
    <w:rsid w:val="00025A04"/>
    <w:rsid w:val="0003472F"/>
    <w:rsid w:val="0005287C"/>
    <w:rsid w:val="000B2547"/>
    <w:rsid w:val="000B263D"/>
    <w:rsid w:val="001224A2"/>
    <w:rsid w:val="0015717C"/>
    <w:rsid w:val="0019717F"/>
    <w:rsid w:val="001C6056"/>
    <w:rsid w:val="00256F63"/>
    <w:rsid w:val="00273DDD"/>
    <w:rsid w:val="0027774F"/>
    <w:rsid w:val="002C2878"/>
    <w:rsid w:val="002E4A37"/>
    <w:rsid w:val="002E5311"/>
    <w:rsid w:val="00362F66"/>
    <w:rsid w:val="003B6714"/>
    <w:rsid w:val="003D1AFA"/>
    <w:rsid w:val="004029DF"/>
    <w:rsid w:val="004828DC"/>
    <w:rsid w:val="004D19E9"/>
    <w:rsid w:val="004E126F"/>
    <w:rsid w:val="00532DF9"/>
    <w:rsid w:val="005433E7"/>
    <w:rsid w:val="005505C6"/>
    <w:rsid w:val="00555E6B"/>
    <w:rsid w:val="005677AD"/>
    <w:rsid w:val="0058683E"/>
    <w:rsid w:val="00641788"/>
    <w:rsid w:val="00661CDC"/>
    <w:rsid w:val="00666202"/>
    <w:rsid w:val="00671D13"/>
    <w:rsid w:val="006876B0"/>
    <w:rsid w:val="006D7E52"/>
    <w:rsid w:val="006E18F1"/>
    <w:rsid w:val="00700F42"/>
    <w:rsid w:val="007017C0"/>
    <w:rsid w:val="00704693"/>
    <w:rsid w:val="00725837"/>
    <w:rsid w:val="007542AD"/>
    <w:rsid w:val="007815B3"/>
    <w:rsid w:val="007A4908"/>
    <w:rsid w:val="007C2D55"/>
    <w:rsid w:val="007D5961"/>
    <w:rsid w:val="007F05D4"/>
    <w:rsid w:val="007F20A4"/>
    <w:rsid w:val="007F67ED"/>
    <w:rsid w:val="008040B5"/>
    <w:rsid w:val="0084369A"/>
    <w:rsid w:val="0086057E"/>
    <w:rsid w:val="0086791B"/>
    <w:rsid w:val="008B72AA"/>
    <w:rsid w:val="008D7ACE"/>
    <w:rsid w:val="009017C3"/>
    <w:rsid w:val="00943BFD"/>
    <w:rsid w:val="00943D7A"/>
    <w:rsid w:val="009854CD"/>
    <w:rsid w:val="009856F3"/>
    <w:rsid w:val="009B49C3"/>
    <w:rsid w:val="009E11B8"/>
    <w:rsid w:val="00A05E13"/>
    <w:rsid w:val="00A1199F"/>
    <w:rsid w:val="00A27B27"/>
    <w:rsid w:val="00A37B69"/>
    <w:rsid w:val="00A41DF6"/>
    <w:rsid w:val="00A9774D"/>
    <w:rsid w:val="00AB3CE0"/>
    <w:rsid w:val="00AD7F02"/>
    <w:rsid w:val="00B02194"/>
    <w:rsid w:val="00B15535"/>
    <w:rsid w:val="00B17BA2"/>
    <w:rsid w:val="00B35E9A"/>
    <w:rsid w:val="00B53FD1"/>
    <w:rsid w:val="00B63265"/>
    <w:rsid w:val="00B81A24"/>
    <w:rsid w:val="00BE7745"/>
    <w:rsid w:val="00BF38D3"/>
    <w:rsid w:val="00C26076"/>
    <w:rsid w:val="00C313F2"/>
    <w:rsid w:val="00CB4B38"/>
    <w:rsid w:val="00CD649A"/>
    <w:rsid w:val="00D02F31"/>
    <w:rsid w:val="00D06704"/>
    <w:rsid w:val="00D21A94"/>
    <w:rsid w:val="00D72BB4"/>
    <w:rsid w:val="00D73111"/>
    <w:rsid w:val="00DC293E"/>
    <w:rsid w:val="00DD3D3B"/>
    <w:rsid w:val="00DD6ACC"/>
    <w:rsid w:val="00DE03F6"/>
    <w:rsid w:val="00E22344"/>
    <w:rsid w:val="00E225CF"/>
    <w:rsid w:val="00E351CA"/>
    <w:rsid w:val="00E41C07"/>
    <w:rsid w:val="00EB4BA8"/>
    <w:rsid w:val="00ED2FA2"/>
    <w:rsid w:val="00EE42B9"/>
    <w:rsid w:val="00EF1C65"/>
    <w:rsid w:val="00F02776"/>
    <w:rsid w:val="00F45C94"/>
    <w:rsid w:val="00F96513"/>
    <w:rsid w:val="00FB08E8"/>
    <w:rsid w:val="00FB53F7"/>
    <w:rsid w:val="00FB70C1"/>
    <w:rsid w:val="00FE058B"/>
    <w:rsid w:val="00FE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E5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FB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155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FB7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70C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71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70C1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FB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B70C1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0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87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6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77A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6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77AD"/>
    <w:rPr>
      <w:rFonts w:cs="Times New Roman"/>
    </w:rPr>
  </w:style>
  <w:style w:type="character" w:customStyle="1" w:styleId="c1">
    <w:name w:val="c1"/>
    <w:basedOn w:val="DefaultParagraphFont"/>
    <w:uiPriority w:val="99"/>
    <w:rsid w:val="00B81A24"/>
    <w:rPr>
      <w:rFonts w:cs="Times New Roman"/>
    </w:rPr>
  </w:style>
  <w:style w:type="character" w:customStyle="1" w:styleId="c3">
    <w:name w:val="c3"/>
    <w:basedOn w:val="DefaultParagraphFont"/>
    <w:uiPriority w:val="99"/>
    <w:rsid w:val="00B81A24"/>
    <w:rPr>
      <w:rFonts w:cs="Times New Roman"/>
    </w:rPr>
  </w:style>
  <w:style w:type="character" w:customStyle="1" w:styleId="c17">
    <w:name w:val="c17"/>
    <w:basedOn w:val="DefaultParagraphFont"/>
    <w:uiPriority w:val="99"/>
    <w:rsid w:val="00B81A24"/>
    <w:rPr>
      <w:rFonts w:cs="Times New Roman"/>
    </w:rPr>
  </w:style>
  <w:style w:type="paragraph" w:customStyle="1" w:styleId="c13c7">
    <w:name w:val="c13 c7"/>
    <w:basedOn w:val="Normal"/>
    <w:uiPriority w:val="99"/>
    <w:rsid w:val="0078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0c7">
    <w:name w:val="c0 c7"/>
    <w:basedOn w:val="Normal"/>
    <w:uiPriority w:val="99"/>
    <w:rsid w:val="00781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7815B3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9">
    <w:name w:val="c39"/>
    <w:basedOn w:val="DefaultParagraphFont"/>
    <w:uiPriority w:val="99"/>
    <w:rsid w:val="000219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44765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4477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4770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14561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773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1456144775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145614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44778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14561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409</TotalTime>
  <Pages>12</Pages>
  <Words>4756</Words>
  <Characters>27115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43</cp:revision>
  <cp:lastPrinted>2020-10-27T09:19:00Z</cp:lastPrinted>
  <dcterms:created xsi:type="dcterms:W3CDTF">2017-09-15T18:39:00Z</dcterms:created>
  <dcterms:modified xsi:type="dcterms:W3CDTF">2023-10-24T16:45:00Z</dcterms:modified>
</cp:coreProperties>
</file>