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91" w:rsidRPr="00346C76" w:rsidRDefault="00851E91" w:rsidP="00A73200">
      <w:pPr>
        <w:spacing w:after="0" w:line="408" w:lineRule="auto"/>
        <w:ind w:left="120"/>
        <w:jc w:val="center"/>
        <w:rPr>
          <w:lang w:val="ru-RU"/>
        </w:rPr>
      </w:pPr>
      <w:r w:rsidRPr="00346C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1E91" w:rsidRPr="000A4FED" w:rsidRDefault="00851E91" w:rsidP="00A73200">
      <w:pPr>
        <w:spacing w:after="255" w:line="262" w:lineRule="auto"/>
        <w:rPr>
          <w:lang w:val="ru-RU"/>
        </w:rPr>
      </w:pPr>
    </w:p>
    <w:p w:rsidR="00851E91" w:rsidRPr="00641788" w:rsidRDefault="00851E91" w:rsidP="00A73200">
      <w:pPr>
        <w:spacing w:after="251" w:line="262" w:lineRule="auto"/>
        <w:ind w:left="1724" w:hanging="10"/>
        <w:rPr>
          <w:rFonts w:ascii="Times New Roman" w:hAnsi="Times New Roman"/>
          <w:sz w:val="28"/>
          <w:szCs w:val="28"/>
          <w:lang w:val="ru-RU"/>
        </w:rPr>
      </w:pPr>
      <w:r w:rsidRPr="00641788">
        <w:rPr>
          <w:rFonts w:ascii="Times New Roman" w:hAnsi="Times New Roman"/>
          <w:b/>
          <w:sz w:val="28"/>
          <w:szCs w:val="28"/>
          <w:lang w:val="ru-RU"/>
        </w:rPr>
        <w:t xml:space="preserve">Министерство образования Кировской области </w:t>
      </w:r>
      <w:r w:rsidRPr="0064178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51E91" w:rsidRPr="00641788" w:rsidRDefault="00851E91" w:rsidP="00A73200">
      <w:pPr>
        <w:spacing w:after="193" w:line="262" w:lineRule="auto"/>
        <w:ind w:left="1416" w:hanging="10"/>
        <w:rPr>
          <w:rFonts w:ascii="Times New Roman" w:hAnsi="Times New Roman"/>
          <w:sz w:val="28"/>
          <w:szCs w:val="28"/>
          <w:lang w:val="ru-RU"/>
        </w:rPr>
      </w:pPr>
      <w:r w:rsidRPr="00641788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Унинского муниципального округа  </w:t>
      </w:r>
    </w:p>
    <w:p w:rsidR="00851E91" w:rsidRPr="00641788" w:rsidRDefault="00851E91" w:rsidP="00A73200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641788">
        <w:rPr>
          <w:rFonts w:ascii="Times New Roman" w:hAnsi="Times New Roman"/>
          <w:b/>
          <w:color w:val="000000"/>
          <w:sz w:val="28"/>
          <w:szCs w:val="28"/>
          <w:lang w:val="ru-RU"/>
        </w:rPr>
        <w:t>МБОУ ООШ д. Сибирь</w:t>
      </w:r>
    </w:p>
    <w:p w:rsidR="00851E91" w:rsidRPr="00641788" w:rsidRDefault="00851E91" w:rsidP="00A73200">
      <w:pPr>
        <w:spacing w:after="0"/>
        <w:ind w:left="120"/>
        <w:rPr>
          <w:lang w:val="ru-RU"/>
        </w:rPr>
      </w:pPr>
    </w:p>
    <w:p w:rsidR="00851E91" w:rsidRPr="000A4FED" w:rsidRDefault="00851E91" w:rsidP="00A73200">
      <w:pPr>
        <w:spacing w:after="19" w:line="259" w:lineRule="auto"/>
        <w:ind w:left="120"/>
        <w:rPr>
          <w:lang w:val="ru-RU"/>
        </w:rPr>
      </w:pPr>
    </w:p>
    <w:p w:rsidR="00851E91" w:rsidRPr="000A4FED" w:rsidRDefault="00851E91" w:rsidP="00A73200">
      <w:pPr>
        <w:spacing w:after="19" w:line="259" w:lineRule="auto"/>
        <w:ind w:left="120"/>
        <w:rPr>
          <w:lang w:val="ru-RU"/>
        </w:rPr>
      </w:pPr>
      <w:r w:rsidRPr="000A4FED">
        <w:rPr>
          <w:rFonts w:cs="Calibri"/>
          <w:lang w:val="ru-RU"/>
        </w:rPr>
        <w:t xml:space="preserve"> </w:t>
      </w:r>
    </w:p>
    <w:p w:rsidR="00851E91" w:rsidRPr="00641788" w:rsidRDefault="00851E91" w:rsidP="00A73200">
      <w:pPr>
        <w:spacing w:after="91" w:line="259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0A4FED">
        <w:rPr>
          <w:rFonts w:cs="Calibri"/>
          <w:lang w:val="ru-RU"/>
        </w:rPr>
        <w:t xml:space="preserve"> </w:t>
      </w:r>
    </w:p>
    <w:p w:rsidR="00851E91" w:rsidRPr="00641788" w:rsidRDefault="00851E91" w:rsidP="00A73200">
      <w:pPr>
        <w:tabs>
          <w:tab w:val="center" w:pos="3113"/>
          <w:tab w:val="center" w:pos="7180"/>
        </w:tabs>
        <w:spacing w:after="208"/>
        <w:ind w:left="-15"/>
        <w:rPr>
          <w:rFonts w:ascii="Times New Roman" w:hAnsi="Times New Roman"/>
          <w:sz w:val="28"/>
          <w:szCs w:val="28"/>
          <w:lang w:val="ru-RU"/>
        </w:rPr>
      </w:pPr>
      <w:r w:rsidRPr="0064178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УТВЕРЖДЕНО</w:t>
      </w:r>
      <w:r w:rsidRPr="00641788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Pr="006417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851E91" w:rsidRPr="00641788" w:rsidRDefault="00851E91" w:rsidP="00A73200">
      <w:pPr>
        <w:spacing w:after="87"/>
        <w:ind w:left="6229"/>
        <w:rPr>
          <w:rFonts w:ascii="Times New Roman" w:hAnsi="Times New Roman"/>
          <w:sz w:val="28"/>
          <w:szCs w:val="28"/>
          <w:lang w:val="ru-RU"/>
        </w:rPr>
      </w:pPr>
      <w:r w:rsidRPr="00641788">
        <w:rPr>
          <w:rFonts w:ascii="Times New Roman" w:hAnsi="Times New Roman"/>
          <w:sz w:val="28"/>
          <w:szCs w:val="28"/>
          <w:lang w:val="ru-RU"/>
        </w:rPr>
        <w:t xml:space="preserve">Директор </w:t>
      </w:r>
    </w:p>
    <w:p w:rsidR="00851E91" w:rsidRDefault="00851E91" w:rsidP="00A73200">
      <w:pPr>
        <w:spacing w:after="0" w:line="310" w:lineRule="auto"/>
        <w:ind w:left="6229" w:right="170"/>
        <w:rPr>
          <w:rFonts w:ascii="Times New Roman" w:hAnsi="Times New Roman"/>
          <w:sz w:val="28"/>
          <w:szCs w:val="28"/>
          <w:lang w:val="ru-RU"/>
        </w:rPr>
      </w:pPr>
      <w:r w:rsidRPr="00641788">
        <w:rPr>
          <w:rFonts w:ascii="Times New Roman" w:hAnsi="Times New Roman"/>
          <w:sz w:val="28"/>
          <w:szCs w:val="28"/>
          <w:lang w:val="ru-RU"/>
        </w:rPr>
        <w:t>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641788">
        <w:rPr>
          <w:rFonts w:ascii="Times New Roman" w:hAnsi="Times New Roman"/>
          <w:sz w:val="28"/>
          <w:szCs w:val="28"/>
          <w:lang w:val="ru-RU"/>
        </w:rPr>
        <w:t xml:space="preserve"> Муина О.Н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51E91" w:rsidRPr="00641788" w:rsidRDefault="00851E91" w:rsidP="00A73200">
      <w:pPr>
        <w:spacing w:after="0" w:line="310" w:lineRule="auto"/>
        <w:ind w:left="6229" w:right="1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 43</w:t>
      </w:r>
    </w:p>
    <w:p w:rsidR="00851E91" w:rsidRPr="00641788" w:rsidRDefault="00851E91" w:rsidP="00A73200">
      <w:pPr>
        <w:spacing w:after="0" w:line="310" w:lineRule="auto"/>
        <w:ind w:left="6229" w:right="170"/>
        <w:rPr>
          <w:rFonts w:ascii="Times New Roman" w:hAnsi="Times New Roman"/>
          <w:sz w:val="28"/>
          <w:szCs w:val="28"/>
          <w:lang w:val="ru-RU"/>
        </w:rPr>
      </w:pPr>
      <w:r w:rsidRPr="00641788">
        <w:rPr>
          <w:rFonts w:ascii="Times New Roman" w:hAnsi="Times New Roman"/>
          <w:sz w:val="28"/>
          <w:szCs w:val="28"/>
          <w:lang w:val="ru-RU"/>
        </w:rPr>
        <w:t>от «</w:t>
      </w:r>
      <w:r>
        <w:rPr>
          <w:rFonts w:ascii="Times New Roman" w:hAnsi="Times New Roman"/>
          <w:sz w:val="28"/>
          <w:szCs w:val="28"/>
          <w:lang w:val="ru-RU"/>
        </w:rPr>
        <w:t>31</w:t>
      </w:r>
      <w:r w:rsidRPr="00641788">
        <w:rPr>
          <w:rFonts w:ascii="Times New Roman" w:hAnsi="Times New Roman"/>
          <w:sz w:val="28"/>
          <w:szCs w:val="28"/>
          <w:lang w:val="ru-RU"/>
        </w:rPr>
        <w:t xml:space="preserve">» августа </w:t>
      </w:r>
      <w:smartTag w:uri="urn:schemas-microsoft-com:office:smarttags" w:element="metricconverter">
        <w:smartTagPr>
          <w:attr w:name="ProductID" w:val="2023 г"/>
        </w:smartTagPr>
        <w:r w:rsidRPr="00641788">
          <w:rPr>
            <w:rFonts w:ascii="Times New Roman" w:hAnsi="Times New Roman"/>
            <w:sz w:val="28"/>
            <w:szCs w:val="28"/>
            <w:lang w:val="ru-RU"/>
          </w:rPr>
          <w:t>2023 г</w:t>
        </w:r>
      </w:smartTag>
      <w:r w:rsidRPr="0064178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51E91" w:rsidRPr="00A73200" w:rsidRDefault="00851E91">
      <w:pPr>
        <w:spacing w:after="0"/>
        <w:ind w:left="120"/>
        <w:rPr>
          <w:lang w:val="ru-RU"/>
        </w:rPr>
      </w:pPr>
    </w:p>
    <w:p w:rsidR="00851E91" w:rsidRPr="004D0345" w:rsidRDefault="00851E91">
      <w:pPr>
        <w:spacing w:after="0"/>
        <w:ind w:left="120"/>
        <w:rPr>
          <w:lang w:val="ru-RU"/>
        </w:rPr>
      </w:pPr>
      <w:r w:rsidRPr="004D0345">
        <w:rPr>
          <w:rFonts w:ascii="Times New Roman" w:hAnsi="Times New Roman"/>
          <w:color w:val="000000"/>
          <w:sz w:val="28"/>
          <w:lang w:val="ru-RU"/>
        </w:rPr>
        <w:t>‌</w:t>
      </w:r>
    </w:p>
    <w:p w:rsidR="00851E91" w:rsidRPr="004D0345" w:rsidRDefault="00851E91">
      <w:pPr>
        <w:spacing w:after="0"/>
        <w:ind w:left="120"/>
        <w:rPr>
          <w:lang w:val="ru-RU"/>
        </w:rPr>
      </w:pPr>
    </w:p>
    <w:p w:rsidR="00851E91" w:rsidRPr="004D0345" w:rsidRDefault="00851E91">
      <w:pPr>
        <w:spacing w:after="0"/>
        <w:ind w:left="120"/>
        <w:rPr>
          <w:lang w:val="ru-RU"/>
        </w:rPr>
      </w:pPr>
    </w:p>
    <w:p w:rsidR="00851E91" w:rsidRPr="004D0345" w:rsidRDefault="00851E91">
      <w:pPr>
        <w:spacing w:after="0"/>
        <w:ind w:left="120"/>
        <w:rPr>
          <w:lang w:val="ru-RU"/>
        </w:rPr>
      </w:pPr>
    </w:p>
    <w:p w:rsidR="00851E91" w:rsidRPr="004D0345" w:rsidRDefault="00851E91">
      <w:pPr>
        <w:spacing w:after="0" w:line="408" w:lineRule="auto"/>
        <w:ind w:left="120"/>
        <w:jc w:val="center"/>
        <w:rPr>
          <w:lang w:val="ru-RU"/>
        </w:rPr>
      </w:pPr>
      <w:r w:rsidRPr="004D03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1E91" w:rsidRPr="004D0345" w:rsidRDefault="00851E91">
      <w:pPr>
        <w:spacing w:after="0" w:line="408" w:lineRule="auto"/>
        <w:ind w:left="120"/>
        <w:jc w:val="center"/>
        <w:rPr>
          <w:lang w:val="ru-RU"/>
        </w:rPr>
      </w:pPr>
      <w:r w:rsidRPr="004D03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0345">
        <w:rPr>
          <w:rFonts w:ascii="Times New Roman" w:hAnsi="Times New Roman"/>
          <w:color w:val="000000"/>
          <w:sz w:val="28"/>
          <w:lang w:val="ru-RU"/>
        </w:rPr>
        <w:t xml:space="preserve"> 2667021)</w:t>
      </w:r>
    </w:p>
    <w:p w:rsidR="00851E91" w:rsidRPr="004D0345" w:rsidRDefault="00851E91">
      <w:pPr>
        <w:spacing w:after="0"/>
        <w:ind w:left="120"/>
        <w:jc w:val="center"/>
        <w:rPr>
          <w:lang w:val="ru-RU"/>
        </w:rPr>
      </w:pPr>
    </w:p>
    <w:p w:rsidR="00851E91" w:rsidRPr="00A73200" w:rsidRDefault="00851E91">
      <w:pPr>
        <w:spacing w:after="0" w:line="408" w:lineRule="auto"/>
        <w:ind w:left="120"/>
        <w:jc w:val="center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51E91" w:rsidRPr="00A73200" w:rsidRDefault="00851E91">
      <w:pPr>
        <w:spacing w:after="0" w:line="408" w:lineRule="auto"/>
        <w:ind w:left="120"/>
        <w:jc w:val="center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7320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51E91" w:rsidRPr="00A73200" w:rsidRDefault="00851E91">
      <w:pPr>
        <w:spacing w:after="0"/>
        <w:ind w:left="120"/>
        <w:jc w:val="center"/>
        <w:rPr>
          <w:lang w:val="ru-RU"/>
        </w:rPr>
      </w:pPr>
    </w:p>
    <w:p w:rsidR="00851E91" w:rsidRPr="00A73200" w:rsidRDefault="00851E91">
      <w:pPr>
        <w:spacing w:after="0"/>
        <w:ind w:left="120"/>
        <w:jc w:val="center"/>
        <w:rPr>
          <w:lang w:val="ru-RU"/>
        </w:rPr>
      </w:pPr>
    </w:p>
    <w:p w:rsidR="00851E91" w:rsidRPr="00A73200" w:rsidRDefault="00851E91">
      <w:pPr>
        <w:spacing w:after="0"/>
        <w:ind w:left="120"/>
        <w:jc w:val="center"/>
        <w:rPr>
          <w:lang w:val="ru-RU"/>
        </w:rPr>
      </w:pPr>
    </w:p>
    <w:p w:rsidR="00851E91" w:rsidRPr="00A73200" w:rsidRDefault="00851E91">
      <w:pPr>
        <w:spacing w:after="0"/>
        <w:ind w:left="120"/>
        <w:jc w:val="center"/>
        <w:rPr>
          <w:lang w:val="ru-RU"/>
        </w:rPr>
      </w:pPr>
    </w:p>
    <w:p w:rsidR="00851E91" w:rsidRPr="00A73200" w:rsidRDefault="00851E91">
      <w:pPr>
        <w:spacing w:after="0"/>
        <w:ind w:left="120"/>
        <w:jc w:val="center"/>
        <w:rPr>
          <w:lang w:val="ru-RU"/>
        </w:rPr>
      </w:pPr>
    </w:p>
    <w:p w:rsidR="00851E91" w:rsidRPr="00A73200" w:rsidRDefault="00851E91">
      <w:pPr>
        <w:spacing w:after="0"/>
        <w:ind w:left="120"/>
        <w:jc w:val="center"/>
        <w:rPr>
          <w:lang w:val="ru-RU"/>
        </w:rPr>
      </w:pPr>
    </w:p>
    <w:p w:rsidR="00851E91" w:rsidRPr="00A73200" w:rsidRDefault="00851E91">
      <w:pPr>
        <w:spacing w:after="0"/>
        <w:ind w:left="120"/>
        <w:jc w:val="center"/>
        <w:rPr>
          <w:lang w:val="ru-RU"/>
        </w:rPr>
      </w:pPr>
    </w:p>
    <w:p w:rsidR="00851E91" w:rsidRPr="00A73200" w:rsidRDefault="00851E91">
      <w:pPr>
        <w:spacing w:after="0"/>
        <w:ind w:left="120"/>
        <w:jc w:val="center"/>
        <w:rPr>
          <w:lang w:val="ru-RU"/>
        </w:rPr>
      </w:pPr>
    </w:p>
    <w:p w:rsidR="00851E91" w:rsidRPr="00A73200" w:rsidRDefault="00851E91">
      <w:pPr>
        <w:spacing w:after="0"/>
        <w:ind w:left="120"/>
        <w:jc w:val="center"/>
        <w:rPr>
          <w:lang w:val="ru-RU"/>
        </w:rPr>
      </w:pPr>
    </w:p>
    <w:p w:rsidR="00851E91" w:rsidRPr="00A73200" w:rsidRDefault="00851E91" w:rsidP="004D0345">
      <w:pPr>
        <w:spacing w:after="0"/>
        <w:rPr>
          <w:lang w:val="ru-RU"/>
        </w:rPr>
        <w:sectPr w:rsidR="00851E91" w:rsidRPr="00A73200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д. Сибирь 2023г.</w:t>
      </w:r>
      <w:r w:rsidRPr="00A73200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A73200">
        <w:rPr>
          <w:rFonts w:ascii="Times New Roman" w:hAnsi="Times New Roman"/>
          <w:color w:val="000000"/>
          <w:sz w:val="28"/>
          <w:lang w:val="ru-RU"/>
        </w:rPr>
        <w:t>​</w:t>
      </w:r>
    </w:p>
    <w:p w:rsidR="00851E91" w:rsidRPr="00A73200" w:rsidRDefault="00851E91">
      <w:pPr>
        <w:spacing w:after="0"/>
        <w:ind w:left="120"/>
        <w:jc w:val="both"/>
        <w:rPr>
          <w:lang w:val="ru-RU"/>
        </w:rPr>
      </w:pPr>
      <w:bookmarkStart w:id="0" w:name="block-19957562"/>
      <w:bookmarkEnd w:id="0"/>
      <w:r w:rsidRPr="00A7320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51E91" w:rsidRPr="00A73200" w:rsidRDefault="00851E91">
      <w:pPr>
        <w:spacing w:after="0"/>
        <w:ind w:left="120"/>
        <w:jc w:val="both"/>
        <w:rPr>
          <w:lang w:val="ru-RU"/>
        </w:rPr>
      </w:pP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73200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51E91" w:rsidRPr="00A73200" w:rsidRDefault="00851E91">
      <w:pPr>
        <w:spacing w:after="0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7320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51E91" w:rsidRPr="00A73200" w:rsidRDefault="00851E91">
      <w:pPr>
        <w:spacing w:after="0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51E91" w:rsidRPr="00A73200" w:rsidRDefault="00851E91">
      <w:pPr>
        <w:spacing w:after="0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851E91" w:rsidRPr="00A73200" w:rsidRDefault="00851E91" w:rsidP="00A73200">
      <w:pPr>
        <w:spacing w:after="0"/>
        <w:ind w:firstLine="600"/>
        <w:rPr>
          <w:lang w:val="ru-RU"/>
        </w:rPr>
        <w:sectPr w:rsidR="00851E91" w:rsidRPr="00A73200">
          <w:pgSz w:w="11906" w:h="16383"/>
          <w:pgMar w:top="1134" w:right="850" w:bottom="1134" w:left="1701" w:header="720" w:footer="720" w:gutter="0"/>
          <w:cols w:space="720"/>
        </w:sectPr>
      </w:pPr>
      <w:r w:rsidRPr="00A7320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</w:t>
      </w:r>
      <w:r>
        <w:rPr>
          <w:rFonts w:ascii="Times New Roman" w:hAnsi="Times New Roman"/>
          <w:color w:val="000000"/>
          <w:sz w:val="28"/>
          <w:lang w:val="ru-RU"/>
        </w:rPr>
        <w:t>,  в 9 классе – 34 часа (1 час в неделю).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1" w:name="block-19957558"/>
      <w:bookmarkEnd w:id="1"/>
      <w:r w:rsidRPr="00A7320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2" w:name="_Toc141791714"/>
      <w:bookmarkEnd w:id="2"/>
      <w:r w:rsidRPr="00A7320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3" w:name="_Toc141791715"/>
      <w:bookmarkEnd w:id="3"/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4" w:name="_Toc141791717"/>
      <w:bookmarkEnd w:id="4"/>
      <w:r w:rsidRPr="00A732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5" w:name="_Toc141791718"/>
      <w:bookmarkEnd w:id="5"/>
      <w:r w:rsidRPr="00A732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End w:id="6"/>
      <w:r w:rsidRPr="00A732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7" w:name="_Toc141791720"/>
      <w:bookmarkEnd w:id="7"/>
      <w:r w:rsidRPr="00A732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73200">
        <w:rPr>
          <w:rFonts w:ascii="Times New Roman" w:hAnsi="Times New Roman"/>
          <w:color w:val="000000"/>
          <w:sz w:val="28"/>
          <w:lang w:val="ru-RU"/>
        </w:rPr>
        <w:t>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A732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73200">
        <w:rPr>
          <w:rFonts w:ascii="Times New Roman" w:hAnsi="Times New Roman"/>
          <w:color w:val="000000"/>
          <w:sz w:val="28"/>
          <w:lang w:val="ru-RU"/>
        </w:rPr>
        <w:t>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End w:id="10"/>
      <w:r w:rsidRPr="00A732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73200">
        <w:rPr>
          <w:rFonts w:ascii="Times New Roman" w:hAnsi="Times New Roman"/>
          <w:color w:val="000000"/>
          <w:sz w:val="28"/>
          <w:lang w:val="ru-RU"/>
        </w:rPr>
        <w:t>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5"/>
      <w:bookmarkEnd w:id="11"/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End w:id="12"/>
      <w:r w:rsidRPr="00A732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8"/>
      <w:bookmarkEnd w:id="13"/>
      <w:r w:rsidRPr="00A732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9"/>
      <w:bookmarkEnd w:id="14"/>
      <w:r w:rsidRPr="00A732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0"/>
      <w:bookmarkEnd w:id="15"/>
      <w:r w:rsidRPr="00A732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7320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3"/>
      <w:bookmarkEnd w:id="16"/>
      <w:r w:rsidRPr="00A732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4"/>
      <w:bookmarkEnd w:id="17"/>
      <w:r w:rsidRPr="00A732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5"/>
      <w:bookmarkEnd w:id="18"/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 w:rsidRPr="00A732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8"/>
      <w:bookmarkEnd w:id="20"/>
      <w:r w:rsidRPr="00A732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9"/>
      <w:bookmarkEnd w:id="21"/>
      <w:r w:rsidRPr="00A732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0"/>
      <w:bookmarkEnd w:id="22"/>
      <w:r w:rsidRPr="00A732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1"/>
      <w:bookmarkEnd w:id="23"/>
      <w:r w:rsidRPr="00A7320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4"/>
      <w:bookmarkEnd w:id="24"/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6"/>
      <w:bookmarkEnd w:id="25"/>
      <w:r w:rsidRPr="00A7320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51E91" w:rsidRPr="00A73200" w:rsidRDefault="00851E91">
      <w:pPr>
        <w:rPr>
          <w:lang w:val="ru-RU"/>
        </w:rPr>
        <w:sectPr w:rsidR="00851E91" w:rsidRPr="00A73200">
          <w:pgSz w:w="11906" w:h="16383"/>
          <w:pgMar w:top="1134" w:right="850" w:bottom="1134" w:left="1701" w:header="720" w:footer="720" w:gutter="0"/>
          <w:cols w:space="720"/>
        </w:sectPr>
      </w:pP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26" w:name="block-19957560"/>
      <w:bookmarkEnd w:id="26"/>
      <w:r w:rsidRPr="00A7320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9"/>
      <w:bookmarkEnd w:id="27"/>
      <w:r w:rsidRPr="00A732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20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20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20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20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0"/>
      <w:bookmarkEnd w:id="28"/>
      <w:r w:rsidRPr="00A732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1"/>
      <w:bookmarkEnd w:id="29"/>
      <w:r w:rsidRPr="00A732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3200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732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320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3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732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73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3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3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73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3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7320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73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7320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3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3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73200">
        <w:rPr>
          <w:rFonts w:ascii="Times New Roman" w:hAnsi="Times New Roman"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7320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  <w:r w:rsidRPr="00A73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51E91" w:rsidRPr="00A73200" w:rsidRDefault="00851E91">
      <w:pPr>
        <w:spacing w:after="0" w:line="264" w:lineRule="auto"/>
        <w:ind w:left="120"/>
        <w:jc w:val="both"/>
        <w:rPr>
          <w:lang w:val="ru-RU"/>
        </w:rPr>
      </w:pP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20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7320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51E91" w:rsidRPr="00A73200" w:rsidRDefault="00851E91">
      <w:pPr>
        <w:spacing w:after="0" w:line="264" w:lineRule="auto"/>
        <w:ind w:firstLine="600"/>
        <w:jc w:val="both"/>
        <w:rPr>
          <w:lang w:val="ru-RU"/>
        </w:rPr>
      </w:pPr>
      <w:r w:rsidRPr="00A73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51E91" w:rsidRPr="00A73200" w:rsidRDefault="00851E91">
      <w:pPr>
        <w:rPr>
          <w:lang w:val="ru-RU"/>
        </w:rPr>
        <w:sectPr w:rsidR="00851E91" w:rsidRPr="00A73200">
          <w:pgSz w:w="11906" w:h="16383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pacing w:after="0"/>
        <w:ind w:left="120"/>
      </w:pPr>
      <w:bookmarkStart w:id="30" w:name="block-19957561"/>
      <w:bookmarkEnd w:id="30"/>
      <w:r w:rsidRPr="00A732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1E91" w:rsidRDefault="00851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6"/>
        <w:gridCol w:w="4734"/>
        <w:gridCol w:w="1376"/>
        <w:gridCol w:w="1841"/>
        <w:gridCol w:w="1910"/>
        <w:gridCol w:w="3363"/>
      </w:tblGrid>
      <w:tr w:rsidR="00851E91" w:rsidRPr="00D116F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8777E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  <w:r w:rsidRPr="008777E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777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77E3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8777E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rPr>
                <w:rFonts w:ascii="Times New Roman" w:hAnsi="Times New Roman"/>
              </w:rPr>
            </w:pPr>
          </w:p>
        </w:tc>
      </w:tr>
      <w:tr w:rsidR="00851E91" w:rsidRPr="00925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7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8777E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  <w:r w:rsidRPr="008777E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777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77E3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</w:tbl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46"/>
      </w:tblGrid>
      <w:tr w:rsidR="00851E91" w:rsidRPr="00D116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  <w:r w:rsidRPr="008777E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777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77E3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rPr>
                <w:rFonts w:ascii="Times New Roman" w:hAnsi="Times New Roman"/>
              </w:rPr>
            </w:pPr>
          </w:p>
        </w:tc>
      </w:tr>
      <w:tr w:rsidR="00851E91" w:rsidRPr="00925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7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  <w:r w:rsidRPr="008777E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777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77E3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rPr>
                <w:rFonts w:ascii="Times New Roman" w:hAnsi="Times New Roman"/>
              </w:rPr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8777E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8777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77E3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rPr>
                <w:rFonts w:ascii="Times New Roman" w:hAnsi="Times New Roman"/>
              </w:rPr>
            </w:pPr>
          </w:p>
        </w:tc>
      </w:tr>
    </w:tbl>
    <w:p w:rsidR="00851E91" w:rsidRPr="004F7B40" w:rsidRDefault="00851E91">
      <w:pPr>
        <w:rPr>
          <w:lang w:val="ru-RU"/>
        </w:rPr>
        <w:sectPr w:rsidR="00851E91" w:rsidRPr="004F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Pr="004F7B40" w:rsidRDefault="00851E91">
      <w:pPr>
        <w:rPr>
          <w:lang w:val="ru-RU"/>
        </w:rPr>
        <w:sectPr w:rsidR="00851E91" w:rsidRPr="004F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pacing w:after="0"/>
        <w:ind w:left="120"/>
      </w:pPr>
      <w:bookmarkStart w:id="31" w:name="block-19957564"/>
      <w:bookmarkEnd w:id="3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51E91" w:rsidRDefault="00851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897"/>
        <w:gridCol w:w="1455"/>
        <w:gridCol w:w="1841"/>
        <w:gridCol w:w="1910"/>
        <w:gridCol w:w="2503"/>
      </w:tblGrid>
      <w:tr w:rsidR="00851E91" w:rsidRPr="00D116F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925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925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</w:tbl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pacing w:after="0"/>
        <w:ind w:left="120"/>
      </w:pPr>
      <w:bookmarkStart w:id="32" w:name="block-19957565"/>
      <w:bookmarkEnd w:id="3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51E91" w:rsidRPr="00A73200" w:rsidRDefault="00851E91">
      <w:pPr>
        <w:spacing w:after="0"/>
        <w:ind w:left="120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0"/>
        <w:gridCol w:w="4931"/>
        <w:gridCol w:w="1428"/>
        <w:gridCol w:w="1841"/>
        <w:gridCol w:w="1910"/>
        <w:gridCol w:w="2456"/>
      </w:tblGrid>
      <w:tr w:rsidR="00851E91" w:rsidRPr="00D116F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925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925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</w:tbl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pacing w:after="0"/>
        <w:ind w:left="120"/>
      </w:pPr>
      <w:bookmarkStart w:id="33" w:name="block-19957567"/>
      <w:bookmarkEnd w:id="3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51E91" w:rsidRDefault="00851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509"/>
        <w:gridCol w:w="1841"/>
        <w:gridCol w:w="1910"/>
        <w:gridCol w:w="2599"/>
      </w:tblGrid>
      <w:tr w:rsidR="00851E91" w:rsidRPr="00D116F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925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</w:tbl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pacing w:after="0"/>
        <w:ind w:left="120"/>
      </w:pPr>
      <w:bookmarkStart w:id="34" w:name="block-19957566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51E91" w:rsidRPr="00A73200" w:rsidRDefault="00851E91">
      <w:pPr>
        <w:spacing w:after="0"/>
        <w:ind w:left="120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0"/>
        <w:gridCol w:w="4817"/>
        <w:gridCol w:w="1374"/>
        <w:gridCol w:w="1841"/>
        <w:gridCol w:w="1910"/>
        <w:gridCol w:w="3358"/>
      </w:tblGrid>
      <w:tr w:rsidR="00851E91" w:rsidRPr="00D116F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925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</w:tbl>
    <w:p w:rsidR="00851E91" w:rsidRPr="004D0345" w:rsidRDefault="00851E91">
      <w:pPr>
        <w:rPr>
          <w:lang w:val="ru-RU"/>
        </w:rPr>
        <w:sectPr w:rsidR="00851E91" w:rsidRPr="004D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Pr="004D0345" w:rsidRDefault="00851E91">
      <w:pPr>
        <w:rPr>
          <w:lang w:val="ru-RU"/>
        </w:rPr>
        <w:sectPr w:rsidR="00851E91" w:rsidRPr="004D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Pr="004D0345" w:rsidRDefault="00851E91">
      <w:pPr>
        <w:rPr>
          <w:lang w:val="ru-RU"/>
        </w:rPr>
        <w:sectPr w:rsidR="00851E91" w:rsidRPr="004D034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9957557"/>
      <w:bookmarkEnd w:id="35"/>
    </w:p>
    <w:p w:rsidR="00851E91" w:rsidRPr="004D0345" w:rsidRDefault="00851E91">
      <w:pPr>
        <w:rPr>
          <w:lang w:val="ru-RU"/>
        </w:rPr>
        <w:sectPr w:rsidR="00851E91" w:rsidRPr="004D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 w:rsidP="004D0345">
      <w:pPr>
        <w:spacing w:after="0"/>
      </w:pPr>
      <w:bookmarkStart w:id="36" w:name="block-19957569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51E91" w:rsidRDefault="00851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7"/>
        <w:gridCol w:w="4914"/>
        <w:gridCol w:w="1442"/>
        <w:gridCol w:w="1841"/>
        <w:gridCol w:w="1910"/>
        <w:gridCol w:w="2480"/>
      </w:tblGrid>
      <w:tr w:rsidR="00851E91" w:rsidRPr="00D116F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925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</w:tbl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9957570"/>
      <w:bookmarkEnd w:id="37"/>
    </w:p>
    <w:p w:rsidR="00851E91" w:rsidRDefault="00851E91">
      <w:pPr>
        <w:spacing w:after="0"/>
        <w:ind w:left="120"/>
      </w:pPr>
      <w:bookmarkStart w:id="38" w:name="block-19957563"/>
      <w:bookmarkEnd w:id="3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51E91" w:rsidRDefault="00851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897"/>
        <w:gridCol w:w="1246"/>
        <w:gridCol w:w="1841"/>
        <w:gridCol w:w="1910"/>
        <w:gridCol w:w="2086"/>
      </w:tblGrid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4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8777E3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gridAfter w:val="1"/>
          <w:wAfter w:w="208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</w:tr>
    </w:tbl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301"/>
        <w:gridCol w:w="1841"/>
        <w:gridCol w:w="1910"/>
        <w:gridCol w:w="2086"/>
      </w:tblGrid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4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1D12C8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 w:rsidTr="00BF3B45">
        <w:trPr>
          <w:gridAfter w:val="1"/>
          <w:wAfter w:w="208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E91" w:rsidRPr="00441565" w:rsidRDefault="00851E91">
            <w:pPr>
              <w:spacing w:after="0"/>
              <w:ind w:left="135"/>
              <w:jc w:val="center"/>
              <w:rPr>
                <w:lang w:val="ru-RU"/>
              </w:rPr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</w:tr>
    </w:tbl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pacing w:after="0"/>
        <w:ind w:left="120"/>
      </w:pPr>
      <w:bookmarkStart w:id="39" w:name="block-19957571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851E91" w:rsidRDefault="00851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897"/>
        <w:gridCol w:w="1246"/>
        <w:gridCol w:w="1841"/>
        <w:gridCol w:w="1910"/>
        <w:gridCol w:w="1212"/>
        <w:gridCol w:w="2086"/>
      </w:tblGrid>
      <w:tr w:rsidR="00851E91" w:rsidRPr="00D116F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</w:tbl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pacing w:after="0"/>
        <w:ind w:left="120"/>
      </w:pPr>
      <w:bookmarkStart w:id="40" w:name="block-19957568"/>
      <w:bookmarkEnd w:id="4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851E91" w:rsidRPr="00A73200" w:rsidRDefault="00851E91">
      <w:pPr>
        <w:spacing w:after="0"/>
        <w:ind w:left="120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851E91" w:rsidRPr="00D116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</w:tbl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pacing w:after="0"/>
        <w:ind w:left="120"/>
      </w:pPr>
      <w:bookmarkStart w:id="41" w:name="block-19957572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851E91" w:rsidRDefault="00851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7"/>
        <w:gridCol w:w="4803"/>
        <w:gridCol w:w="1301"/>
        <w:gridCol w:w="1841"/>
        <w:gridCol w:w="1910"/>
        <w:gridCol w:w="1212"/>
        <w:gridCol w:w="2086"/>
      </w:tblGrid>
      <w:tr w:rsidR="00851E91" w:rsidRPr="00D116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</w:tbl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pacing w:after="0"/>
        <w:ind w:left="120"/>
      </w:pPr>
      <w:bookmarkStart w:id="42" w:name="block-19957573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851E91" w:rsidRPr="00A73200" w:rsidRDefault="00851E91">
      <w:pPr>
        <w:spacing w:after="0"/>
        <w:ind w:left="120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851E91" w:rsidRPr="00D116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</w:tbl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Default="00851E91">
      <w:pPr>
        <w:sectPr w:rsidR="00851E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19957574"/>
      <w:bookmarkEnd w:id="43"/>
    </w:p>
    <w:p w:rsidR="00851E91" w:rsidRDefault="00851E91">
      <w:pPr>
        <w:spacing w:after="0"/>
        <w:ind w:left="120"/>
      </w:pPr>
      <w:bookmarkStart w:id="44" w:name="block-19957575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851E91" w:rsidRDefault="00851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897"/>
        <w:gridCol w:w="1246"/>
        <w:gridCol w:w="1841"/>
        <w:gridCol w:w="1910"/>
        <w:gridCol w:w="1212"/>
        <w:gridCol w:w="2086"/>
      </w:tblGrid>
      <w:tr w:rsidR="00851E91" w:rsidRPr="00D116F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E91" w:rsidRPr="00D116FE" w:rsidRDefault="00851E91"/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</w:pPr>
          </w:p>
        </w:tc>
      </w:tr>
      <w:tr w:rsidR="00851E91" w:rsidRPr="00D11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A73200" w:rsidRDefault="00851E91">
            <w:pPr>
              <w:spacing w:after="0"/>
              <w:ind w:left="135"/>
              <w:rPr>
                <w:lang w:val="ru-RU"/>
              </w:rPr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A73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>
            <w:pPr>
              <w:spacing w:after="0"/>
              <w:ind w:left="135"/>
              <w:jc w:val="center"/>
            </w:pPr>
            <w:r w:rsidRPr="00D116F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E91" w:rsidRPr="00D116FE" w:rsidRDefault="00851E91"/>
        </w:tc>
      </w:tr>
    </w:tbl>
    <w:p w:rsidR="00851E91" w:rsidRPr="00C85D95" w:rsidRDefault="00851E91">
      <w:pPr>
        <w:rPr>
          <w:lang w:val="ru-RU"/>
        </w:rPr>
        <w:sectPr w:rsidR="00851E91" w:rsidRPr="00C85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Pr="00C85D95" w:rsidRDefault="00851E91">
      <w:pPr>
        <w:rPr>
          <w:lang w:val="ru-RU"/>
        </w:rPr>
        <w:sectPr w:rsidR="00851E91" w:rsidRPr="00C85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E91" w:rsidRPr="00C85D95" w:rsidRDefault="00851E91">
      <w:pPr>
        <w:rPr>
          <w:lang w:val="ru-RU"/>
        </w:rPr>
        <w:sectPr w:rsidR="00851E91" w:rsidRPr="00C85D9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5" w:name="block-19957577"/>
      <w:bookmarkEnd w:id="45"/>
    </w:p>
    <w:p w:rsidR="00851E91" w:rsidRPr="00BF3B45" w:rsidRDefault="00851E91">
      <w:pPr>
        <w:spacing w:after="0"/>
        <w:ind w:left="120"/>
        <w:rPr>
          <w:lang w:val="ru-RU"/>
        </w:rPr>
      </w:pPr>
      <w:bookmarkStart w:id="46" w:name="block-19957576"/>
      <w:bookmarkEnd w:id="46"/>
      <w:r w:rsidRPr="00BF3B4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51E91" w:rsidRPr="00BF3B45" w:rsidRDefault="00851E91">
      <w:pPr>
        <w:spacing w:after="0" w:line="480" w:lineRule="auto"/>
        <w:ind w:left="120"/>
        <w:rPr>
          <w:lang w:val="ru-RU"/>
        </w:rPr>
      </w:pPr>
      <w:r w:rsidRPr="00BF3B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1E91" w:rsidRPr="00BF3B45" w:rsidRDefault="00851E91" w:rsidP="00C85D95">
      <w:pPr>
        <w:spacing w:after="0" w:line="240" w:lineRule="auto"/>
        <w:ind w:left="120"/>
        <w:rPr>
          <w:lang w:val="ru-RU"/>
        </w:rPr>
      </w:pPr>
      <w:r w:rsidRPr="00BF3B45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- «Технология 5 класс» Е.С.Глозман, О.А.Кожина, Ю.Л.Хотунцев и др. Москва «Просвещение»</w:t>
      </w:r>
    </w:p>
    <w:p w:rsidR="00851E91" w:rsidRPr="00BF3B45" w:rsidRDefault="00851E91" w:rsidP="00C85D95">
      <w:pPr>
        <w:spacing w:after="0" w:line="240" w:lineRule="auto"/>
        <w:ind w:left="120"/>
        <w:rPr>
          <w:lang w:val="ru-RU"/>
        </w:rPr>
      </w:pPr>
      <w:r w:rsidRPr="00BF3B45"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- «Технология 6 класс» Е.С.Глозман, О.А.Кожина, Ю.Л.Хотунцев и др. Москва «Просвещение»</w:t>
      </w:r>
    </w:p>
    <w:p w:rsidR="00851E91" w:rsidRPr="00BF3B45" w:rsidRDefault="00851E91">
      <w:pPr>
        <w:spacing w:after="0" w:line="480" w:lineRule="auto"/>
        <w:ind w:left="120"/>
        <w:rPr>
          <w:lang w:val="ru-RU"/>
        </w:rPr>
      </w:pPr>
    </w:p>
    <w:p w:rsidR="00851E91" w:rsidRPr="00BF3B45" w:rsidRDefault="00851E91">
      <w:pPr>
        <w:spacing w:after="0"/>
        <w:ind w:left="120"/>
        <w:rPr>
          <w:lang w:val="ru-RU"/>
        </w:rPr>
      </w:pPr>
      <w:r w:rsidRPr="00BF3B45">
        <w:rPr>
          <w:rFonts w:ascii="Times New Roman" w:hAnsi="Times New Roman"/>
          <w:color w:val="000000"/>
          <w:sz w:val="28"/>
          <w:lang w:val="ru-RU"/>
        </w:rPr>
        <w:t>​</w:t>
      </w:r>
    </w:p>
    <w:p w:rsidR="00851E91" w:rsidRPr="00BF3B45" w:rsidRDefault="00851E91">
      <w:pPr>
        <w:spacing w:after="0" w:line="480" w:lineRule="auto"/>
        <w:ind w:left="120"/>
        <w:rPr>
          <w:lang w:val="ru-RU"/>
        </w:rPr>
      </w:pPr>
      <w:r w:rsidRPr="00BF3B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1E91" w:rsidRPr="00BF3B45" w:rsidRDefault="00851E91" w:rsidP="00C85D95">
      <w:pPr>
        <w:spacing w:after="0" w:line="240" w:lineRule="auto"/>
        <w:ind w:left="120"/>
        <w:rPr>
          <w:lang w:val="ru-RU"/>
        </w:rPr>
      </w:pPr>
      <w:r w:rsidRPr="00BF3B45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«Технология 5-9 классы. Методическое пособие» Е.С.Глозман, Е.Н.Кудакова. Москва «Просвещение» 2023г.</w:t>
      </w:r>
    </w:p>
    <w:p w:rsidR="00851E91" w:rsidRPr="00BF3B45" w:rsidRDefault="00851E91">
      <w:pPr>
        <w:spacing w:after="0"/>
        <w:ind w:left="120"/>
        <w:rPr>
          <w:lang w:val="ru-RU"/>
        </w:rPr>
      </w:pPr>
    </w:p>
    <w:p w:rsidR="00851E91" w:rsidRPr="00A73200" w:rsidRDefault="00851E91" w:rsidP="00C85D95">
      <w:pPr>
        <w:spacing w:after="0" w:line="240" w:lineRule="auto"/>
        <w:ind w:left="120"/>
        <w:rPr>
          <w:lang w:val="ru-RU"/>
        </w:rPr>
      </w:pPr>
      <w:r w:rsidRPr="00A732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1E91" w:rsidRPr="00C85D95" w:rsidRDefault="00851E91" w:rsidP="00C85D95">
      <w:pPr>
        <w:spacing w:after="0" w:line="240" w:lineRule="auto"/>
        <w:ind w:left="120"/>
        <w:rPr>
          <w:lang w:val="ru-RU"/>
        </w:rPr>
      </w:pPr>
      <w:r w:rsidRPr="00C85D95">
        <w:rPr>
          <w:rFonts w:ascii="Times New Roman" w:hAnsi="Times New Roman"/>
          <w:color w:val="000000"/>
          <w:sz w:val="28"/>
          <w:lang w:val="ru-RU"/>
        </w:rPr>
        <w:t>​</w:t>
      </w:r>
      <w:r w:rsidRPr="00C85D95">
        <w:rPr>
          <w:rFonts w:ascii="Times New Roman" w:hAnsi="Times New Roman"/>
          <w:color w:val="333333"/>
          <w:sz w:val="28"/>
          <w:lang w:val="ru-RU"/>
        </w:rPr>
        <w:t>​‌‌</w:t>
      </w:r>
      <w:r w:rsidRPr="00C85D95">
        <w:rPr>
          <w:rFonts w:ascii="Times New Roman" w:hAnsi="Times New Roman"/>
          <w:color w:val="000000"/>
          <w:sz w:val="28"/>
          <w:lang w:val="ru-RU"/>
        </w:rPr>
        <w:t>​</w:t>
      </w:r>
    </w:p>
    <w:p w:rsidR="00851E91" w:rsidRPr="00C85D95" w:rsidRDefault="00851E91" w:rsidP="00C85D95">
      <w:pPr>
        <w:spacing w:line="240" w:lineRule="auto"/>
        <w:rPr>
          <w:rFonts w:ascii="Times New Roman" w:hAnsi="Times New Roman"/>
          <w:sz w:val="28"/>
          <w:szCs w:val="28"/>
          <w:lang w:val="ru-RU"/>
        </w:rPr>
        <w:sectPr w:rsidR="00851E91" w:rsidRPr="00C85D9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  <w:lang w:val="ru-RU"/>
        </w:rPr>
        <w:t>Российская электронная школа</w:t>
      </w:r>
    </w:p>
    <w:p w:rsidR="00851E91" w:rsidRPr="00C85D95" w:rsidRDefault="00851E91">
      <w:pPr>
        <w:rPr>
          <w:lang w:val="ru-RU"/>
        </w:rPr>
      </w:pPr>
    </w:p>
    <w:sectPr w:rsidR="00851E91" w:rsidRPr="00C85D95" w:rsidSect="00B968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822"/>
    <w:rsid w:val="000A4FED"/>
    <w:rsid w:val="000D4161"/>
    <w:rsid w:val="000E6D86"/>
    <w:rsid w:val="001D12C8"/>
    <w:rsid w:val="00221470"/>
    <w:rsid w:val="00344265"/>
    <w:rsid w:val="00346C76"/>
    <w:rsid w:val="00441565"/>
    <w:rsid w:val="004D0345"/>
    <w:rsid w:val="004E6975"/>
    <w:rsid w:val="004F7B40"/>
    <w:rsid w:val="005B02E3"/>
    <w:rsid w:val="00641788"/>
    <w:rsid w:val="00851E91"/>
    <w:rsid w:val="008610C7"/>
    <w:rsid w:val="0086502D"/>
    <w:rsid w:val="008777E3"/>
    <w:rsid w:val="008944ED"/>
    <w:rsid w:val="0092567B"/>
    <w:rsid w:val="00964835"/>
    <w:rsid w:val="00A73200"/>
    <w:rsid w:val="00B60E05"/>
    <w:rsid w:val="00B96822"/>
    <w:rsid w:val="00BF3B45"/>
    <w:rsid w:val="00C36171"/>
    <w:rsid w:val="00C53FFE"/>
    <w:rsid w:val="00C85D95"/>
    <w:rsid w:val="00D116FE"/>
    <w:rsid w:val="00D71A3D"/>
    <w:rsid w:val="00E2220E"/>
    <w:rsid w:val="00E9175A"/>
    <w:rsid w:val="00F3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05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E0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E0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E0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0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E0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E0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0E0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60E05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B6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0E05"/>
    <w:rPr>
      <w:rFonts w:cs="Times New Roman"/>
    </w:rPr>
  </w:style>
  <w:style w:type="paragraph" w:styleId="NormalIndent">
    <w:name w:val="Normal Indent"/>
    <w:basedOn w:val="Normal"/>
    <w:uiPriority w:val="99"/>
    <w:rsid w:val="00B60E05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B60E0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60E0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60E0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60E0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B60E0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9682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968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60E0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101</Pages>
  <Words>14006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</cp:revision>
  <dcterms:created xsi:type="dcterms:W3CDTF">2023-10-18T21:38:00Z</dcterms:created>
  <dcterms:modified xsi:type="dcterms:W3CDTF">2023-10-24T17:27:00Z</dcterms:modified>
</cp:coreProperties>
</file>