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D4" w:rsidRDefault="009A79D4">
      <w:pPr>
        <w:spacing w:after="200" w:line="276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Аналитическая справка  по результатам ВПР</w:t>
      </w:r>
    </w:p>
    <w:p w:rsidR="009A79D4" w:rsidRDefault="009A79D4">
      <w:pPr>
        <w:tabs>
          <w:tab w:val="left" w:pos="2514"/>
          <w:tab w:val="left" w:pos="2596"/>
        </w:tabs>
        <w:ind w:right="98" w:firstLine="8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обеспечения мониторинга качества образования в МБОУ ООШ д. Сибирь были организованы и проведены в 2023 году Всероссийские проверочные работы (далее ВПР) в 4 – 8 классах в соответствии с Приказом Министерства образования. </w:t>
      </w:r>
    </w:p>
    <w:p w:rsidR="009A79D4" w:rsidRDefault="009A79D4">
      <w:pPr>
        <w:tabs>
          <w:tab w:val="left" w:pos="2514"/>
          <w:tab w:val="left" w:pos="2596"/>
        </w:tabs>
        <w:ind w:right="98" w:firstLine="8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9A79D4" w:rsidRDefault="009A79D4">
      <w:pPr>
        <w:tabs>
          <w:tab w:val="left" w:pos="2514"/>
          <w:tab w:val="left" w:pos="2596"/>
        </w:tabs>
        <w:ind w:right="98" w:firstLine="8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 </w:t>
      </w:r>
    </w:p>
    <w:p w:rsidR="009A79D4" w:rsidRDefault="009A79D4">
      <w:pPr>
        <w:tabs>
          <w:tab w:val="left" w:pos="2514"/>
          <w:tab w:val="left" w:pos="2596"/>
        </w:tabs>
        <w:ind w:right="98" w:firstLine="8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9A79D4" w:rsidRDefault="009A79D4">
      <w:pPr>
        <w:tabs>
          <w:tab w:val="left" w:pos="2514"/>
          <w:tab w:val="left" w:pos="2596"/>
        </w:tabs>
        <w:ind w:right="98" w:firstLine="8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9A79D4" w:rsidRDefault="009A79D4">
      <w:pPr>
        <w:tabs>
          <w:tab w:val="left" w:pos="2514"/>
          <w:tab w:val="left" w:pos="2596"/>
        </w:tabs>
        <w:ind w:right="98" w:firstLine="8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Все обучающиеся по всем предметам справились с ВПР. </w:t>
      </w:r>
    </w:p>
    <w:p w:rsidR="009A79D4" w:rsidRDefault="009A79D4">
      <w:pPr>
        <w:jc w:val="both"/>
        <w:rPr>
          <w:rFonts w:ascii="Times New Roman" w:hAnsi="Times New Roman"/>
          <w:b/>
          <w:sz w:val="26"/>
          <w:u w:val="single"/>
        </w:rPr>
      </w:pPr>
    </w:p>
    <w:p w:rsidR="009A79D4" w:rsidRDefault="009A79D4">
      <w:pPr>
        <w:jc w:val="both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Общие рекомендации по повышению уровня знаний учащихся:</w:t>
      </w:r>
    </w:p>
    <w:p w:rsidR="009A79D4" w:rsidRDefault="009A79D4">
      <w:pPr>
        <w:jc w:val="both"/>
        <w:rPr>
          <w:rFonts w:ascii="Times New Roman" w:hAnsi="Times New Roman"/>
          <w:sz w:val="26"/>
        </w:rPr>
      </w:pPr>
    </w:p>
    <w:p w:rsidR="009A79D4" w:rsidRDefault="009A79D4">
      <w:pPr>
        <w:numPr>
          <w:ilvl w:val="0"/>
          <w:numId w:val="1"/>
        </w:numPr>
        <w:tabs>
          <w:tab w:val="left" w:pos="0"/>
          <w:tab w:val="left" w:pos="720"/>
        </w:tabs>
        <w:ind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рассмотреть и провести детальный анализ количественных и качественных результатов ВПР;</w:t>
      </w:r>
    </w:p>
    <w:p w:rsidR="009A79D4" w:rsidRDefault="009A79D4">
      <w:pPr>
        <w:numPr>
          <w:ilvl w:val="0"/>
          <w:numId w:val="1"/>
        </w:numPr>
        <w:tabs>
          <w:tab w:val="left" w:pos="0"/>
          <w:tab w:val="left" w:pos="720"/>
        </w:tabs>
        <w:ind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учителям использовать результаты анализа ВПР для коррекции знаний учащихся предметов, для совершенствования методики преподавания, для создания индивидуальных образовательных маршрутов обучающихся;</w:t>
      </w:r>
    </w:p>
    <w:p w:rsidR="009A79D4" w:rsidRDefault="009A79D4">
      <w:pPr>
        <w:numPr>
          <w:ilvl w:val="0"/>
          <w:numId w:val="1"/>
        </w:numPr>
        <w:tabs>
          <w:tab w:val="left" w:pos="0"/>
          <w:tab w:val="left" w:pos="720"/>
        </w:tabs>
        <w:ind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Проводить текущий и промежуточный контроль УУД учащихся с целью определения «проблемных» моментов, корректировки знаний учащихся.</w:t>
      </w:r>
    </w:p>
    <w:p w:rsidR="009A79D4" w:rsidRDefault="009A79D4">
      <w:pPr>
        <w:numPr>
          <w:ilvl w:val="0"/>
          <w:numId w:val="1"/>
        </w:numPr>
        <w:tabs>
          <w:tab w:val="left" w:pos="0"/>
          <w:tab w:val="left" w:pos="720"/>
        </w:tabs>
        <w:ind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учителям-предметникам разработать систему мер по повышению качества обучения в 5-8 классах и подготовке к Всероссийским проверочным работам в 2023-2024 учебном году.</w:t>
      </w:r>
    </w:p>
    <w:p w:rsidR="009A79D4" w:rsidRDefault="009A79D4">
      <w:pPr>
        <w:rPr>
          <w:rFonts w:ascii="Times New Roman" w:hAnsi="Times New Roman"/>
          <w:sz w:val="26"/>
        </w:rPr>
      </w:pPr>
    </w:p>
    <w:p w:rsidR="009A79D4" w:rsidRDefault="009A79D4">
      <w:pPr>
        <w:jc w:val="center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hd w:val="clear" w:color="auto" w:fill="FFFFFF"/>
        </w:rPr>
        <w:t>Планируемые мероприятия по совершенствованию умений</w:t>
      </w:r>
    </w:p>
    <w:p w:rsidR="009A79D4" w:rsidRDefault="009A79D4">
      <w:pPr>
        <w:jc w:val="center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hd w:val="clear" w:color="auto" w:fill="FFFFFF"/>
        </w:rPr>
        <w:t>и повышению результативности работы </w:t>
      </w:r>
    </w:p>
    <w:p w:rsidR="009A79D4" w:rsidRDefault="009A79D4">
      <w:pPr>
        <w:ind w:firstLine="440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9A79D4" w:rsidRDefault="009A79D4">
      <w:pPr>
        <w:ind w:firstLine="440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2. Корректировка содержания урочных занятий, отработка программного материала, вызвавшего наибольшие затруднения у обучающихся. </w:t>
      </w:r>
    </w:p>
    <w:p w:rsidR="009A79D4" w:rsidRDefault="009A79D4">
      <w:pPr>
        <w:ind w:firstLine="440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3. Корректировка (по необходимости) рабочих программ для устранения выявленных пробелов в знаниях обучающихся. </w:t>
      </w:r>
    </w:p>
    <w:p w:rsidR="009A79D4" w:rsidRDefault="009A79D4">
      <w:pPr>
        <w:ind w:firstLine="440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4. Своевременное информирование родителей о результатах ВПР, текущих образовательных достижениях учащихся. </w:t>
      </w:r>
    </w:p>
    <w:p w:rsidR="009A79D4" w:rsidRDefault="009A79D4">
      <w:pPr>
        <w:spacing w:after="200" w:line="276" w:lineRule="auto"/>
        <w:rPr>
          <w:rFonts w:ascii="Times New Roman" w:hAnsi="Times New Roman"/>
          <w:sz w:val="24"/>
        </w:rPr>
      </w:pPr>
    </w:p>
    <w:p w:rsidR="009A79D4" w:rsidRDefault="009A79D4">
      <w:pPr>
        <w:spacing w:after="20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Директор школы                                                        Муина О.Н.</w:t>
      </w:r>
    </w:p>
    <w:p w:rsidR="009A79D4" w:rsidRDefault="009A79D4">
      <w:pPr>
        <w:spacing w:after="200" w:line="276" w:lineRule="auto"/>
        <w:rPr>
          <w:rFonts w:ascii="Times New Roman" w:hAnsi="Times New Roman"/>
          <w:sz w:val="26"/>
        </w:rPr>
      </w:pPr>
    </w:p>
    <w:sectPr w:rsidR="009A79D4" w:rsidSect="00A5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5C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882"/>
    <w:rsid w:val="00692676"/>
    <w:rsid w:val="009A79D4"/>
    <w:rsid w:val="00A55384"/>
    <w:rsid w:val="00C61B6C"/>
    <w:rsid w:val="00E4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355</Words>
  <Characters>2024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Home</cp:lastModifiedBy>
  <cp:revision>2</cp:revision>
  <dcterms:created xsi:type="dcterms:W3CDTF">2024-05-27T19:15:00Z</dcterms:created>
  <dcterms:modified xsi:type="dcterms:W3CDTF">2024-05-27T19:16:00Z</dcterms:modified>
</cp:coreProperties>
</file>